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54" w:rsidRPr="00273FC3" w:rsidRDefault="00A9100E" w:rsidP="00AB3C2D">
      <w:pPr>
        <w:pStyle w:val="Title"/>
        <w:rPr>
          <w:rFonts w:cs="B Nazanin"/>
          <w:rtl/>
        </w:rPr>
      </w:pPr>
      <w:bookmarkStart w:id="0" w:name="_GoBack"/>
      <w:bookmarkEnd w:id="0"/>
      <w:r w:rsidRPr="00273FC3">
        <w:rPr>
          <w:rFonts w:cs="B Nazanin" w:hint="cs"/>
          <w:rtl/>
        </w:rPr>
        <w:t>الگوي</w:t>
      </w:r>
      <w:r w:rsidR="00B46954" w:rsidRPr="00273FC3">
        <w:rPr>
          <w:rFonts w:cs="B Nazanin" w:hint="cs"/>
          <w:rtl/>
        </w:rPr>
        <w:t xml:space="preserve"> تهيه مقالات براي </w:t>
      </w:r>
      <w:r w:rsidR="00AB3C2D">
        <w:rPr>
          <w:rFonts w:cs="B Nazanin" w:hint="cs"/>
          <w:rtl/>
        </w:rPr>
        <w:t>هجدهمین</w:t>
      </w:r>
      <w:r w:rsidR="00B46954" w:rsidRPr="00273FC3">
        <w:rPr>
          <w:rFonts w:cs="B Nazanin" w:hint="cs"/>
          <w:rtl/>
        </w:rPr>
        <w:t xml:space="preserve"> كنفرانس </w:t>
      </w:r>
      <w:r w:rsidR="00273FC3" w:rsidRPr="00273FC3">
        <w:rPr>
          <w:rFonts w:cs="B Nazanin" w:hint="cs"/>
          <w:rtl/>
        </w:rPr>
        <w:t>ملی سالانه</w:t>
      </w:r>
      <w:r w:rsidR="00DA28D2" w:rsidRPr="00273FC3">
        <w:rPr>
          <w:rFonts w:cs="B Nazanin" w:hint="cs"/>
          <w:rtl/>
        </w:rPr>
        <w:t xml:space="preserve"> </w:t>
      </w:r>
      <w:r w:rsidR="00B46954" w:rsidRPr="00273FC3">
        <w:rPr>
          <w:rFonts w:cs="B Nazanin" w:hint="cs"/>
          <w:rtl/>
        </w:rPr>
        <w:t>انجمن كامپيوتر ايران</w:t>
      </w:r>
    </w:p>
    <w:p w:rsidR="00B46954" w:rsidRPr="00273FC3" w:rsidRDefault="00273FC3" w:rsidP="00AF4847">
      <w:pPr>
        <w:pStyle w:val="Author"/>
        <w:rPr>
          <w:rFonts w:cs="B Nazanin"/>
          <w:vertAlign w:val="superscript"/>
          <w:lang w:eastAsia="ja-JP"/>
        </w:rPr>
      </w:pPr>
      <w:r w:rsidRPr="00273FC3">
        <w:rPr>
          <w:rFonts w:cs="B Nazanin" w:hint="cs"/>
          <w:rtl/>
        </w:rPr>
        <w:t>نام و نام‌</w:t>
      </w:r>
      <w:r w:rsidR="00B46954" w:rsidRPr="00273FC3">
        <w:rPr>
          <w:rFonts w:cs="B Nazanin" w:hint="cs"/>
          <w:rtl/>
        </w:rPr>
        <w:t>خانوادگي نويسنده اول</w:t>
      </w:r>
      <w:r w:rsidR="00AF4847" w:rsidRPr="00273FC3">
        <w:rPr>
          <w:rFonts w:cs="B Nazanin" w:hint="cs"/>
          <w:vertAlign w:val="superscript"/>
          <w:rtl/>
        </w:rPr>
        <w:t>1</w:t>
      </w:r>
      <w:r w:rsidRPr="00273FC3">
        <w:rPr>
          <w:rFonts w:cs="B Nazanin" w:hint="cs"/>
          <w:rtl/>
        </w:rPr>
        <w:t>، نام و نام‌</w:t>
      </w:r>
      <w:r w:rsidR="00B46954" w:rsidRPr="00273FC3">
        <w:rPr>
          <w:rFonts w:cs="B Nazanin" w:hint="cs"/>
          <w:rtl/>
        </w:rPr>
        <w:t>خانوادگي نويسنده دوم</w:t>
      </w:r>
      <w:r w:rsidR="00AF4847" w:rsidRPr="00273FC3">
        <w:rPr>
          <w:rFonts w:cs="B Nazanin" w:hint="cs"/>
          <w:vertAlign w:val="superscript"/>
          <w:rtl/>
        </w:rPr>
        <w:t>2</w:t>
      </w:r>
      <w:r w:rsidRPr="00273FC3">
        <w:rPr>
          <w:rFonts w:cs="B Nazanin" w:hint="cs"/>
          <w:rtl/>
        </w:rPr>
        <w:t>، نام و نام‌</w:t>
      </w:r>
      <w:r w:rsidR="00B46954" w:rsidRPr="00273FC3">
        <w:rPr>
          <w:rFonts w:cs="B Nazanin" w:hint="cs"/>
          <w:rtl/>
        </w:rPr>
        <w:t>خانوادگي نويسنده سوم</w:t>
      </w:r>
      <w:r w:rsidR="00AF4847" w:rsidRPr="00273FC3">
        <w:rPr>
          <w:rFonts w:cs="B Nazanin" w:hint="cs"/>
          <w:vertAlign w:val="superscript"/>
          <w:rtl/>
        </w:rPr>
        <w:t>3</w:t>
      </w:r>
    </w:p>
    <w:p w:rsidR="00AF4847" w:rsidRPr="00273FC3" w:rsidRDefault="00AF4847" w:rsidP="00AF4847">
      <w:pPr>
        <w:pStyle w:val="Author"/>
        <w:rPr>
          <w:rFonts w:cs="B Nazanin"/>
          <w:vertAlign w:val="superscript"/>
          <w:lang w:eastAsia="ja-JP"/>
        </w:rPr>
      </w:pPr>
    </w:p>
    <w:p w:rsidR="00AF4847" w:rsidRPr="00273FC3" w:rsidRDefault="00AF4847" w:rsidP="00914C1D">
      <w:pPr>
        <w:pStyle w:val="Author"/>
        <w:rPr>
          <w:rFonts w:cs="B Nazanin"/>
          <w:sz w:val="20"/>
          <w:szCs w:val="20"/>
          <w:rtl/>
        </w:rPr>
      </w:pPr>
      <w:r w:rsidRPr="00273FC3">
        <w:rPr>
          <w:rFonts w:cs="B Nazanin" w:hint="cs"/>
          <w:sz w:val="20"/>
          <w:szCs w:val="20"/>
          <w:vertAlign w:val="superscript"/>
          <w:rtl/>
        </w:rPr>
        <w:t xml:space="preserve">1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AF4847" w:rsidRPr="00273FC3" w:rsidRDefault="00AF4847" w:rsidP="00AF4847">
      <w:pPr>
        <w:pStyle w:val="Author"/>
        <w:rPr>
          <w:rFonts w:cs="B Nazanin"/>
          <w:sz w:val="20"/>
          <w:szCs w:val="20"/>
          <w:rtl/>
        </w:rPr>
      </w:pPr>
      <w:r w:rsidRPr="00273FC3">
        <w:rPr>
          <w:rFonts w:cs="B Nazanin" w:hint="cs"/>
          <w:sz w:val="20"/>
          <w:szCs w:val="20"/>
          <w:rtl/>
        </w:rPr>
        <w:t>آدرس پست الکترونيکی</w:t>
      </w:r>
    </w:p>
    <w:p w:rsidR="00AF4847" w:rsidRPr="00273FC3" w:rsidRDefault="00AF4847" w:rsidP="00AF4847">
      <w:pPr>
        <w:pStyle w:val="Author"/>
        <w:rPr>
          <w:rFonts w:cs="B Nazanin"/>
          <w:sz w:val="20"/>
          <w:szCs w:val="20"/>
          <w:rtl/>
        </w:rPr>
      </w:pPr>
    </w:p>
    <w:p w:rsidR="00AF4847" w:rsidRPr="00273FC3" w:rsidRDefault="00AF4847" w:rsidP="00914C1D">
      <w:pPr>
        <w:pStyle w:val="Author"/>
        <w:rPr>
          <w:rFonts w:cs="B Nazanin"/>
          <w:sz w:val="20"/>
          <w:szCs w:val="20"/>
          <w:rtl/>
        </w:rPr>
      </w:pPr>
      <w:r w:rsidRPr="00273FC3">
        <w:rPr>
          <w:rFonts w:cs="B Nazanin" w:hint="cs"/>
          <w:sz w:val="20"/>
          <w:szCs w:val="20"/>
          <w:vertAlign w:val="superscript"/>
          <w:rtl/>
        </w:rPr>
        <w:t xml:space="preserve">2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AF4847" w:rsidRPr="00273FC3" w:rsidRDefault="00AF4847" w:rsidP="00AF4847">
      <w:pPr>
        <w:pStyle w:val="Author"/>
        <w:rPr>
          <w:rFonts w:cs="B Nazanin"/>
          <w:sz w:val="20"/>
          <w:szCs w:val="20"/>
          <w:rtl/>
          <w:lang w:eastAsia="ja-JP"/>
        </w:rPr>
      </w:pPr>
      <w:r w:rsidRPr="00273FC3">
        <w:rPr>
          <w:rFonts w:cs="B Nazanin" w:hint="cs"/>
          <w:sz w:val="20"/>
          <w:szCs w:val="20"/>
          <w:rtl/>
        </w:rPr>
        <w:t>آدرس پست الکترونيکی</w:t>
      </w:r>
    </w:p>
    <w:p w:rsidR="00AF4847" w:rsidRPr="00273FC3" w:rsidRDefault="00AF4847" w:rsidP="00AF4847">
      <w:pPr>
        <w:pStyle w:val="Author"/>
        <w:rPr>
          <w:rFonts w:cs="B Nazanin"/>
          <w:sz w:val="20"/>
          <w:szCs w:val="20"/>
          <w:rtl/>
          <w:lang w:eastAsia="ja-JP"/>
        </w:rPr>
      </w:pPr>
    </w:p>
    <w:p w:rsidR="00BA3DB6" w:rsidRPr="00273FC3" w:rsidRDefault="00BA3DB6" w:rsidP="00914C1D">
      <w:pPr>
        <w:pStyle w:val="Author"/>
        <w:rPr>
          <w:rFonts w:cs="B Nazanin"/>
          <w:sz w:val="20"/>
          <w:szCs w:val="20"/>
          <w:rtl/>
        </w:rPr>
      </w:pPr>
      <w:r w:rsidRPr="00273FC3">
        <w:rPr>
          <w:rFonts w:cs="B Nazanin" w:hint="cs"/>
          <w:vertAlign w:val="superscript"/>
          <w:rtl/>
        </w:rPr>
        <w:t>3</w:t>
      </w:r>
      <w:r w:rsidRPr="00273FC3">
        <w:rPr>
          <w:rFonts w:cs="B Nazanin" w:hint="cs"/>
          <w:sz w:val="20"/>
          <w:szCs w:val="20"/>
          <w:vertAlign w:val="superscript"/>
          <w:rtl/>
        </w:rPr>
        <w:t xml:space="preserve"> </w:t>
      </w:r>
      <w:r w:rsidRPr="00273FC3">
        <w:rPr>
          <w:rFonts w:cs="B Nazanin" w:hint="cs"/>
          <w:sz w:val="20"/>
          <w:szCs w:val="20"/>
          <w:rtl/>
        </w:rPr>
        <w:t>رتبه علمی نويسنده در صورت تمايل، گروه آموزشی يا واحد سازمانی مربوطه، نام سازمان</w:t>
      </w:r>
      <w:r w:rsidR="00914C1D" w:rsidRPr="00273FC3">
        <w:rPr>
          <w:rFonts w:cs="B Nazanin" w:hint="cs"/>
          <w:sz w:val="20"/>
          <w:szCs w:val="20"/>
          <w:rtl/>
        </w:rPr>
        <w:t xml:space="preserve">، </w:t>
      </w:r>
      <w:r w:rsidRPr="00273FC3">
        <w:rPr>
          <w:rFonts w:cs="B Nazanin" w:hint="cs"/>
          <w:sz w:val="20"/>
          <w:szCs w:val="20"/>
          <w:rtl/>
        </w:rPr>
        <w:t>شهر</w:t>
      </w:r>
    </w:p>
    <w:p w:rsidR="00BA3DB6" w:rsidRPr="00273FC3" w:rsidRDefault="00BA3DB6" w:rsidP="00BA3DB6">
      <w:pPr>
        <w:pStyle w:val="Author"/>
        <w:rPr>
          <w:rFonts w:cs="B Nazanin"/>
          <w:sz w:val="20"/>
          <w:szCs w:val="20"/>
          <w:rtl/>
          <w:lang w:eastAsia="ja-JP"/>
        </w:rPr>
      </w:pPr>
      <w:r w:rsidRPr="00273FC3">
        <w:rPr>
          <w:rFonts w:cs="B Nazanin" w:hint="cs"/>
          <w:sz w:val="20"/>
          <w:szCs w:val="20"/>
          <w:rtl/>
        </w:rPr>
        <w:t>آدرس پست الکترونيکی</w:t>
      </w:r>
    </w:p>
    <w:p w:rsidR="00BA3DB6" w:rsidRPr="00273FC3" w:rsidRDefault="00BA3DB6" w:rsidP="00AF4847">
      <w:pPr>
        <w:pStyle w:val="Author"/>
        <w:rPr>
          <w:rFonts w:cs="B Nazanin"/>
          <w:rtl/>
          <w:lang w:eastAsia="ja-JP"/>
        </w:rPr>
      </w:pPr>
    </w:p>
    <w:p w:rsidR="0057148F" w:rsidRPr="00273FC3" w:rsidRDefault="0057148F" w:rsidP="0057148F">
      <w:pPr>
        <w:pStyle w:val="Heading0"/>
        <w:rPr>
          <w:rFonts w:cs="B Nazanin"/>
          <w:rtl/>
        </w:rPr>
      </w:pPr>
      <w:r w:rsidRPr="00273FC3">
        <w:rPr>
          <w:rFonts w:cs="B Nazanin" w:hint="cs"/>
          <w:rtl/>
        </w:rPr>
        <w:t>چكيده</w:t>
      </w:r>
    </w:p>
    <w:p w:rsidR="0057148F" w:rsidRPr="00273FC3" w:rsidRDefault="003B3772" w:rsidP="00273FC3">
      <w:pPr>
        <w:pStyle w:val="Abstract"/>
        <w:rPr>
          <w:rFonts w:cs="B Nazanin"/>
          <w:rtl/>
        </w:rPr>
      </w:pPr>
      <w:r w:rsidRPr="00273FC3">
        <w:rPr>
          <w:rFonts w:cs="B Nazanin" w:hint="cs"/>
          <w:rtl/>
        </w:rPr>
        <w:t>در اين مقاله</w:t>
      </w:r>
      <w:r w:rsidR="0057148F" w:rsidRPr="00273FC3">
        <w:rPr>
          <w:rFonts w:cs="B Nazanin" w:hint="cs"/>
          <w:rtl/>
        </w:rPr>
        <w:t xml:space="preserve">، شيوه تهيه يك مقاله براي </w:t>
      </w:r>
      <w:r w:rsidR="00273FC3" w:rsidRPr="00273FC3">
        <w:rPr>
          <w:rFonts w:cs="B Nazanin" w:hint="cs"/>
          <w:rtl/>
          <w:lang w:eastAsia="ja-JP"/>
        </w:rPr>
        <w:t>هفدهمين</w:t>
      </w:r>
      <w:r w:rsidR="0057148F" w:rsidRPr="00273FC3">
        <w:rPr>
          <w:rFonts w:cs="B Nazanin" w:hint="cs"/>
          <w:rtl/>
        </w:rPr>
        <w:t xml:space="preserve"> كنفرانس</w:t>
      </w:r>
      <w:r w:rsidR="00AB2781" w:rsidRPr="00273FC3">
        <w:rPr>
          <w:rFonts w:cs="B Nazanin" w:hint="cs"/>
          <w:rtl/>
        </w:rPr>
        <w:t xml:space="preserve"> ملي</w:t>
      </w:r>
      <w:r w:rsidR="00CA420A" w:rsidRPr="00273FC3">
        <w:rPr>
          <w:rFonts w:cs="B Nazanin" w:hint="cs"/>
          <w:rtl/>
        </w:rPr>
        <w:t xml:space="preserve"> </w:t>
      </w:r>
      <w:r w:rsidR="00273FC3">
        <w:rPr>
          <w:rFonts w:cs="B Nazanin" w:hint="cs"/>
          <w:rtl/>
        </w:rPr>
        <w:t xml:space="preserve">سالانه </w:t>
      </w:r>
      <w:r w:rsidR="0057148F" w:rsidRPr="00273FC3">
        <w:rPr>
          <w:rFonts w:cs="B Nazanin" w:hint="cs"/>
          <w:rtl/>
        </w:rPr>
        <w:t xml:space="preserve">انجمن كامپيوتر ايران </w:t>
      </w:r>
      <w:r w:rsidR="007C1DA2" w:rsidRPr="00273FC3">
        <w:rPr>
          <w:rFonts w:cs="B Nazanin" w:hint="cs"/>
          <w:rtl/>
        </w:rPr>
        <w:t xml:space="preserve">تشريح مي‌شود. روش قالب‌بندي مقاله، </w:t>
      </w:r>
      <w:r w:rsidR="00273FC3">
        <w:rPr>
          <w:rFonts w:cs="B Nazanin" w:hint="cs"/>
          <w:rtl/>
        </w:rPr>
        <w:t>بخش‌ها</w:t>
      </w:r>
      <w:r w:rsidR="007C1DA2" w:rsidRPr="00273FC3">
        <w:rPr>
          <w:rFonts w:cs="B Nazanin" w:hint="cs"/>
          <w:rtl/>
        </w:rPr>
        <w:t>ي مختلف آن، انواع قلم</w:t>
      </w:r>
      <w:r w:rsidR="005A39B9" w:rsidRPr="00273FC3">
        <w:rPr>
          <w:rFonts w:cs="B Nazanin" w:hint="cs"/>
          <w:rtl/>
        </w:rPr>
        <w:t>‌</w:t>
      </w:r>
      <w:r w:rsidR="007C1DA2" w:rsidRPr="00273FC3">
        <w:rPr>
          <w:rFonts w:cs="B Nazanin" w:hint="cs"/>
          <w:rtl/>
        </w:rPr>
        <w:t>ها و اندازه آنها</w:t>
      </w:r>
      <w:r w:rsidR="005A39B9" w:rsidRPr="00273FC3">
        <w:rPr>
          <w:rFonts w:cs="B Nazanin" w:hint="cs"/>
          <w:rtl/>
        </w:rPr>
        <w:t>، به طور كامل مشخص شده است. كلية</w:t>
      </w:r>
      <w:r w:rsidR="007C1DA2" w:rsidRPr="00273FC3">
        <w:rPr>
          <w:rFonts w:cs="B Nazanin" w:hint="cs"/>
          <w:rtl/>
        </w:rPr>
        <w:t xml:space="preserve"> سبك (</w:t>
      </w:r>
      <w:r w:rsidR="007C1DA2" w:rsidRPr="00273FC3">
        <w:rPr>
          <w:rFonts w:cs="B Nazanin"/>
        </w:rPr>
        <w:t>Style</w:t>
      </w:r>
      <w:r w:rsidR="00273FC3">
        <w:rPr>
          <w:rFonts w:cs="B Nazanin" w:hint="cs"/>
          <w:rtl/>
        </w:rPr>
        <w:t>)</w:t>
      </w:r>
      <w:r w:rsidR="007C1DA2" w:rsidRPr="00273FC3">
        <w:rPr>
          <w:rFonts w:cs="B Nazanin" w:hint="cs"/>
          <w:rtl/>
        </w:rPr>
        <w:t xml:space="preserve">هاي مورد نياز براي </w:t>
      </w:r>
      <w:r w:rsidR="00273FC3">
        <w:rPr>
          <w:rFonts w:cs="B Nazanin" w:hint="cs"/>
          <w:rtl/>
        </w:rPr>
        <w:t>بخش‌ها</w:t>
      </w:r>
      <w:r w:rsidR="007C1DA2" w:rsidRPr="00273FC3">
        <w:rPr>
          <w:rFonts w:cs="B Nazanin" w:hint="cs"/>
          <w:rtl/>
        </w:rPr>
        <w:t>ي مختلف مقاله، از جمله عنوان‌ها، نويسندگان، چكيده، متن، و ... از پيش تعريف شده‌اند و تنها كافي است سبك مورد نظر را براي بخشي از مقاله انتخاب كنيد.</w:t>
      </w:r>
      <w:r w:rsidR="001D269F" w:rsidRPr="00273FC3">
        <w:rPr>
          <w:rFonts w:cs="B Nazanin" w:hint="cs"/>
          <w:rtl/>
        </w:rPr>
        <w:t xml:space="preserve"> نويسندگان محترم مقالات بايد توجه داشته باشند، كنفرانس از پذيرش مقالاتي كه خارج از اين چارچوب تهيه شده باشند، معذور است.</w:t>
      </w:r>
    </w:p>
    <w:p w:rsidR="001C2741" w:rsidRPr="00273FC3" w:rsidRDefault="001C2741" w:rsidP="004360CD">
      <w:pPr>
        <w:pStyle w:val="Abstract2"/>
        <w:rPr>
          <w:rFonts w:cs="B Nazanin"/>
          <w:rtl/>
        </w:rPr>
      </w:pPr>
      <w:r w:rsidRPr="00273FC3">
        <w:rPr>
          <w:rFonts w:cs="B Nazanin" w:hint="cs"/>
          <w:rtl/>
        </w:rPr>
        <w:t>چكيده مقاله بايد در يك يا دو بند (پاراگراف) تهيه شود و حداكثر شامل 200 كلمه باشد.</w:t>
      </w:r>
      <w:r w:rsidR="00C144B3" w:rsidRPr="00273FC3">
        <w:rPr>
          <w:rFonts w:cs="B Nazanin" w:hint="cs"/>
          <w:rtl/>
        </w:rPr>
        <w:t xml:space="preserve"> چكيده بايد بطور صريح و شفاف موضوع پژوهش و نتايج آن را مطرح كند؛ يعني بيان كند چه كاري، چگونه، و براي چه هدفي انجام و چه نتايجي حاصل شده است.</w:t>
      </w:r>
      <w:r w:rsidR="00E7220F" w:rsidRPr="00273FC3">
        <w:rPr>
          <w:rFonts w:cs="B Nazanin" w:hint="cs"/>
          <w:rtl/>
        </w:rPr>
        <w:t xml:space="preserve"> در چكيده از</w:t>
      </w:r>
      <w:r w:rsidR="002C708C" w:rsidRPr="00273FC3">
        <w:rPr>
          <w:rFonts w:cs="B Nazanin" w:hint="cs"/>
          <w:rtl/>
        </w:rPr>
        <w:t xml:space="preserve"> ذكر جزييات كار، شكل</w:t>
      </w:r>
      <w:r w:rsidR="006F61CF" w:rsidRPr="00273FC3">
        <w:rPr>
          <w:rFonts w:cs="B Nazanin" w:hint="cs"/>
          <w:rtl/>
        </w:rPr>
        <w:t>‌</w:t>
      </w:r>
      <w:r w:rsidR="007F0D3D" w:rsidRPr="00273FC3">
        <w:rPr>
          <w:rFonts w:cs="B Nazanin" w:hint="cs"/>
          <w:rtl/>
        </w:rPr>
        <w:t>ها، جدول</w:t>
      </w:r>
      <w:r w:rsidR="007F0D3D" w:rsidRPr="00273FC3">
        <w:rPr>
          <w:rFonts w:cs="B Nazanin" w:hint="cs"/>
          <w:rtl/>
        </w:rPr>
        <w:softHyphen/>
        <w:t>ها</w:t>
      </w:r>
      <w:r w:rsidR="002C708C" w:rsidRPr="00273FC3">
        <w:rPr>
          <w:rFonts w:cs="B Nazanin" w:hint="cs"/>
          <w:rtl/>
        </w:rPr>
        <w:t>، فرمول‌ها، و مراجع‌</w:t>
      </w:r>
      <w:r w:rsidR="00231F55" w:rsidRPr="00273FC3">
        <w:rPr>
          <w:rFonts w:cs="B Nazanin" w:hint="cs"/>
          <w:rtl/>
        </w:rPr>
        <w:t xml:space="preserve"> پرهيز كنيد</w:t>
      </w:r>
      <w:r w:rsidR="00E7220F" w:rsidRPr="00273FC3">
        <w:rPr>
          <w:rFonts w:cs="B Nazanin" w:hint="cs"/>
          <w:rtl/>
        </w:rPr>
        <w:t>.</w:t>
      </w:r>
    </w:p>
    <w:p w:rsidR="001D269F" w:rsidRPr="00273FC3" w:rsidRDefault="0094367F" w:rsidP="0094367F">
      <w:pPr>
        <w:pStyle w:val="Heading0"/>
        <w:rPr>
          <w:rFonts w:cs="B Nazanin"/>
          <w:rtl/>
        </w:rPr>
      </w:pPr>
      <w:r w:rsidRPr="00273FC3">
        <w:rPr>
          <w:rFonts w:cs="B Nazanin" w:hint="cs"/>
          <w:rtl/>
        </w:rPr>
        <w:t>كلمات كليدي</w:t>
      </w:r>
    </w:p>
    <w:p w:rsidR="00AA7C3A" w:rsidRPr="00273FC3" w:rsidRDefault="0094367F" w:rsidP="00914C1D">
      <w:pPr>
        <w:pStyle w:val="Abstract"/>
        <w:rPr>
          <w:rFonts w:cs="B Nazanin"/>
        </w:rPr>
      </w:pPr>
      <w:r w:rsidRPr="00273FC3">
        <w:rPr>
          <w:rFonts w:cs="B Nazanin" w:hint="cs"/>
          <w:rtl/>
        </w:rPr>
        <w:t xml:space="preserve">حداكثر </w:t>
      </w:r>
      <w:r w:rsidR="00914C1D" w:rsidRPr="00273FC3">
        <w:rPr>
          <w:rFonts w:cs="B Nazanin" w:hint="cs"/>
          <w:rtl/>
        </w:rPr>
        <w:t>7</w:t>
      </w:r>
      <w:r w:rsidRPr="00273FC3">
        <w:rPr>
          <w:rFonts w:cs="B Nazanin" w:hint="cs"/>
          <w:rtl/>
        </w:rPr>
        <w:t xml:space="preserve"> كلمه بعنوان كلمات كليدي انتخاب شود. اين كلمات بايد موضوعات اصلي و فرعي مقاله را نشان دهند.</w:t>
      </w:r>
    </w:p>
    <w:p w:rsidR="004D5D1E" w:rsidRPr="00273FC3" w:rsidRDefault="004D5D1E" w:rsidP="00C3147B">
      <w:pPr>
        <w:pStyle w:val="ENabstract"/>
        <w:rPr>
          <w:rFonts w:cs="B Nazanin"/>
          <w:lang w:eastAsia="ja-JP"/>
        </w:rPr>
      </w:pPr>
    </w:p>
    <w:p w:rsidR="00AF4847" w:rsidRPr="00273FC3" w:rsidRDefault="00AF4847" w:rsidP="00C3147B">
      <w:pPr>
        <w:pStyle w:val="ENabstract"/>
        <w:rPr>
          <w:rFonts w:cs="B Nazanin"/>
          <w:lang w:eastAsia="ja-JP"/>
        </w:rPr>
        <w:sectPr w:rsidR="00AF4847" w:rsidRPr="00273FC3" w:rsidSect="004D5D1E">
          <w:footnotePr>
            <w:numFmt w:val="chicago"/>
          </w:footnotePr>
          <w:endnotePr>
            <w:numFmt w:val="decimal"/>
          </w:endnotePr>
          <w:type w:val="continuous"/>
          <w:pgSz w:w="11907" w:h="16840" w:code="9"/>
          <w:pgMar w:top="1418" w:right="1134" w:bottom="1418" w:left="1134" w:header="720" w:footer="720" w:gutter="0"/>
          <w:cols w:space="720"/>
          <w:bidi/>
          <w:rtlGutter/>
          <w:docGrid w:linePitch="360"/>
        </w:sectPr>
      </w:pPr>
    </w:p>
    <w:p w:rsidR="00852692" w:rsidRPr="00273FC3" w:rsidRDefault="00F059E2" w:rsidP="00852692">
      <w:pPr>
        <w:pStyle w:val="Heading1"/>
        <w:rPr>
          <w:rFonts w:cs="B Nazanin"/>
          <w:rtl/>
        </w:rPr>
      </w:pPr>
      <w:r w:rsidRPr="00273FC3">
        <w:rPr>
          <w:rFonts w:cs="B Nazanin" w:hint="cs"/>
          <w:rtl/>
        </w:rPr>
        <w:t>مقدمه</w:t>
      </w:r>
    </w:p>
    <w:p w:rsidR="00F059E2" w:rsidRPr="00273FC3" w:rsidRDefault="00B42D6F" w:rsidP="00273FC3">
      <w:pPr>
        <w:pStyle w:val="Text1"/>
        <w:rPr>
          <w:rFonts w:cs="B Nazanin"/>
          <w:rtl/>
        </w:rPr>
      </w:pPr>
      <w:r w:rsidRPr="00273FC3">
        <w:rPr>
          <w:rFonts w:cs="B Nazanin" w:hint="cs"/>
          <w:rtl/>
        </w:rPr>
        <w:t xml:space="preserve">اين </w:t>
      </w:r>
      <w:r w:rsidR="00EE49A8" w:rsidRPr="00273FC3">
        <w:rPr>
          <w:rFonts w:cs="B Nazanin" w:hint="cs"/>
          <w:rtl/>
        </w:rPr>
        <w:t xml:space="preserve">نوشتار روش آماده كردن مقالات </w:t>
      </w:r>
      <w:r w:rsidR="00273FC3" w:rsidRPr="00273FC3">
        <w:rPr>
          <w:rFonts w:cs="B Nazanin" w:hint="cs"/>
          <w:rtl/>
        </w:rPr>
        <w:t>هفدهمين</w:t>
      </w:r>
      <w:r w:rsidR="00EE49A8" w:rsidRPr="00273FC3">
        <w:rPr>
          <w:rFonts w:cs="B Nazanin" w:hint="cs"/>
          <w:rtl/>
        </w:rPr>
        <w:t xml:space="preserve"> كنفرانس</w:t>
      </w:r>
      <w:r w:rsidR="00914C1D" w:rsidRPr="00273FC3">
        <w:rPr>
          <w:rFonts w:cs="B Nazanin" w:hint="cs"/>
          <w:rtl/>
        </w:rPr>
        <w:t xml:space="preserve"> ملي</w:t>
      </w:r>
      <w:r w:rsidRPr="00273FC3">
        <w:rPr>
          <w:rFonts w:cs="B Nazanin" w:hint="cs"/>
          <w:rtl/>
        </w:rPr>
        <w:t xml:space="preserve"> </w:t>
      </w:r>
      <w:r w:rsidR="00273FC3">
        <w:rPr>
          <w:rFonts w:cs="B Nazanin" w:hint="cs"/>
          <w:rtl/>
        </w:rPr>
        <w:t xml:space="preserve">سالانه </w:t>
      </w:r>
      <w:r w:rsidR="00EE49A8" w:rsidRPr="00273FC3">
        <w:rPr>
          <w:rFonts w:cs="B Nazanin" w:hint="cs"/>
          <w:rtl/>
        </w:rPr>
        <w:t>انجمن كامپيوتر ايران را نشان مي‌دهد.</w:t>
      </w:r>
      <w:r w:rsidR="003D6D5B" w:rsidRPr="00273FC3">
        <w:rPr>
          <w:rFonts w:cs="B Nazanin" w:hint="cs"/>
          <w:rtl/>
        </w:rPr>
        <w:t xml:space="preserve"> براي نگارش مقاله از نرم‌افزار </w:t>
      </w:r>
      <w:r w:rsidR="003D6D5B" w:rsidRPr="00273FC3">
        <w:rPr>
          <w:rFonts w:cs="B Nazanin"/>
        </w:rPr>
        <w:t>Microsoft Office Word 200</w:t>
      </w:r>
      <w:r w:rsidR="00914C1D" w:rsidRPr="00273FC3">
        <w:rPr>
          <w:rFonts w:cs="B Nazanin"/>
        </w:rPr>
        <w:t>7</w:t>
      </w:r>
      <w:r w:rsidR="003D6D5B" w:rsidRPr="00273FC3">
        <w:rPr>
          <w:rFonts w:cs="B Nazanin" w:hint="cs"/>
          <w:rtl/>
        </w:rPr>
        <w:t xml:space="preserve"> يا نگارش‌هاي بعدي آن استفاده كنيد. نكته مهمي كه بايد </w:t>
      </w:r>
      <w:r w:rsidR="00CF656C" w:rsidRPr="00273FC3">
        <w:rPr>
          <w:rFonts w:cs="B Nazanin" w:hint="cs"/>
          <w:rtl/>
        </w:rPr>
        <w:t>مورد توجه قرار گيرد</w:t>
      </w:r>
      <w:r w:rsidR="003D6D5B" w:rsidRPr="00273FC3">
        <w:rPr>
          <w:rFonts w:cs="B Nazanin" w:hint="cs"/>
          <w:rtl/>
        </w:rPr>
        <w:t xml:space="preserve"> اين است كه تمام سبك (</w:t>
      </w:r>
      <w:r w:rsidR="003D6D5B" w:rsidRPr="00273FC3">
        <w:rPr>
          <w:rFonts w:cs="B Nazanin"/>
        </w:rPr>
        <w:t>Style</w:t>
      </w:r>
      <w:r w:rsidR="00273FC3">
        <w:rPr>
          <w:rFonts w:cs="B Nazanin" w:hint="cs"/>
          <w:rtl/>
        </w:rPr>
        <w:t>)</w:t>
      </w:r>
      <w:r w:rsidR="003D6D5B" w:rsidRPr="00273FC3">
        <w:rPr>
          <w:rFonts w:cs="B Nazanin" w:hint="cs"/>
          <w:rtl/>
        </w:rPr>
        <w:t>هاي مورد نياز براي كليه قسمت</w:t>
      </w:r>
      <w:r w:rsidR="00F926FC" w:rsidRPr="00273FC3">
        <w:rPr>
          <w:rFonts w:cs="B Nazanin" w:hint="cs"/>
          <w:rtl/>
        </w:rPr>
        <w:t>‌هاي مقاله در اين سند تعريف شده‌اند و تنها لازم است سبك مناسب را براي هر بخش انتخاب كنيد.</w:t>
      </w:r>
      <w:r w:rsidR="002B6694" w:rsidRPr="00273FC3">
        <w:rPr>
          <w:rFonts w:cs="B Nazanin" w:hint="cs"/>
          <w:rtl/>
        </w:rPr>
        <w:t xml:space="preserve"> براي ته</w:t>
      </w:r>
      <w:r w:rsidR="00E01398" w:rsidRPr="00273FC3">
        <w:rPr>
          <w:rFonts w:cs="B Nazanin" w:hint="cs"/>
          <w:rtl/>
        </w:rPr>
        <w:t>يه مقاله به موارد زير توجه كنيد:</w:t>
      </w:r>
    </w:p>
    <w:p w:rsidR="00E01398" w:rsidRPr="00273FC3" w:rsidRDefault="00C8285E" w:rsidP="00C8285E">
      <w:pPr>
        <w:pStyle w:val="BulletedText"/>
        <w:rPr>
          <w:rFonts w:cs="B Nazanin"/>
        </w:rPr>
      </w:pPr>
      <w:r w:rsidRPr="00273FC3">
        <w:rPr>
          <w:rFonts w:cs="B Nazanin" w:hint="cs"/>
          <w:rtl/>
        </w:rPr>
        <w:t xml:space="preserve">اندازه </w:t>
      </w:r>
      <w:r w:rsidR="00E01398" w:rsidRPr="00273FC3">
        <w:rPr>
          <w:rFonts w:cs="B Nazanin" w:hint="cs"/>
          <w:rtl/>
        </w:rPr>
        <w:t xml:space="preserve">صفحات </w:t>
      </w:r>
      <w:r w:rsidR="00E01398" w:rsidRPr="00273FC3">
        <w:rPr>
          <w:rFonts w:cs="B Nazanin"/>
        </w:rPr>
        <w:t>A4</w:t>
      </w:r>
      <w:r w:rsidR="00E01398" w:rsidRPr="00273FC3">
        <w:rPr>
          <w:rFonts w:cs="B Nazanin" w:hint="cs"/>
          <w:rtl/>
        </w:rPr>
        <w:t xml:space="preserve"> و حاشيه‌هاي بالا، پايين، چپ، و راست</w:t>
      </w:r>
      <w:r w:rsidR="00461857" w:rsidRPr="00273FC3">
        <w:rPr>
          <w:rFonts w:cs="B Nazanin" w:hint="cs"/>
          <w:rtl/>
        </w:rPr>
        <w:t xml:space="preserve"> هر صفحه</w:t>
      </w:r>
      <w:r w:rsidR="00E01398" w:rsidRPr="00273FC3">
        <w:rPr>
          <w:rFonts w:cs="B Nazanin" w:hint="cs"/>
          <w:rtl/>
        </w:rPr>
        <w:t xml:space="preserve"> به ترتيب برابر با 5/2، 5/2، 2، و 2 سانتي‌متر انتخاب شود.</w:t>
      </w:r>
    </w:p>
    <w:p w:rsidR="002F7128" w:rsidRPr="00273FC3" w:rsidRDefault="002F7128" w:rsidP="00273FC3">
      <w:pPr>
        <w:pStyle w:val="BulletedText"/>
        <w:rPr>
          <w:rFonts w:cs="B Nazanin"/>
        </w:rPr>
      </w:pPr>
      <w:r w:rsidRPr="00273FC3">
        <w:rPr>
          <w:rFonts w:cs="B Nazanin" w:hint="cs"/>
          <w:rtl/>
        </w:rPr>
        <w:t xml:space="preserve">تعداد صفحات مقاله مي‌تواند حداكثر </w:t>
      </w:r>
      <w:r w:rsidR="00273FC3">
        <w:rPr>
          <w:rFonts w:cs="B Nazanin" w:hint="cs"/>
          <w:rtl/>
        </w:rPr>
        <w:t>6</w:t>
      </w:r>
      <w:r w:rsidRPr="00273FC3">
        <w:rPr>
          <w:rFonts w:cs="B Nazanin" w:hint="cs"/>
          <w:rtl/>
        </w:rPr>
        <w:t xml:space="preserve"> صفحه باشد.</w:t>
      </w:r>
    </w:p>
    <w:p w:rsidR="007C1770" w:rsidRPr="00273FC3" w:rsidRDefault="007C1770" w:rsidP="00E01398">
      <w:pPr>
        <w:pStyle w:val="BulletedText"/>
        <w:rPr>
          <w:rFonts w:cs="B Nazanin"/>
        </w:rPr>
      </w:pPr>
      <w:r w:rsidRPr="00273FC3">
        <w:rPr>
          <w:rFonts w:cs="B Nazanin" w:hint="cs"/>
          <w:rtl/>
        </w:rPr>
        <w:t xml:space="preserve">مقالات بايد به صورت دو ستوني </w:t>
      </w:r>
      <w:r w:rsidR="00FD01E3" w:rsidRPr="00273FC3">
        <w:rPr>
          <w:rFonts w:cs="B Nazanin" w:hint="cs"/>
          <w:rtl/>
        </w:rPr>
        <w:t>تهيه شود. عرض هر ستون برابر 2/8 سانتي‌متر و فاصله بين دو ستون 6/0 سانتي‌متر است.</w:t>
      </w:r>
    </w:p>
    <w:p w:rsidR="00D31244" w:rsidRPr="00273FC3" w:rsidRDefault="00E31013" w:rsidP="00651FD8">
      <w:pPr>
        <w:pStyle w:val="BulletedText"/>
        <w:rPr>
          <w:rFonts w:cs="B Nazanin"/>
        </w:rPr>
      </w:pPr>
      <w:r w:rsidRPr="00273FC3">
        <w:rPr>
          <w:rFonts w:cs="B Nazanin" w:hint="cs"/>
          <w:rtl/>
        </w:rPr>
        <w:t>اندازه و نوع قلم‌هاي پ</w:t>
      </w:r>
      <w:r w:rsidR="00D31244" w:rsidRPr="00273FC3">
        <w:rPr>
          <w:rFonts w:cs="B Nazanin" w:hint="cs"/>
          <w:rtl/>
        </w:rPr>
        <w:t>ارسي مورد استفاده براي هر يك</w:t>
      </w:r>
      <w:r w:rsidR="009C2E34" w:rsidRPr="00273FC3">
        <w:rPr>
          <w:rFonts w:cs="B Nazanin" w:hint="cs"/>
          <w:rtl/>
        </w:rPr>
        <w:t xml:space="preserve"> از</w:t>
      </w:r>
      <w:r w:rsidR="00D31244" w:rsidRPr="00273FC3">
        <w:rPr>
          <w:rFonts w:cs="B Nazanin" w:hint="cs"/>
          <w:rtl/>
        </w:rPr>
        <w:t xml:space="preserve"> </w:t>
      </w:r>
      <w:r w:rsidR="00273FC3">
        <w:rPr>
          <w:rFonts w:cs="B Nazanin" w:hint="cs"/>
          <w:rtl/>
        </w:rPr>
        <w:t>بخش‌ها</w:t>
      </w:r>
      <w:r w:rsidR="00D31244" w:rsidRPr="00273FC3">
        <w:rPr>
          <w:rFonts w:cs="B Nazanin" w:hint="cs"/>
          <w:rtl/>
        </w:rPr>
        <w:t>ي مقاله در جدول (1) آورده شده است.</w:t>
      </w:r>
      <w:r w:rsidR="00BE3985" w:rsidRPr="00273FC3">
        <w:rPr>
          <w:rFonts w:cs="B Nazanin" w:hint="cs"/>
          <w:rtl/>
        </w:rPr>
        <w:t xml:space="preserve"> </w:t>
      </w:r>
      <w:r w:rsidR="00D01A17" w:rsidRPr="00273FC3">
        <w:rPr>
          <w:rFonts w:cs="B Nazanin" w:hint="cs"/>
          <w:rtl/>
        </w:rPr>
        <w:t xml:space="preserve">براي قلم لاتين همواره از </w:t>
      </w:r>
      <w:r w:rsidR="00D01A17" w:rsidRPr="00273FC3">
        <w:rPr>
          <w:rFonts w:cs="B Nazanin"/>
        </w:rPr>
        <w:t>Times New Roman</w:t>
      </w:r>
      <w:r w:rsidR="00D01A17" w:rsidRPr="00273FC3">
        <w:rPr>
          <w:rFonts w:cs="B Nazanin" w:hint="cs"/>
          <w:rtl/>
        </w:rPr>
        <w:t xml:space="preserve"> استفاده كنيد. </w:t>
      </w:r>
      <w:r w:rsidR="0088547F" w:rsidRPr="00273FC3">
        <w:rPr>
          <w:rFonts w:cs="B Nazanin" w:hint="cs"/>
          <w:rtl/>
        </w:rPr>
        <w:t>اندازه قلم</w:t>
      </w:r>
      <w:r w:rsidR="00BE3985" w:rsidRPr="00273FC3">
        <w:rPr>
          <w:rFonts w:cs="B Nazanin" w:hint="cs"/>
          <w:rtl/>
        </w:rPr>
        <w:t xml:space="preserve"> لاتين</w:t>
      </w:r>
      <w:r w:rsidR="0088547F" w:rsidRPr="00273FC3">
        <w:rPr>
          <w:rFonts w:cs="B Nazanin" w:hint="cs"/>
          <w:rtl/>
        </w:rPr>
        <w:t xml:space="preserve"> يك واحد كمتر از اندازه قلم</w:t>
      </w:r>
      <w:r w:rsidR="00BE3985" w:rsidRPr="00273FC3">
        <w:rPr>
          <w:rFonts w:cs="B Nazanin" w:hint="cs"/>
          <w:rtl/>
        </w:rPr>
        <w:t xml:space="preserve"> پارسي</w:t>
      </w:r>
      <w:r w:rsidR="0088547F" w:rsidRPr="00273FC3">
        <w:rPr>
          <w:rFonts w:cs="B Nazanin" w:hint="cs"/>
          <w:rtl/>
        </w:rPr>
        <w:t xml:space="preserve"> در هر موقعيت</w:t>
      </w:r>
      <w:r w:rsidR="00BE3985" w:rsidRPr="00273FC3">
        <w:rPr>
          <w:rFonts w:cs="B Nazanin" w:hint="cs"/>
          <w:rtl/>
        </w:rPr>
        <w:t xml:space="preserve"> است.</w:t>
      </w:r>
      <w:r w:rsidR="005F49FC" w:rsidRPr="00273FC3">
        <w:rPr>
          <w:rFonts w:cs="B Nazanin" w:hint="cs"/>
          <w:rtl/>
        </w:rPr>
        <w:t xml:space="preserve"> </w:t>
      </w:r>
      <w:r w:rsidR="00FE1B06" w:rsidRPr="00273FC3">
        <w:rPr>
          <w:rFonts w:cs="B Nazanin" w:hint="cs"/>
          <w:rtl/>
        </w:rPr>
        <w:t>براي اسامي متغيرها مي‌توان از قلم كج (</w:t>
      </w:r>
      <w:r w:rsidR="00FE1B06" w:rsidRPr="00273FC3">
        <w:rPr>
          <w:rFonts w:cs="B Nazanin"/>
        </w:rPr>
        <w:t>Italic</w:t>
      </w:r>
      <w:r w:rsidR="00FE1B06" w:rsidRPr="00273FC3">
        <w:rPr>
          <w:rFonts w:cs="B Nazanin" w:hint="cs"/>
          <w:rtl/>
        </w:rPr>
        <w:t>) استفاده كرد.</w:t>
      </w:r>
    </w:p>
    <w:p w:rsidR="000F5FD1" w:rsidRPr="00273FC3" w:rsidRDefault="000F5FD1" w:rsidP="00E01398">
      <w:pPr>
        <w:pStyle w:val="BulletedText"/>
        <w:rPr>
          <w:rFonts w:cs="B Nazanin"/>
        </w:rPr>
      </w:pPr>
      <w:r w:rsidRPr="00273FC3">
        <w:rPr>
          <w:rFonts w:cs="B Nazanin" w:hint="cs"/>
          <w:rtl/>
        </w:rPr>
        <w:t xml:space="preserve">صفحه اول مقاله بايد كاملاً مشابه صفحه اول اين مقاله باشد. در صفحه اول از نوشتن ساير موارد خودداري كنيد. همچنين </w:t>
      </w:r>
      <w:r w:rsidR="00B03FC1" w:rsidRPr="00273FC3">
        <w:rPr>
          <w:rFonts w:cs="B Nazanin" w:hint="cs"/>
          <w:rtl/>
        </w:rPr>
        <w:t>تمام موارد صفحه اول بايد در همان</w:t>
      </w:r>
      <w:r w:rsidRPr="00273FC3">
        <w:rPr>
          <w:rFonts w:cs="B Nazanin" w:hint="cs"/>
          <w:rtl/>
        </w:rPr>
        <w:t xml:space="preserve"> صفحه آماده و نوشته شو</w:t>
      </w:r>
      <w:r w:rsidR="00DF5B82" w:rsidRPr="00273FC3">
        <w:rPr>
          <w:rFonts w:cs="B Nazanin" w:hint="cs"/>
          <w:rtl/>
        </w:rPr>
        <w:t>ن</w:t>
      </w:r>
      <w:r w:rsidRPr="00273FC3">
        <w:rPr>
          <w:rFonts w:cs="B Nazanin" w:hint="cs"/>
          <w:rtl/>
        </w:rPr>
        <w:t>د.</w:t>
      </w:r>
    </w:p>
    <w:p w:rsidR="003756E6" w:rsidRPr="00273FC3" w:rsidRDefault="00880DCD" w:rsidP="00F05ACE">
      <w:pPr>
        <w:pStyle w:val="BulletedText"/>
        <w:rPr>
          <w:rFonts w:cs="B Nazanin"/>
        </w:rPr>
      </w:pPr>
      <w:r w:rsidRPr="00273FC3">
        <w:rPr>
          <w:rFonts w:cs="B Nazanin" w:hint="cs"/>
          <w:rtl/>
        </w:rPr>
        <w:t>جز در صفحه اول مقاله، هيچ زيرنويسي</w:t>
      </w:r>
      <w:r w:rsidR="00F05ACE" w:rsidRPr="00273FC3">
        <w:rPr>
          <w:rStyle w:val="EndnoteReference"/>
          <w:rFonts w:cs="B Nazanin"/>
          <w:rtl/>
        </w:rPr>
        <w:endnoteReference w:id="1"/>
      </w:r>
      <w:r w:rsidRPr="00273FC3">
        <w:rPr>
          <w:rFonts w:cs="B Nazanin" w:hint="cs"/>
          <w:rtl/>
        </w:rPr>
        <w:t xml:space="preserve"> وجود ندارد. بجاي آن بايد از آخرنويس</w:t>
      </w:r>
      <w:r w:rsidR="00F05ACE" w:rsidRPr="00273FC3">
        <w:rPr>
          <w:rStyle w:val="EndnoteReference"/>
          <w:rFonts w:cs="B Nazanin"/>
          <w:rtl/>
        </w:rPr>
        <w:endnoteReference w:id="2"/>
      </w:r>
      <w:r w:rsidRPr="00273FC3">
        <w:rPr>
          <w:rFonts w:cs="B Nazanin" w:hint="cs"/>
          <w:rtl/>
        </w:rPr>
        <w:t xml:space="preserve"> استفاده كنيد.</w:t>
      </w:r>
    </w:p>
    <w:p w:rsidR="00880DCD" w:rsidRPr="00273FC3" w:rsidRDefault="003756E6" w:rsidP="00F05ACE">
      <w:pPr>
        <w:pStyle w:val="BulletedText"/>
        <w:rPr>
          <w:rFonts w:cs="B Nazanin"/>
        </w:rPr>
      </w:pPr>
      <w:r w:rsidRPr="00273FC3">
        <w:rPr>
          <w:rFonts w:cs="B Nazanin" w:hint="cs"/>
          <w:rtl/>
        </w:rPr>
        <w:lastRenderedPageBreak/>
        <w:t>از شماره‌گذاري صفحات و بكاربردن سرصفحه</w:t>
      </w:r>
      <w:r w:rsidR="007927D8" w:rsidRPr="00273FC3">
        <w:rPr>
          <w:rStyle w:val="EndnoteReference"/>
          <w:rFonts w:cs="B Nazanin"/>
          <w:rtl/>
        </w:rPr>
        <w:endnoteReference w:id="3"/>
      </w:r>
      <w:r w:rsidRPr="00273FC3">
        <w:rPr>
          <w:rFonts w:cs="B Nazanin" w:hint="cs"/>
          <w:rtl/>
        </w:rPr>
        <w:t xml:space="preserve"> و پاصفحه</w:t>
      </w:r>
      <w:r w:rsidR="007927D8" w:rsidRPr="00273FC3">
        <w:rPr>
          <w:rStyle w:val="EndnoteReference"/>
          <w:rFonts w:cs="B Nazanin"/>
          <w:rtl/>
        </w:rPr>
        <w:endnoteReference w:id="4"/>
      </w:r>
      <w:r w:rsidRPr="00273FC3">
        <w:rPr>
          <w:rFonts w:cs="B Nazanin" w:hint="cs"/>
          <w:rtl/>
        </w:rPr>
        <w:t xml:space="preserve"> خودداري كنيد.</w:t>
      </w:r>
    </w:p>
    <w:p w:rsidR="001364D1" w:rsidRPr="00273FC3" w:rsidRDefault="001364D1" w:rsidP="0089175C">
      <w:pPr>
        <w:pStyle w:val="BulletedText"/>
        <w:rPr>
          <w:rFonts w:cs="B Nazanin"/>
        </w:rPr>
      </w:pPr>
      <w:r w:rsidRPr="00273FC3">
        <w:rPr>
          <w:rFonts w:cs="B Nazanin" w:hint="cs"/>
          <w:rtl/>
        </w:rPr>
        <w:t>فراموش نكنيد كه اطلاعات بخش مالك</w:t>
      </w:r>
      <w:r w:rsidR="0089175C" w:rsidRPr="00273FC3">
        <w:rPr>
          <w:rFonts w:cs="B Nazanin" w:hint="cs"/>
          <w:rtl/>
        </w:rPr>
        <w:t>يت</w:t>
      </w:r>
      <w:r w:rsidRPr="00273FC3">
        <w:rPr>
          <w:rFonts w:cs="B Nazanin" w:hint="cs"/>
          <w:rtl/>
        </w:rPr>
        <w:t xml:space="preserve"> (</w:t>
      </w:r>
      <w:r w:rsidRPr="00273FC3">
        <w:rPr>
          <w:rFonts w:cs="B Nazanin"/>
        </w:rPr>
        <w:t>Property</w:t>
      </w:r>
      <w:r w:rsidRPr="00273FC3">
        <w:rPr>
          <w:rFonts w:cs="B Nazanin" w:hint="cs"/>
          <w:rtl/>
        </w:rPr>
        <w:t>) سند را بطور كامل پر كنيد.</w:t>
      </w:r>
    </w:p>
    <w:p w:rsidR="00CF656C" w:rsidRPr="00273FC3" w:rsidRDefault="00A50B61" w:rsidP="00CF656C">
      <w:pPr>
        <w:pStyle w:val="FigureCaption"/>
        <w:rPr>
          <w:rFonts w:cs="B Nazanin"/>
        </w:rPr>
      </w:pPr>
      <w:r w:rsidRPr="00273FC3">
        <w:rPr>
          <w:rFonts w:cs="B Nazanin" w:hint="cs"/>
          <w:rtl/>
        </w:rPr>
        <w:t>جدول (1</w:t>
      </w:r>
      <w:r w:rsidR="00914C1D" w:rsidRPr="00273FC3">
        <w:rPr>
          <w:rFonts w:cs="B Nazanin" w:hint="cs"/>
          <w:rtl/>
        </w:rPr>
        <w:t xml:space="preserve"> </w:t>
      </w:r>
      <w:r w:rsidRPr="00273FC3">
        <w:rPr>
          <w:rFonts w:cs="B Nazanin" w:hint="cs"/>
          <w:rtl/>
        </w:rPr>
        <w:t>)</w:t>
      </w:r>
      <w:r w:rsidR="00914C1D" w:rsidRPr="00273FC3">
        <w:rPr>
          <w:rFonts w:cs="B Nazanin" w:hint="cs"/>
          <w:rtl/>
        </w:rPr>
        <w:t xml:space="preserve"> </w:t>
      </w:r>
      <w:r w:rsidRPr="00273FC3">
        <w:rPr>
          <w:rFonts w:cs="B Nazanin" w:hint="cs"/>
          <w:rtl/>
        </w:rPr>
        <w:t>: ا</w:t>
      </w:r>
      <w:r w:rsidR="00CF656C" w:rsidRPr="00273FC3">
        <w:rPr>
          <w:rFonts w:cs="B Nazanin" w:hint="cs"/>
          <w:rtl/>
        </w:rPr>
        <w:t>ندازه و نوع قلم‌ها</w:t>
      </w:r>
    </w:p>
    <w:tbl>
      <w:tblPr>
        <w:bidiVisual/>
        <w:tblW w:w="0" w:type="auto"/>
        <w:tblInd w:w="78" w:type="dxa"/>
        <w:tblLook w:val="01E0" w:firstRow="1" w:lastRow="1" w:firstColumn="1" w:lastColumn="1" w:noHBand="0" w:noVBand="0"/>
      </w:tblPr>
      <w:tblGrid>
        <w:gridCol w:w="851"/>
        <w:gridCol w:w="1276"/>
        <w:gridCol w:w="2261"/>
      </w:tblGrid>
      <w:tr w:rsidR="00382679" w:rsidRPr="00273FC3">
        <w:trPr>
          <w:trHeight w:val="489"/>
        </w:trPr>
        <w:tc>
          <w:tcPr>
            <w:tcW w:w="851" w:type="dxa"/>
            <w:tcBorders>
              <w:top w:val="single" w:sz="4" w:space="0" w:color="auto"/>
              <w:left w:val="nil"/>
              <w:bottom w:val="double" w:sz="4" w:space="0" w:color="auto"/>
            </w:tcBorders>
            <w:vAlign w:val="center"/>
          </w:tcPr>
          <w:p w:rsidR="00382679" w:rsidRPr="00273FC3" w:rsidRDefault="00382679" w:rsidP="00382679">
            <w:pPr>
              <w:pStyle w:val="FigureText"/>
              <w:rPr>
                <w:rFonts w:cs="B Nazanin"/>
                <w:rtl/>
              </w:rPr>
            </w:pPr>
            <w:r w:rsidRPr="00273FC3">
              <w:rPr>
                <w:rFonts w:cs="B Nazanin" w:hint="cs"/>
                <w:rtl/>
              </w:rPr>
              <w:t>اندازه قلم</w:t>
            </w:r>
          </w:p>
        </w:tc>
        <w:tc>
          <w:tcPr>
            <w:tcW w:w="1276" w:type="dxa"/>
            <w:tcBorders>
              <w:top w:val="single" w:sz="4" w:space="0" w:color="auto"/>
              <w:bottom w:val="double" w:sz="4" w:space="0" w:color="auto"/>
              <w:right w:val="single" w:sz="4" w:space="0" w:color="auto"/>
            </w:tcBorders>
            <w:vAlign w:val="center"/>
          </w:tcPr>
          <w:p w:rsidR="00382679" w:rsidRPr="00273FC3" w:rsidRDefault="00382679" w:rsidP="00382679">
            <w:pPr>
              <w:pStyle w:val="FigureText"/>
              <w:rPr>
                <w:rFonts w:cs="B Nazanin"/>
                <w:rtl/>
              </w:rPr>
            </w:pPr>
            <w:r w:rsidRPr="00273FC3">
              <w:rPr>
                <w:rFonts w:cs="B Nazanin" w:hint="cs"/>
                <w:rtl/>
              </w:rPr>
              <w:t>نام قلم</w:t>
            </w:r>
          </w:p>
        </w:tc>
        <w:tc>
          <w:tcPr>
            <w:tcW w:w="2261" w:type="dxa"/>
            <w:tcBorders>
              <w:top w:val="single" w:sz="4" w:space="0" w:color="auto"/>
              <w:left w:val="single" w:sz="4" w:space="0" w:color="auto"/>
              <w:bottom w:val="double" w:sz="4" w:space="0" w:color="auto"/>
              <w:right w:val="nil"/>
            </w:tcBorders>
            <w:vAlign w:val="center"/>
          </w:tcPr>
          <w:p w:rsidR="00382679" w:rsidRPr="00273FC3" w:rsidRDefault="00382679" w:rsidP="00382679">
            <w:pPr>
              <w:pStyle w:val="FigureText"/>
              <w:rPr>
                <w:rFonts w:cs="B Nazanin"/>
                <w:rtl/>
              </w:rPr>
            </w:pPr>
            <w:r w:rsidRPr="00273FC3">
              <w:rPr>
                <w:rFonts w:cs="B Nazanin" w:hint="cs"/>
                <w:rtl/>
              </w:rPr>
              <w:t>موقعيت استفاده</w:t>
            </w:r>
          </w:p>
        </w:tc>
      </w:tr>
      <w:tr w:rsidR="00382679" w:rsidRPr="00273FC3">
        <w:tc>
          <w:tcPr>
            <w:tcW w:w="851" w:type="dxa"/>
            <w:tcBorders>
              <w:top w:val="double" w:sz="4" w:space="0" w:color="auto"/>
              <w:left w:val="nil"/>
            </w:tcBorders>
          </w:tcPr>
          <w:p w:rsidR="00382679" w:rsidRPr="00273FC3" w:rsidRDefault="00965205" w:rsidP="00382679">
            <w:pPr>
              <w:pStyle w:val="FigureText"/>
              <w:rPr>
                <w:rFonts w:cs="B Nazanin"/>
                <w:rtl/>
              </w:rPr>
            </w:pPr>
            <w:r w:rsidRPr="00273FC3">
              <w:rPr>
                <w:rFonts w:cs="B Nazanin" w:hint="cs"/>
                <w:rtl/>
              </w:rPr>
              <w:t>18</w:t>
            </w:r>
          </w:p>
        </w:tc>
        <w:tc>
          <w:tcPr>
            <w:tcW w:w="1276" w:type="dxa"/>
            <w:tcBorders>
              <w:top w:val="double" w:sz="4" w:space="0" w:color="auto"/>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00AE004D" w:rsidRPr="00273FC3">
              <w:rPr>
                <w:rFonts w:cs="B Nazanin" w:hint="cs"/>
                <w:rtl/>
              </w:rPr>
              <w:t>نازنين</w:t>
            </w:r>
            <w:r w:rsidR="00965205" w:rsidRPr="00273FC3">
              <w:rPr>
                <w:rFonts w:cs="B Nazanin" w:hint="cs"/>
                <w:rtl/>
              </w:rPr>
              <w:t xml:space="preserve"> پررنگ</w:t>
            </w:r>
          </w:p>
        </w:tc>
        <w:tc>
          <w:tcPr>
            <w:tcW w:w="2261" w:type="dxa"/>
            <w:tcBorders>
              <w:top w:val="double" w:sz="4" w:space="0" w:color="auto"/>
              <w:left w:val="single" w:sz="4" w:space="0" w:color="auto"/>
              <w:right w:val="nil"/>
            </w:tcBorders>
          </w:tcPr>
          <w:p w:rsidR="00382679" w:rsidRPr="00273FC3" w:rsidRDefault="00965205" w:rsidP="00382679">
            <w:pPr>
              <w:pStyle w:val="FigureText"/>
              <w:rPr>
                <w:rFonts w:cs="B Nazanin"/>
                <w:rtl/>
              </w:rPr>
            </w:pPr>
            <w:r w:rsidRPr="00273FC3">
              <w:rPr>
                <w:rFonts w:cs="B Nazanin" w:hint="cs"/>
                <w:rtl/>
              </w:rPr>
              <w:t>عنوان مقاله</w:t>
            </w:r>
          </w:p>
        </w:tc>
      </w:tr>
      <w:tr w:rsidR="00B5006B" w:rsidRPr="00273FC3">
        <w:tc>
          <w:tcPr>
            <w:tcW w:w="851" w:type="dxa"/>
            <w:tcBorders>
              <w:left w:val="nil"/>
            </w:tcBorders>
          </w:tcPr>
          <w:p w:rsidR="00B5006B" w:rsidRPr="00273FC3" w:rsidRDefault="00B5006B" w:rsidP="00382679">
            <w:pPr>
              <w:pStyle w:val="FigureText"/>
              <w:rPr>
                <w:rFonts w:cs="B Nazanin"/>
                <w:rtl/>
              </w:rPr>
            </w:pPr>
            <w:r w:rsidRPr="00273FC3">
              <w:rPr>
                <w:rFonts w:cs="B Nazanin" w:hint="cs"/>
                <w:rtl/>
              </w:rPr>
              <w:t>12</w:t>
            </w:r>
          </w:p>
        </w:tc>
        <w:tc>
          <w:tcPr>
            <w:tcW w:w="1276" w:type="dxa"/>
            <w:tcBorders>
              <w:right w:val="single" w:sz="4" w:space="0" w:color="auto"/>
            </w:tcBorders>
          </w:tcPr>
          <w:p w:rsidR="00B5006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B5006B" w:rsidRPr="00273FC3" w:rsidRDefault="00B5006B" w:rsidP="00382679">
            <w:pPr>
              <w:pStyle w:val="FigureText"/>
              <w:rPr>
                <w:rFonts w:cs="B Nazanin"/>
                <w:rtl/>
              </w:rPr>
            </w:pPr>
            <w:r w:rsidRPr="00273FC3">
              <w:rPr>
                <w:rFonts w:cs="B Nazanin" w:hint="cs"/>
                <w:rtl/>
              </w:rPr>
              <w:t>نام نويسندگان</w:t>
            </w:r>
          </w:p>
        </w:tc>
      </w:tr>
      <w:tr w:rsidR="00382679" w:rsidRPr="00273FC3">
        <w:tc>
          <w:tcPr>
            <w:tcW w:w="851" w:type="dxa"/>
            <w:tcBorders>
              <w:left w:val="nil"/>
            </w:tcBorders>
          </w:tcPr>
          <w:p w:rsidR="00382679" w:rsidRPr="00273FC3" w:rsidRDefault="00965205" w:rsidP="00382679">
            <w:pPr>
              <w:pStyle w:val="FigureText"/>
              <w:rPr>
                <w:rFonts w:cs="B Nazanin"/>
                <w:rtl/>
              </w:rPr>
            </w:pPr>
            <w:r w:rsidRPr="00273FC3">
              <w:rPr>
                <w:rFonts w:cs="B Nazanin" w:hint="cs"/>
                <w:rtl/>
              </w:rPr>
              <w:t>14</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965205"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1</w:t>
            </w:r>
          </w:p>
        </w:tc>
      </w:tr>
      <w:tr w:rsidR="00382679" w:rsidRPr="00273FC3">
        <w:tc>
          <w:tcPr>
            <w:tcW w:w="851" w:type="dxa"/>
            <w:tcBorders>
              <w:left w:val="nil"/>
            </w:tcBorders>
          </w:tcPr>
          <w:p w:rsidR="00382679" w:rsidRPr="00273FC3" w:rsidRDefault="00965205" w:rsidP="00382679">
            <w:pPr>
              <w:pStyle w:val="FigureText"/>
              <w:rPr>
                <w:rFonts w:cs="B Nazanin"/>
                <w:rtl/>
              </w:rPr>
            </w:pPr>
            <w:r w:rsidRPr="00273FC3">
              <w:rPr>
                <w:rFonts w:cs="B Nazanin" w:hint="cs"/>
                <w:rtl/>
              </w:rPr>
              <w:t>13</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965205"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2</w:t>
            </w:r>
          </w:p>
        </w:tc>
      </w:tr>
      <w:tr w:rsidR="00382679" w:rsidRPr="00273FC3">
        <w:tc>
          <w:tcPr>
            <w:tcW w:w="851" w:type="dxa"/>
            <w:tcBorders>
              <w:left w:val="nil"/>
            </w:tcBorders>
          </w:tcPr>
          <w:p w:rsidR="00382679" w:rsidRPr="00273FC3" w:rsidRDefault="00965205" w:rsidP="00382679">
            <w:pPr>
              <w:pStyle w:val="FigureText"/>
              <w:rPr>
                <w:rFonts w:cs="B Nazanin"/>
                <w:rtl/>
              </w:rPr>
            </w:pPr>
            <w:r w:rsidRPr="00273FC3">
              <w:rPr>
                <w:rFonts w:cs="B Nazanin" w:hint="cs"/>
                <w:rtl/>
              </w:rPr>
              <w:t>12</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965205" w:rsidRPr="00273FC3">
              <w:rPr>
                <w:rFonts w:cs="B Nazanin" w:hint="cs"/>
                <w:rtl/>
              </w:rPr>
              <w:t xml:space="preserve"> پررنگ</w:t>
            </w:r>
          </w:p>
        </w:tc>
        <w:tc>
          <w:tcPr>
            <w:tcW w:w="2261" w:type="dxa"/>
            <w:tcBorders>
              <w:left w:val="single" w:sz="4" w:space="0" w:color="auto"/>
              <w:right w:val="nil"/>
            </w:tcBorders>
          </w:tcPr>
          <w:p w:rsidR="00382679" w:rsidRPr="00273FC3" w:rsidRDefault="00B5006B" w:rsidP="00382679">
            <w:pPr>
              <w:pStyle w:val="FigureText"/>
              <w:rPr>
                <w:rFonts w:cs="B Nazanin"/>
                <w:rtl/>
              </w:rPr>
            </w:pPr>
            <w:r w:rsidRPr="00273FC3">
              <w:rPr>
                <w:rFonts w:cs="B Nazanin" w:hint="cs"/>
                <w:rtl/>
              </w:rPr>
              <w:t xml:space="preserve">عناوين </w:t>
            </w:r>
            <w:r w:rsidR="00273FC3">
              <w:rPr>
                <w:rFonts w:cs="B Nazanin" w:hint="cs"/>
                <w:rtl/>
              </w:rPr>
              <w:t>بخش‌ها</w:t>
            </w:r>
            <w:r w:rsidRPr="00273FC3">
              <w:rPr>
                <w:rFonts w:cs="B Nazanin" w:hint="cs"/>
                <w:rtl/>
              </w:rPr>
              <w:t>ي سطح 3</w:t>
            </w:r>
          </w:p>
        </w:tc>
      </w:tr>
      <w:tr w:rsidR="00382679" w:rsidRPr="00273FC3">
        <w:tc>
          <w:tcPr>
            <w:tcW w:w="851" w:type="dxa"/>
            <w:tcBorders>
              <w:left w:val="nil"/>
            </w:tcBorders>
          </w:tcPr>
          <w:p w:rsidR="00382679" w:rsidRPr="00273FC3" w:rsidRDefault="00B5006B" w:rsidP="00382679">
            <w:pPr>
              <w:pStyle w:val="FigureText"/>
              <w:rPr>
                <w:rFonts w:cs="B Nazanin"/>
                <w:rtl/>
              </w:rPr>
            </w:pPr>
            <w:r w:rsidRPr="00273FC3">
              <w:rPr>
                <w:rFonts w:cs="B Nazanin" w:hint="cs"/>
                <w:rtl/>
              </w:rPr>
              <w:t>11</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B5006B" w:rsidRPr="00273FC3">
              <w:rPr>
                <w:rFonts w:cs="B Nazanin" w:hint="cs"/>
                <w:rtl/>
              </w:rPr>
              <w:t xml:space="preserve"> پررنگ</w:t>
            </w:r>
          </w:p>
        </w:tc>
        <w:tc>
          <w:tcPr>
            <w:tcW w:w="2261" w:type="dxa"/>
            <w:tcBorders>
              <w:left w:val="single" w:sz="4" w:space="0" w:color="auto"/>
              <w:right w:val="nil"/>
            </w:tcBorders>
          </w:tcPr>
          <w:p w:rsidR="00382679" w:rsidRPr="00273FC3" w:rsidRDefault="0029327B" w:rsidP="00382679">
            <w:pPr>
              <w:pStyle w:val="FigureText"/>
              <w:rPr>
                <w:rFonts w:cs="B Nazanin"/>
                <w:rtl/>
              </w:rPr>
            </w:pPr>
            <w:r w:rsidRPr="00273FC3">
              <w:rPr>
                <w:rFonts w:cs="B Nazanin" w:hint="cs"/>
                <w:rtl/>
              </w:rPr>
              <w:t xml:space="preserve">متن </w:t>
            </w:r>
            <w:r w:rsidR="00B5006B" w:rsidRPr="00273FC3">
              <w:rPr>
                <w:rFonts w:cs="B Nazanin" w:hint="cs"/>
                <w:rtl/>
              </w:rPr>
              <w:t>چكيده و كلمات كليدي</w:t>
            </w:r>
          </w:p>
        </w:tc>
      </w:tr>
      <w:tr w:rsidR="00382679" w:rsidRPr="00273FC3">
        <w:tc>
          <w:tcPr>
            <w:tcW w:w="851" w:type="dxa"/>
            <w:tcBorders>
              <w:left w:val="nil"/>
            </w:tcBorders>
          </w:tcPr>
          <w:p w:rsidR="00382679" w:rsidRPr="00273FC3" w:rsidRDefault="0012425D" w:rsidP="00382679">
            <w:pPr>
              <w:pStyle w:val="FigureText"/>
              <w:rPr>
                <w:rFonts w:cs="B Nazanin"/>
                <w:rtl/>
              </w:rPr>
            </w:pPr>
            <w:r w:rsidRPr="00273FC3">
              <w:rPr>
                <w:rFonts w:cs="B Nazanin" w:hint="cs"/>
                <w:rtl/>
              </w:rPr>
              <w:t>10</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382679" w:rsidRPr="00273FC3" w:rsidRDefault="0012425D" w:rsidP="00382679">
            <w:pPr>
              <w:pStyle w:val="FigureText"/>
              <w:rPr>
                <w:rFonts w:cs="B Nazanin"/>
                <w:rtl/>
              </w:rPr>
            </w:pPr>
            <w:r w:rsidRPr="00273FC3">
              <w:rPr>
                <w:rFonts w:cs="B Nazanin" w:hint="cs"/>
                <w:rtl/>
              </w:rPr>
              <w:t>زيرنويس و آخرنويس</w:t>
            </w:r>
          </w:p>
        </w:tc>
      </w:tr>
      <w:tr w:rsidR="00382679" w:rsidRPr="00273FC3">
        <w:tc>
          <w:tcPr>
            <w:tcW w:w="851" w:type="dxa"/>
            <w:tcBorders>
              <w:left w:val="nil"/>
            </w:tcBorders>
          </w:tcPr>
          <w:p w:rsidR="00382679" w:rsidRPr="00273FC3" w:rsidRDefault="0012425D" w:rsidP="00382679">
            <w:pPr>
              <w:pStyle w:val="FigureText"/>
              <w:rPr>
                <w:rFonts w:cs="B Nazanin"/>
                <w:rtl/>
              </w:rPr>
            </w:pPr>
            <w:r w:rsidRPr="00273FC3">
              <w:rPr>
                <w:rFonts w:cs="B Nazanin" w:hint="cs"/>
                <w:rtl/>
              </w:rPr>
              <w:t>10</w:t>
            </w:r>
          </w:p>
        </w:tc>
        <w:tc>
          <w:tcPr>
            <w:tcW w:w="1276" w:type="dxa"/>
            <w:tcBorders>
              <w:right w:val="single" w:sz="4" w:space="0" w:color="auto"/>
            </w:tcBorders>
          </w:tcPr>
          <w:p w:rsidR="00382679"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r w:rsidR="0012425D" w:rsidRPr="00273FC3">
              <w:rPr>
                <w:rFonts w:cs="B Nazanin" w:hint="cs"/>
                <w:rtl/>
              </w:rPr>
              <w:t xml:space="preserve"> پررنگ</w:t>
            </w:r>
          </w:p>
        </w:tc>
        <w:tc>
          <w:tcPr>
            <w:tcW w:w="2261" w:type="dxa"/>
            <w:tcBorders>
              <w:left w:val="single" w:sz="4" w:space="0" w:color="auto"/>
              <w:right w:val="nil"/>
            </w:tcBorders>
          </w:tcPr>
          <w:p w:rsidR="00382679" w:rsidRPr="00273FC3" w:rsidRDefault="0012425D" w:rsidP="00382679">
            <w:pPr>
              <w:pStyle w:val="FigureText"/>
              <w:rPr>
                <w:rFonts w:cs="B Nazanin"/>
                <w:rtl/>
              </w:rPr>
            </w:pPr>
            <w:r w:rsidRPr="00273FC3">
              <w:rPr>
                <w:rFonts w:cs="B Nazanin" w:hint="cs"/>
                <w:rtl/>
              </w:rPr>
              <w:t>عناوين شكل‌ها و جد</w:t>
            </w:r>
            <w:r w:rsidR="00215A6B" w:rsidRPr="00273FC3">
              <w:rPr>
                <w:rFonts w:cs="B Nazanin" w:hint="cs"/>
                <w:rtl/>
              </w:rPr>
              <w:t>ول</w:t>
            </w:r>
            <w:r w:rsidR="00215A6B" w:rsidRPr="00273FC3">
              <w:rPr>
                <w:rFonts w:cs="B Nazanin" w:hint="cs"/>
                <w:rtl/>
              </w:rPr>
              <w:softHyphen/>
              <w:t>ها</w:t>
            </w:r>
          </w:p>
        </w:tc>
      </w:tr>
      <w:tr w:rsidR="0012425D" w:rsidRPr="00273FC3">
        <w:tc>
          <w:tcPr>
            <w:tcW w:w="851" w:type="dxa"/>
            <w:tcBorders>
              <w:left w:val="nil"/>
            </w:tcBorders>
          </w:tcPr>
          <w:p w:rsidR="0012425D" w:rsidRPr="00273FC3" w:rsidRDefault="002B1B2A" w:rsidP="00382679">
            <w:pPr>
              <w:pStyle w:val="FigureText"/>
              <w:rPr>
                <w:rFonts w:cs="B Nazanin"/>
                <w:rtl/>
              </w:rPr>
            </w:pPr>
            <w:r w:rsidRPr="00273FC3">
              <w:rPr>
                <w:rFonts w:cs="B Nazanin" w:hint="cs"/>
                <w:rtl/>
              </w:rPr>
              <w:t>9</w:t>
            </w:r>
          </w:p>
        </w:tc>
        <w:tc>
          <w:tcPr>
            <w:tcW w:w="1276" w:type="dxa"/>
            <w:tcBorders>
              <w:right w:val="single" w:sz="4" w:space="0" w:color="auto"/>
            </w:tcBorders>
          </w:tcPr>
          <w:p w:rsidR="0012425D"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12425D" w:rsidRPr="00273FC3" w:rsidRDefault="0029327B" w:rsidP="00382679">
            <w:pPr>
              <w:pStyle w:val="FigureText"/>
              <w:rPr>
                <w:rFonts w:cs="B Nazanin"/>
                <w:rtl/>
              </w:rPr>
            </w:pPr>
            <w:r w:rsidRPr="00273FC3">
              <w:rPr>
                <w:rFonts w:cs="B Nazanin" w:hint="cs"/>
                <w:rtl/>
              </w:rPr>
              <w:t xml:space="preserve">متن شكل‌ها و </w:t>
            </w:r>
            <w:r w:rsidR="002B1B2A" w:rsidRPr="00273FC3">
              <w:rPr>
                <w:rFonts w:cs="B Nazanin" w:hint="cs"/>
                <w:rtl/>
              </w:rPr>
              <w:t>جد</w:t>
            </w:r>
            <w:r w:rsidR="00215A6B" w:rsidRPr="00273FC3">
              <w:rPr>
                <w:rFonts w:cs="B Nazanin" w:hint="cs"/>
                <w:rtl/>
              </w:rPr>
              <w:t>ول</w:t>
            </w:r>
            <w:r w:rsidR="00215A6B" w:rsidRPr="00273FC3">
              <w:rPr>
                <w:rFonts w:cs="B Nazanin" w:hint="cs"/>
                <w:rtl/>
              </w:rPr>
              <w:softHyphen/>
              <w:t>ها</w:t>
            </w:r>
          </w:p>
        </w:tc>
      </w:tr>
      <w:tr w:rsidR="0029327B" w:rsidRPr="00273FC3">
        <w:tc>
          <w:tcPr>
            <w:tcW w:w="851" w:type="dxa"/>
            <w:tcBorders>
              <w:left w:val="nil"/>
            </w:tcBorders>
          </w:tcPr>
          <w:p w:rsidR="0029327B" w:rsidRPr="00273FC3" w:rsidRDefault="0029327B" w:rsidP="00382679">
            <w:pPr>
              <w:pStyle w:val="FigureText"/>
              <w:rPr>
                <w:rFonts w:cs="B Nazanin"/>
                <w:rtl/>
              </w:rPr>
            </w:pPr>
            <w:r w:rsidRPr="00273FC3">
              <w:rPr>
                <w:rFonts w:cs="B Nazanin" w:hint="cs"/>
                <w:rtl/>
              </w:rPr>
              <w:t>11</w:t>
            </w:r>
          </w:p>
        </w:tc>
        <w:tc>
          <w:tcPr>
            <w:tcW w:w="1276" w:type="dxa"/>
            <w:tcBorders>
              <w:right w:val="single" w:sz="4" w:space="0" w:color="auto"/>
            </w:tcBorders>
          </w:tcPr>
          <w:p w:rsidR="0029327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29327B" w:rsidRPr="00273FC3" w:rsidRDefault="0029327B" w:rsidP="00382679">
            <w:pPr>
              <w:pStyle w:val="FigureText"/>
              <w:rPr>
                <w:rFonts w:cs="B Nazanin"/>
                <w:rtl/>
              </w:rPr>
            </w:pPr>
            <w:r w:rsidRPr="00273FC3">
              <w:rPr>
                <w:rFonts w:cs="B Nazanin" w:hint="cs"/>
                <w:rtl/>
              </w:rPr>
              <w:t>فرمول</w:t>
            </w:r>
            <w:r w:rsidR="00215A6B" w:rsidRPr="00273FC3">
              <w:rPr>
                <w:rFonts w:cs="B Nazanin"/>
                <w:rtl/>
              </w:rPr>
              <w:softHyphen/>
            </w:r>
            <w:r w:rsidRPr="00273FC3">
              <w:rPr>
                <w:rFonts w:cs="B Nazanin" w:hint="cs"/>
                <w:rtl/>
              </w:rPr>
              <w:t>ها</w:t>
            </w:r>
          </w:p>
        </w:tc>
      </w:tr>
      <w:tr w:rsidR="0029327B" w:rsidRPr="00273FC3">
        <w:tc>
          <w:tcPr>
            <w:tcW w:w="851" w:type="dxa"/>
            <w:tcBorders>
              <w:left w:val="nil"/>
            </w:tcBorders>
          </w:tcPr>
          <w:p w:rsidR="0029327B" w:rsidRPr="00273FC3" w:rsidRDefault="0029327B" w:rsidP="00382679">
            <w:pPr>
              <w:pStyle w:val="FigureText"/>
              <w:rPr>
                <w:rFonts w:cs="B Nazanin"/>
                <w:rtl/>
              </w:rPr>
            </w:pPr>
            <w:r w:rsidRPr="00273FC3">
              <w:rPr>
                <w:rFonts w:cs="B Nazanin" w:hint="cs"/>
                <w:rtl/>
              </w:rPr>
              <w:t>10</w:t>
            </w:r>
          </w:p>
        </w:tc>
        <w:tc>
          <w:tcPr>
            <w:tcW w:w="1276" w:type="dxa"/>
            <w:tcBorders>
              <w:right w:val="single" w:sz="4" w:space="0" w:color="auto"/>
            </w:tcBorders>
          </w:tcPr>
          <w:p w:rsidR="0029327B"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right w:val="nil"/>
            </w:tcBorders>
          </w:tcPr>
          <w:p w:rsidR="0029327B" w:rsidRPr="00273FC3" w:rsidRDefault="0029327B" w:rsidP="00382679">
            <w:pPr>
              <w:pStyle w:val="FigureText"/>
              <w:rPr>
                <w:rFonts w:cs="B Nazanin"/>
                <w:rtl/>
              </w:rPr>
            </w:pPr>
            <w:r w:rsidRPr="00273FC3">
              <w:rPr>
                <w:rFonts w:cs="B Nazanin" w:hint="cs"/>
                <w:rtl/>
              </w:rPr>
              <w:t>مراجع</w:t>
            </w:r>
          </w:p>
        </w:tc>
      </w:tr>
      <w:tr w:rsidR="00CC110C" w:rsidRPr="00273FC3">
        <w:tc>
          <w:tcPr>
            <w:tcW w:w="851" w:type="dxa"/>
            <w:tcBorders>
              <w:left w:val="nil"/>
              <w:bottom w:val="single" w:sz="4" w:space="0" w:color="auto"/>
            </w:tcBorders>
          </w:tcPr>
          <w:p w:rsidR="00CC110C" w:rsidRPr="00273FC3" w:rsidRDefault="00CC110C" w:rsidP="00382679">
            <w:pPr>
              <w:pStyle w:val="FigureText"/>
              <w:rPr>
                <w:rFonts w:cs="B Nazanin"/>
                <w:rtl/>
              </w:rPr>
            </w:pPr>
            <w:r w:rsidRPr="00273FC3">
              <w:rPr>
                <w:rFonts w:cs="B Nazanin" w:hint="cs"/>
                <w:rtl/>
              </w:rPr>
              <w:t>11</w:t>
            </w:r>
          </w:p>
        </w:tc>
        <w:tc>
          <w:tcPr>
            <w:tcW w:w="1276" w:type="dxa"/>
            <w:tcBorders>
              <w:bottom w:val="single" w:sz="4" w:space="0" w:color="auto"/>
              <w:right w:val="single" w:sz="4" w:space="0" w:color="auto"/>
            </w:tcBorders>
          </w:tcPr>
          <w:p w:rsidR="00CC110C" w:rsidRPr="00273FC3" w:rsidRDefault="00273FC3" w:rsidP="00382679">
            <w:pPr>
              <w:pStyle w:val="FigureText"/>
              <w:rPr>
                <w:rFonts w:cs="B Nazanin"/>
                <w:rtl/>
              </w:rPr>
            </w:pPr>
            <w:r>
              <w:rPr>
                <w:rFonts w:cs="B Nazanin" w:hint="cs"/>
                <w:rtl/>
              </w:rPr>
              <w:t xml:space="preserve">بی </w:t>
            </w:r>
            <w:r w:rsidRPr="00273FC3">
              <w:rPr>
                <w:rFonts w:cs="B Nazanin" w:hint="cs"/>
                <w:rtl/>
              </w:rPr>
              <w:t>نازنين</w:t>
            </w:r>
          </w:p>
        </w:tc>
        <w:tc>
          <w:tcPr>
            <w:tcW w:w="2261" w:type="dxa"/>
            <w:tcBorders>
              <w:left w:val="single" w:sz="4" w:space="0" w:color="auto"/>
              <w:bottom w:val="single" w:sz="4" w:space="0" w:color="auto"/>
              <w:right w:val="nil"/>
            </w:tcBorders>
          </w:tcPr>
          <w:p w:rsidR="00CC110C" w:rsidRPr="00273FC3" w:rsidRDefault="00CC110C" w:rsidP="00382679">
            <w:pPr>
              <w:pStyle w:val="FigureText"/>
              <w:rPr>
                <w:rFonts w:cs="B Nazanin"/>
                <w:rtl/>
              </w:rPr>
            </w:pPr>
            <w:r w:rsidRPr="00273FC3">
              <w:rPr>
                <w:rFonts w:cs="B Nazanin" w:hint="cs"/>
                <w:rtl/>
              </w:rPr>
              <w:t>متن مقاله</w:t>
            </w:r>
          </w:p>
        </w:tc>
      </w:tr>
    </w:tbl>
    <w:p w:rsidR="004E5A6E" w:rsidRPr="00273FC3" w:rsidRDefault="00852692" w:rsidP="009B07C7">
      <w:pPr>
        <w:pStyle w:val="Heading1"/>
        <w:rPr>
          <w:rFonts w:cs="B Nazanin"/>
        </w:rPr>
      </w:pPr>
      <w:r w:rsidRPr="00273FC3">
        <w:rPr>
          <w:rFonts w:cs="B Nazanin" w:hint="cs"/>
          <w:rtl/>
        </w:rPr>
        <w:t>تقسيمات مقاله</w:t>
      </w:r>
    </w:p>
    <w:p w:rsidR="009B07C7" w:rsidRPr="00273FC3" w:rsidRDefault="009B07C7" w:rsidP="006D370C">
      <w:pPr>
        <w:pStyle w:val="Text1"/>
        <w:rPr>
          <w:rFonts w:cs="B Nazanin"/>
          <w:rtl/>
        </w:rPr>
      </w:pPr>
      <w:r w:rsidRPr="00273FC3">
        <w:rPr>
          <w:rFonts w:cs="B Nazanin" w:hint="cs"/>
          <w:rtl/>
        </w:rPr>
        <w:t xml:space="preserve">هر مقاله بايد شامل اين </w:t>
      </w:r>
      <w:r w:rsidR="00273FC3">
        <w:rPr>
          <w:rFonts w:cs="B Nazanin" w:hint="cs"/>
          <w:rtl/>
        </w:rPr>
        <w:t>بخش‌ها</w:t>
      </w:r>
      <w:r w:rsidRPr="00273FC3">
        <w:rPr>
          <w:rFonts w:cs="B Nazanin" w:hint="cs"/>
          <w:rtl/>
        </w:rPr>
        <w:t>ي اصلي باشد:</w:t>
      </w:r>
      <w:r w:rsidR="00351F91" w:rsidRPr="00273FC3">
        <w:rPr>
          <w:rFonts w:cs="B Nazanin" w:hint="cs"/>
          <w:rtl/>
        </w:rPr>
        <w:t xml:space="preserve"> چكيده، كلمات كليدي، مقدمه،</w:t>
      </w:r>
      <w:r w:rsidR="00D346F1" w:rsidRPr="00273FC3">
        <w:rPr>
          <w:rFonts w:cs="B Nazanin" w:hint="cs"/>
          <w:rtl/>
        </w:rPr>
        <w:t xml:space="preserve"> مطالب اصلي، نتيجه</w:t>
      </w:r>
      <w:r w:rsidR="00F1535A" w:rsidRPr="00273FC3">
        <w:rPr>
          <w:rFonts w:cs="B Nazanin" w:hint="cs"/>
          <w:rtl/>
        </w:rPr>
        <w:t xml:space="preserve">، و مراجع. ساير </w:t>
      </w:r>
      <w:r w:rsidR="00273FC3">
        <w:rPr>
          <w:rFonts w:cs="B Nazanin" w:hint="cs"/>
          <w:rtl/>
        </w:rPr>
        <w:t>بخش‌ها</w:t>
      </w:r>
      <w:r w:rsidR="00F1535A" w:rsidRPr="00273FC3">
        <w:rPr>
          <w:rFonts w:cs="B Nazanin" w:hint="cs"/>
          <w:rtl/>
        </w:rPr>
        <w:t xml:space="preserve"> مث</w:t>
      </w:r>
      <w:r w:rsidRPr="00273FC3">
        <w:rPr>
          <w:rFonts w:cs="B Nazanin" w:hint="cs"/>
          <w:rtl/>
        </w:rPr>
        <w:t>ل سپاسگزاري،</w:t>
      </w:r>
      <w:r w:rsidR="006D370C" w:rsidRPr="00273FC3">
        <w:rPr>
          <w:rFonts w:cs="B Nazanin" w:hint="cs"/>
          <w:rtl/>
        </w:rPr>
        <w:t xml:space="preserve"> </w:t>
      </w:r>
      <w:r w:rsidRPr="00273FC3">
        <w:rPr>
          <w:rFonts w:cs="B Nazanin" w:hint="cs"/>
          <w:rtl/>
        </w:rPr>
        <w:t>ضمايم</w:t>
      </w:r>
      <w:r w:rsidR="006D370C" w:rsidRPr="00273FC3">
        <w:rPr>
          <w:rFonts w:cs="B Nazanin" w:hint="cs"/>
          <w:rtl/>
        </w:rPr>
        <w:t>، و زيرنويس‌ها</w:t>
      </w:r>
      <w:r w:rsidRPr="00273FC3">
        <w:rPr>
          <w:rFonts w:cs="B Nazanin" w:hint="cs"/>
          <w:rtl/>
        </w:rPr>
        <w:t xml:space="preserve"> اختياري است. اين </w:t>
      </w:r>
      <w:r w:rsidR="00273FC3">
        <w:rPr>
          <w:rFonts w:cs="B Nazanin" w:hint="cs"/>
          <w:rtl/>
        </w:rPr>
        <w:t>بخش‌ها</w:t>
      </w:r>
      <w:r w:rsidRPr="00273FC3">
        <w:rPr>
          <w:rFonts w:cs="B Nazanin" w:hint="cs"/>
          <w:rtl/>
        </w:rPr>
        <w:t xml:space="preserve"> بايد در آخر مقاله و قبل از مراجع قرار گيرند</w:t>
      </w:r>
      <w:r w:rsidR="006D370C" w:rsidRPr="00273FC3">
        <w:rPr>
          <w:rFonts w:cs="B Nazanin" w:hint="cs"/>
          <w:rtl/>
        </w:rPr>
        <w:t>، بجز بخش زير‌نوي</w:t>
      </w:r>
      <w:r w:rsidR="00EC4503" w:rsidRPr="00273FC3">
        <w:rPr>
          <w:rFonts w:cs="B Nazanin" w:hint="cs"/>
          <w:rtl/>
        </w:rPr>
        <w:t>س‌ها كه پس از مراجع آورده مي‌شو</w:t>
      </w:r>
      <w:r w:rsidR="006D370C" w:rsidRPr="00273FC3">
        <w:rPr>
          <w:rFonts w:cs="B Nazanin" w:hint="cs"/>
          <w:rtl/>
        </w:rPr>
        <w:t>د.</w:t>
      </w:r>
    </w:p>
    <w:p w:rsidR="001B4CBF" w:rsidRPr="00273FC3" w:rsidRDefault="00A35632" w:rsidP="00F27B8A">
      <w:pPr>
        <w:pStyle w:val="Text"/>
        <w:rPr>
          <w:rFonts w:cs="B Nazanin"/>
          <w:rtl/>
        </w:rPr>
      </w:pPr>
      <w:r w:rsidRPr="00273FC3">
        <w:rPr>
          <w:rFonts w:cs="B Nazanin" w:hint="cs"/>
          <w:rtl/>
        </w:rPr>
        <w:t xml:space="preserve">شماره‌گذاري </w:t>
      </w:r>
      <w:r w:rsidR="00273FC3">
        <w:rPr>
          <w:rFonts w:cs="B Nazanin" w:hint="cs"/>
          <w:rtl/>
        </w:rPr>
        <w:t>بخش‌ها</w:t>
      </w:r>
      <w:r w:rsidRPr="00273FC3">
        <w:rPr>
          <w:rFonts w:cs="B Nazanin" w:hint="cs"/>
          <w:rtl/>
        </w:rPr>
        <w:t xml:space="preserve"> از مقدمه ش</w:t>
      </w:r>
      <w:r w:rsidR="00351F91" w:rsidRPr="00273FC3">
        <w:rPr>
          <w:rFonts w:cs="B Nazanin" w:hint="cs"/>
          <w:rtl/>
        </w:rPr>
        <w:t>روع مي‌شود. مقدمه داراي شماره 1</w:t>
      </w:r>
      <w:r w:rsidRPr="00273FC3">
        <w:rPr>
          <w:rFonts w:cs="B Nazanin" w:hint="cs"/>
          <w:rtl/>
        </w:rPr>
        <w:t xml:space="preserve"> است. آخرين شماره نيز مربوط به بخش نتيجه است. ساير </w:t>
      </w:r>
      <w:r w:rsidR="00273FC3">
        <w:rPr>
          <w:rFonts w:cs="B Nazanin" w:hint="cs"/>
          <w:rtl/>
        </w:rPr>
        <w:t>بخش‌ها</w:t>
      </w:r>
      <w:r w:rsidR="00351F91" w:rsidRPr="00273FC3">
        <w:rPr>
          <w:rFonts w:cs="B Nazanin" w:hint="cs"/>
          <w:rtl/>
        </w:rPr>
        <w:t>ي قبل از مقدمه و پس</w:t>
      </w:r>
      <w:r w:rsidR="00F27B8A" w:rsidRPr="00273FC3">
        <w:rPr>
          <w:rFonts w:cs="B Nazanin" w:hint="cs"/>
          <w:rtl/>
        </w:rPr>
        <w:t xml:space="preserve"> از نتيجه</w:t>
      </w:r>
      <w:r w:rsidR="003A0FFF" w:rsidRPr="00273FC3">
        <w:rPr>
          <w:rFonts w:cs="B Nazanin" w:hint="cs"/>
          <w:rtl/>
        </w:rPr>
        <w:t>،</w:t>
      </w:r>
      <w:r w:rsidRPr="00273FC3">
        <w:rPr>
          <w:rFonts w:cs="B Nazanin" w:hint="cs"/>
          <w:rtl/>
        </w:rPr>
        <w:t xml:space="preserve"> داراي شماره نيستند.</w:t>
      </w:r>
      <w:r w:rsidR="003305D1" w:rsidRPr="00273FC3">
        <w:rPr>
          <w:rFonts w:cs="B Nazanin" w:hint="cs"/>
          <w:rtl/>
        </w:rPr>
        <w:t xml:space="preserve"> هر بخش مي‌تواند شامل چند زيربخش باشد. زير</w:t>
      </w:r>
      <w:r w:rsidR="00273FC3">
        <w:rPr>
          <w:rFonts w:cs="B Nazanin" w:hint="cs"/>
          <w:rtl/>
        </w:rPr>
        <w:t>بخش‌ها</w:t>
      </w:r>
      <w:r w:rsidR="0050412B" w:rsidRPr="00273FC3">
        <w:rPr>
          <w:rFonts w:cs="B Nazanin" w:hint="cs"/>
          <w:rtl/>
        </w:rPr>
        <w:t xml:space="preserve"> نيز داراي شماره هستند كه از 1</w:t>
      </w:r>
      <w:r w:rsidR="003305D1" w:rsidRPr="00273FC3">
        <w:rPr>
          <w:rFonts w:cs="B Nazanin" w:hint="cs"/>
          <w:rtl/>
        </w:rPr>
        <w:t xml:space="preserve"> شروع مي‌شود. هنگام شماره‌گذاري زير</w:t>
      </w:r>
      <w:r w:rsidR="00273FC3">
        <w:rPr>
          <w:rFonts w:cs="B Nazanin" w:hint="cs"/>
          <w:rtl/>
        </w:rPr>
        <w:t>بخش‌ها</w:t>
      </w:r>
      <w:r w:rsidR="003305D1" w:rsidRPr="00273FC3">
        <w:rPr>
          <w:rFonts w:cs="B Nazanin" w:hint="cs"/>
          <w:rtl/>
        </w:rPr>
        <w:t xml:space="preserve"> دقت كنيد ك</w:t>
      </w:r>
      <w:r w:rsidR="004B1E1A" w:rsidRPr="00273FC3">
        <w:rPr>
          <w:rFonts w:cs="B Nazanin" w:hint="cs"/>
          <w:rtl/>
        </w:rPr>
        <w:t xml:space="preserve">ه شماره بخش در سمت راست قرار </w:t>
      </w:r>
      <w:r w:rsidR="003305D1" w:rsidRPr="00273FC3">
        <w:rPr>
          <w:rFonts w:cs="B Nazanin" w:hint="cs"/>
          <w:rtl/>
        </w:rPr>
        <w:t xml:space="preserve">گيرد. مثلاً براي شماره‌گذاري زيربخش 3 از بخش 2 بنويسيد: 2-3. </w:t>
      </w:r>
      <w:r w:rsidR="00715A66" w:rsidRPr="00273FC3">
        <w:rPr>
          <w:rFonts w:cs="B Nazanin" w:hint="cs"/>
          <w:rtl/>
        </w:rPr>
        <w:t>براي نوشتن عنوان</w:t>
      </w:r>
      <w:r w:rsidR="00351F91" w:rsidRPr="00273FC3">
        <w:rPr>
          <w:rFonts w:cs="B Nazanin" w:hint="cs"/>
          <w:rtl/>
        </w:rPr>
        <w:t>ِ</w:t>
      </w:r>
      <w:r w:rsidR="00715A66" w:rsidRPr="00273FC3">
        <w:rPr>
          <w:rFonts w:cs="B Nazanin" w:hint="cs"/>
          <w:rtl/>
        </w:rPr>
        <w:t xml:space="preserve"> يك بخش از سبك </w:t>
      </w:r>
      <w:r w:rsidR="00715A66" w:rsidRPr="00273FC3">
        <w:rPr>
          <w:rFonts w:cs="B Nazanin"/>
        </w:rPr>
        <w:t>Heading 1</w:t>
      </w:r>
      <w:r w:rsidR="00715A66" w:rsidRPr="00273FC3">
        <w:rPr>
          <w:rFonts w:cs="B Nazanin" w:hint="cs"/>
          <w:rtl/>
        </w:rPr>
        <w:t>،</w:t>
      </w:r>
      <w:r w:rsidR="00590430" w:rsidRPr="00273FC3">
        <w:rPr>
          <w:rFonts w:cs="B Nazanin" w:hint="cs"/>
          <w:rtl/>
        </w:rPr>
        <w:t xml:space="preserve"> و</w:t>
      </w:r>
      <w:r w:rsidR="00715A66" w:rsidRPr="00273FC3">
        <w:rPr>
          <w:rFonts w:cs="B Nazanin" w:hint="cs"/>
          <w:rtl/>
        </w:rPr>
        <w:t xml:space="preserve"> اگر بخش داراي شماره نيست از سبك </w:t>
      </w:r>
      <w:r w:rsidR="00715A66" w:rsidRPr="00273FC3">
        <w:rPr>
          <w:rFonts w:cs="B Nazanin"/>
        </w:rPr>
        <w:t>Heading 0</w:t>
      </w:r>
      <w:r w:rsidR="00715A66" w:rsidRPr="00273FC3">
        <w:rPr>
          <w:rFonts w:cs="B Nazanin" w:hint="cs"/>
          <w:rtl/>
        </w:rPr>
        <w:t xml:space="preserve"> استفاده كنيد.</w:t>
      </w:r>
      <w:r w:rsidR="00121B62" w:rsidRPr="00273FC3">
        <w:rPr>
          <w:rFonts w:cs="B Nazanin" w:hint="cs"/>
          <w:rtl/>
        </w:rPr>
        <w:t xml:space="preserve"> عنوان زير</w:t>
      </w:r>
      <w:r w:rsidR="00273FC3">
        <w:rPr>
          <w:rFonts w:cs="B Nazanin" w:hint="cs"/>
          <w:rtl/>
        </w:rPr>
        <w:t>بخش‌ها</w:t>
      </w:r>
      <w:r w:rsidR="00121B62" w:rsidRPr="00273FC3">
        <w:rPr>
          <w:rFonts w:cs="B Nazanin" w:hint="cs"/>
          <w:rtl/>
        </w:rPr>
        <w:t xml:space="preserve"> (سطح 2) با سبك </w:t>
      </w:r>
      <w:r w:rsidR="00121B62" w:rsidRPr="00273FC3">
        <w:rPr>
          <w:rFonts w:cs="B Nazanin"/>
        </w:rPr>
        <w:t>Heading 2</w:t>
      </w:r>
      <w:r w:rsidR="00121B62" w:rsidRPr="00273FC3">
        <w:rPr>
          <w:rFonts w:cs="B Nazanin" w:hint="cs"/>
          <w:rtl/>
        </w:rPr>
        <w:t xml:space="preserve"> نوشته شو</w:t>
      </w:r>
      <w:r w:rsidR="00351F91" w:rsidRPr="00273FC3">
        <w:rPr>
          <w:rFonts w:cs="B Nazanin" w:hint="cs"/>
          <w:rtl/>
        </w:rPr>
        <w:t>ن</w:t>
      </w:r>
      <w:r w:rsidR="00121B62" w:rsidRPr="00273FC3">
        <w:rPr>
          <w:rFonts w:cs="B Nazanin" w:hint="cs"/>
          <w:rtl/>
        </w:rPr>
        <w:t>د. براي سطح 3 نيز از</w:t>
      </w:r>
      <w:r w:rsidR="008472EB" w:rsidRPr="00273FC3">
        <w:rPr>
          <w:rFonts w:cs="B Nazanin" w:hint="cs"/>
          <w:rtl/>
        </w:rPr>
        <w:t xml:space="preserve"> سبك</w:t>
      </w:r>
      <w:r w:rsidR="00121B62" w:rsidRPr="00273FC3">
        <w:rPr>
          <w:rFonts w:cs="B Nazanin" w:hint="cs"/>
          <w:rtl/>
        </w:rPr>
        <w:t xml:space="preserve"> </w:t>
      </w:r>
      <w:r w:rsidR="00121B62" w:rsidRPr="00273FC3">
        <w:rPr>
          <w:rFonts w:cs="B Nazanin"/>
        </w:rPr>
        <w:t>Heading 3</w:t>
      </w:r>
      <w:r w:rsidR="00121B62" w:rsidRPr="00273FC3">
        <w:rPr>
          <w:rFonts w:cs="B Nazanin" w:hint="cs"/>
          <w:rtl/>
        </w:rPr>
        <w:t xml:space="preserve"> استفاده كنيد. معمولاً نيازي به زير</w:t>
      </w:r>
      <w:r w:rsidR="00273FC3">
        <w:rPr>
          <w:rFonts w:cs="B Nazanin" w:hint="cs"/>
          <w:rtl/>
        </w:rPr>
        <w:t>بخش‌ها</w:t>
      </w:r>
      <w:r w:rsidR="00121B62" w:rsidRPr="00273FC3">
        <w:rPr>
          <w:rFonts w:cs="B Nazanin" w:hint="cs"/>
          <w:rtl/>
        </w:rPr>
        <w:t>ي سطوح بعدي وجود ندارد، با اين حال اگر وجود داشت، آن زير</w:t>
      </w:r>
      <w:r w:rsidR="00273FC3">
        <w:rPr>
          <w:rFonts w:cs="B Nazanin" w:hint="cs"/>
          <w:rtl/>
        </w:rPr>
        <w:t>بخش‌ها</w:t>
      </w:r>
      <w:r w:rsidR="00121B62" w:rsidRPr="00273FC3">
        <w:rPr>
          <w:rFonts w:cs="B Nazanin" w:hint="cs"/>
          <w:rtl/>
        </w:rPr>
        <w:t xml:space="preserve"> را بدون شماره و تنها بصورت</w:t>
      </w:r>
      <w:r w:rsidR="00D66F6E" w:rsidRPr="00273FC3">
        <w:rPr>
          <w:rFonts w:cs="B Nazanin" w:hint="cs"/>
          <w:rtl/>
        </w:rPr>
        <w:t xml:space="preserve"> متن</w:t>
      </w:r>
      <w:r w:rsidR="00121B62" w:rsidRPr="00273FC3">
        <w:rPr>
          <w:rFonts w:cs="B Nazanin" w:hint="cs"/>
          <w:rtl/>
        </w:rPr>
        <w:t xml:space="preserve"> پررنگ بنويسيد.</w:t>
      </w:r>
    </w:p>
    <w:p w:rsidR="00D3602B" w:rsidRPr="00273FC3" w:rsidRDefault="00D3602B" w:rsidP="000970C8">
      <w:pPr>
        <w:pStyle w:val="Text"/>
        <w:rPr>
          <w:rFonts w:cs="B Nazanin"/>
          <w:rtl/>
        </w:rPr>
      </w:pPr>
      <w:r w:rsidRPr="00273FC3">
        <w:rPr>
          <w:rFonts w:cs="B Nazanin" w:hint="cs"/>
          <w:rtl/>
        </w:rPr>
        <w:t>در هر بخش يا زيربخش يك يا چند بند (پاراگراف) وجود دارد. دقت شود كه جملات هر بند زنجيروار به هم مربوط باشند و يك موضوع را دنبال كنند. اولين بند هر بخش يا زيربخش بدون تورفتگي (</w:t>
      </w:r>
      <w:r w:rsidRPr="00273FC3">
        <w:rPr>
          <w:rFonts w:cs="B Nazanin"/>
        </w:rPr>
        <w:t>Intend</w:t>
      </w:r>
      <w:r w:rsidRPr="00273FC3">
        <w:rPr>
          <w:rFonts w:cs="B Nazanin" w:hint="cs"/>
          <w:rtl/>
        </w:rPr>
        <w:t>) است. براي نوشتن اولين بند</w:t>
      </w:r>
      <w:r w:rsidR="00B3107F" w:rsidRPr="00273FC3">
        <w:rPr>
          <w:rFonts w:cs="B Nazanin" w:hint="cs"/>
          <w:rtl/>
        </w:rPr>
        <w:t>،</w:t>
      </w:r>
      <w:r w:rsidRPr="00273FC3">
        <w:rPr>
          <w:rFonts w:cs="B Nazanin" w:hint="cs"/>
          <w:rtl/>
        </w:rPr>
        <w:t xml:space="preserve"> از سبك </w:t>
      </w:r>
      <w:r w:rsidRPr="00273FC3">
        <w:rPr>
          <w:rFonts w:cs="B Nazanin"/>
        </w:rPr>
        <w:t>Text1</w:t>
      </w:r>
      <w:r w:rsidRPr="00273FC3">
        <w:rPr>
          <w:rFonts w:cs="B Nazanin" w:hint="cs"/>
          <w:rtl/>
        </w:rPr>
        <w:t xml:space="preserve"> استفاده كنيد. ساير بندها داراي تورفتگي به اندازه 5/0 سانتي‌متر است كه براي نوشتن آنها</w:t>
      </w:r>
      <w:r w:rsidR="00696951" w:rsidRPr="00273FC3">
        <w:rPr>
          <w:rFonts w:cs="B Nazanin" w:hint="cs"/>
          <w:rtl/>
        </w:rPr>
        <w:t xml:space="preserve"> بايد</w:t>
      </w:r>
      <w:r w:rsidRPr="00273FC3">
        <w:rPr>
          <w:rFonts w:cs="B Nazanin" w:hint="cs"/>
          <w:rtl/>
        </w:rPr>
        <w:t xml:space="preserve"> سبك </w:t>
      </w:r>
      <w:r w:rsidRPr="00273FC3">
        <w:rPr>
          <w:rFonts w:cs="B Nazanin"/>
        </w:rPr>
        <w:t>Text</w:t>
      </w:r>
      <w:r w:rsidRPr="00273FC3">
        <w:rPr>
          <w:rFonts w:cs="B Nazanin" w:hint="cs"/>
          <w:rtl/>
        </w:rPr>
        <w:t xml:space="preserve"> را انتخاب كنيد.</w:t>
      </w:r>
      <w:r w:rsidR="00B61FB7" w:rsidRPr="00273FC3">
        <w:rPr>
          <w:rFonts w:cs="B Nazanin" w:hint="cs"/>
          <w:rtl/>
        </w:rPr>
        <w:t xml:space="preserve"> سعي كنيد از نوشتن </w:t>
      </w:r>
      <w:r w:rsidR="00B61FB7" w:rsidRPr="00273FC3">
        <w:rPr>
          <w:rFonts w:cs="B Nazanin" w:hint="cs"/>
          <w:rtl/>
        </w:rPr>
        <w:t xml:space="preserve">بندهاي طولاني پرهيز كنيد. يك بند حداكثر مي‌تواند 10 تا 15 سطر </w:t>
      </w:r>
      <w:r w:rsidR="000970C8" w:rsidRPr="00273FC3">
        <w:rPr>
          <w:rFonts w:cs="B Nazanin" w:hint="cs"/>
          <w:rtl/>
        </w:rPr>
        <w:t xml:space="preserve">را </w:t>
      </w:r>
      <w:r w:rsidR="00B61FB7" w:rsidRPr="00273FC3">
        <w:rPr>
          <w:rFonts w:cs="B Nazanin" w:hint="cs"/>
          <w:rtl/>
        </w:rPr>
        <w:t>از يك ستون</w:t>
      </w:r>
      <w:r w:rsidR="00C010E4" w:rsidRPr="00273FC3">
        <w:rPr>
          <w:rFonts w:cs="B Nazanin" w:hint="cs"/>
          <w:rtl/>
        </w:rPr>
        <w:t>،</w:t>
      </w:r>
      <w:r w:rsidR="00B61FB7" w:rsidRPr="00273FC3">
        <w:rPr>
          <w:rFonts w:cs="B Nazanin" w:hint="cs"/>
          <w:rtl/>
        </w:rPr>
        <w:t xml:space="preserve"> به خود اختصاص دهد.</w:t>
      </w:r>
    </w:p>
    <w:p w:rsidR="008B0713" w:rsidRPr="00273FC3" w:rsidRDefault="00A06BE7" w:rsidP="008B0713">
      <w:pPr>
        <w:pStyle w:val="Heading2"/>
        <w:numPr>
          <w:ilvl w:val="1"/>
          <w:numId w:val="28"/>
        </w:numPr>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عنوان</w:t>
      </w:r>
      <w:r w:rsidR="00A6470E" w:rsidRPr="00273FC3">
        <w:rPr>
          <w:rFonts w:cs="B Nazanin" w:hint="cs"/>
          <w:rtl/>
        </w:rPr>
        <w:t xml:space="preserve"> و نويسندگان</w:t>
      </w:r>
      <w:r w:rsidRPr="00273FC3">
        <w:rPr>
          <w:rFonts w:cs="B Nazanin" w:hint="cs"/>
          <w:rtl/>
        </w:rPr>
        <w:t xml:space="preserve"> مقاله</w:t>
      </w:r>
    </w:p>
    <w:p w:rsidR="00A06BE7" w:rsidRPr="00273FC3" w:rsidRDefault="006703D0" w:rsidP="00EA4A06">
      <w:pPr>
        <w:pStyle w:val="Text1"/>
        <w:rPr>
          <w:rFonts w:cs="B Nazanin"/>
          <w:rtl/>
        </w:rPr>
      </w:pPr>
      <w:r w:rsidRPr="00273FC3">
        <w:rPr>
          <w:rFonts w:cs="B Nazanin" w:hint="cs"/>
          <w:rtl/>
        </w:rPr>
        <w:t xml:space="preserve">عنوان مقاله در عين كوتاهي بايد تمام ويژگي‌هاي كار پژوهشي را نشان دهد. عنوان مقاله را در يك يا دو سطر و با سبك </w:t>
      </w:r>
      <w:r w:rsidRPr="00273FC3">
        <w:rPr>
          <w:rFonts w:cs="B Nazanin"/>
        </w:rPr>
        <w:t>Title</w:t>
      </w:r>
      <w:r w:rsidRPr="00273FC3">
        <w:rPr>
          <w:rFonts w:cs="B Nazanin" w:hint="cs"/>
          <w:rtl/>
        </w:rPr>
        <w:t xml:space="preserve"> بنويسيد. در صورتي كه عنوان مقاله شما دو سطري است، دقت كنيد كه طول سطر دوم نبايد بيشتر از طول سطر اول باشد.</w:t>
      </w:r>
      <w:r w:rsidR="0033591B" w:rsidRPr="00273FC3">
        <w:rPr>
          <w:rFonts w:cs="B Nazanin" w:hint="cs"/>
          <w:rtl/>
        </w:rPr>
        <w:t xml:space="preserve"> </w:t>
      </w:r>
    </w:p>
    <w:p w:rsidR="00A6470E" w:rsidRPr="00273FC3" w:rsidRDefault="00A6470E" w:rsidP="00EA4A06">
      <w:pPr>
        <w:pStyle w:val="Text"/>
        <w:rPr>
          <w:rFonts w:cs="B Nazanin"/>
          <w:rtl/>
        </w:rPr>
      </w:pPr>
      <w:r w:rsidRPr="00273FC3">
        <w:rPr>
          <w:rFonts w:cs="B Nazanin" w:hint="cs"/>
          <w:rtl/>
        </w:rPr>
        <w:t>پس از عنوان مقاله بايد</w:t>
      </w:r>
      <w:r w:rsidR="00F66502" w:rsidRPr="00273FC3">
        <w:rPr>
          <w:rFonts w:cs="B Nazanin" w:hint="cs"/>
          <w:rtl/>
        </w:rPr>
        <w:t xml:space="preserve"> نام</w:t>
      </w:r>
      <w:r w:rsidRPr="00273FC3">
        <w:rPr>
          <w:rFonts w:cs="B Nazanin" w:hint="cs"/>
          <w:rtl/>
        </w:rPr>
        <w:t xml:space="preserve"> نويسندگان مقاله نوشته شوند. در هنگام نوشتن نام نويسندگان از ذكر عناويني مثل استاد، دكتر، مهندس، و ... خودداري كنيد.</w:t>
      </w:r>
      <w:r w:rsidR="00DB64D6" w:rsidRPr="00273FC3">
        <w:rPr>
          <w:rFonts w:cs="B Nazanin" w:hint="cs"/>
          <w:rtl/>
        </w:rPr>
        <w:t xml:space="preserve"> براي نوشتن نام نويسندگان از سبك </w:t>
      </w:r>
      <w:r w:rsidR="00DB64D6" w:rsidRPr="00273FC3">
        <w:rPr>
          <w:rFonts w:cs="B Nazanin"/>
        </w:rPr>
        <w:t>Author</w:t>
      </w:r>
      <w:r w:rsidR="00DB64D6" w:rsidRPr="00273FC3">
        <w:rPr>
          <w:rFonts w:cs="B Nazanin" w:hint="cs"/>
          <w:rtl/>
        </w:rPr>
        <w:t xml:space="preserve"> استفاده كنيد.</w:t>
      </w:r>
      <w:r w:rsidR="00F66502" w:rsidRPr="00273FC3">
        <w:rPr>
          <w:rFonts w:cs="B Nazanin" w:hint="cs"/>
          <w:rtl/>
        </w:rPr>
        <w:t xml:space="preserve"> در صورت تمايل مي‌توانيد س</w:t>
      </w:r>
      <w:r w:rsidR="00561BC5" w:rsidRPr="00273FC3">
        <w:rPr>
          <w:rFonts w:cs="B Nazanin" w:hint="cs"/>
          <w:rtl/>
        </w:rPr>
        <w:t>ِ</w:t>
      </w:r>
      <w:r w:rsidR="00F66502" w:rsidRPr="00273FC3">
        <w:rPr>
          <w:rFonts w:cs="B Nazanin" w:hint="cs"/>
          <w:rtl/>
        </w:rPr>
        <w:t>مت يا مرتبه علمي هر نويسنده را به شكل زيرنويس تهيه كنيد. همچنين نام دانشگاه يا محل اشتغال نويسنده به همراه نشاني</w:t>
      </w:r>
      <w:r w:rsidR="005459AD" w:rsidRPr="00273FC3">
        <w:rPr>
          <w:rFonts w:cs="B Nazanin" w:hint="cs"/>
          <w:rtl/>
        </w:rPr>
        <w:t>، تلفن تماس، و آدرس پست الكترونيكي</w:t>
      </w:r>
      <w:r w:rsidR="00F66502" w:rsidRPr="00273FC3">
        <w:rPr>
          <w:rFonts w:cs="B Nazanin" w:hint="cs"/>
          <w:rtl/>
        </w:rPr>
        <w:t xml:space="preserve"> مي‌توان</w:t>
      </w:r>
      <w:r w:rsidR="00763082" w:rsidRPr="00273FC3">
        <w:rPr>
          <w:rFonts w:cs="B Nazanin" w:hint="cs"/>
          <w:rtl/>
        </w:rPr>
        <w:t>ن</w:t>
      </w:r>
      <w:r w:rsidR="00F66502" w:rsidRPr="00273FC3">
        <w:rPr>
          <w:rFonts w:cs="B Nazanin" w:hint="cs"/>
          <w:rtl/>
        </w:rPr>
        <w:t xml:space="preserve">د </w:t>
      </w:r>
      <w:r w:rsidR="005459AD" w:rsidRPr="00273FC3">
        <w:rPr>
          <w:rFonts w:cs="B Nazanin" w:hint="cs"/>
          <w:rtl/>
        </w:rPr>
        <w:t>ذكر شو</w:t>
      </w:r>
      <w:r w:rsidR="00763082" w:rsidRPr="00273FC3">
        <w:rPr>
          <w:rFonts w:cs="B Nazanin" w:hint="cs"/>
          <w:rtl/>
        </w:rPr>
        <w:t>ن</w:t>
      </w:r>
      <w:r w:rsidR="005459AD" w:rsidRPr="00273FC3">
        <w:rPr>
          <w:rFonts w:cs="B Nazanin" w:hint="cs"/>
          <w:rtl/>
        </w:rPr>
        <w:t xml:space="preserve">د. </w:t>
      </w:r>
    </w:p>
    <w:p w:rsidR="0033591B" w:rsidRPr="00273FC3" w:rsidRDefault="00A20963" w:rsidP="0033591B">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چكيده</w:t>
      </w:r>
      <w:r w:rsidR="00AF2405" w:rsidRPr="00273FC3">
        <w:rPr>
          <w:rFonts w:cs="B Nazanin" w:hint="cs"/>
          <w:rtl/>
        </w:rPr>
        <w:t xml:space="preserve"> و كلمات كليدي</w:t>
      </w:r>
    </w:p>
    <w:p w:rsidR="00AF2405" w:rsidRPr="00273FC3" w:rsidRDefault="00AF2405" w:rsidP="00EA4A06">
      <w:pPr>
        <w:pStyle w:val="Text1"/>
        <w:rPr>
          <w:rFonts w:cs="B Nazanin"/>
          <w:rtl/>
        </w:rPr>
      </w:pPr>
      <w:r w:rsidRPr="00273FC3">
        <w:rPr>
          <w:rFonts w:cs="B Nazanin" w:hint="cs"/>
          <w:rtl/>
        </w:rPr>
        <w:t>چكيده مقاله بايد بطور صريح موضوع و نتايج كار پژوهشي انجام شده را بيان كند. در چكيده تنها</w:t>
      </w:r>
      <w:r w:rsidR="009A7807" w:rsidRPr="00273FC3">
        <w:rPr>
          <w:rFonts w:cs="B Nazanin" w:hint="cs"/>
          <w:rtl/>
        </w:rPr>
        <w:t xml:space="preserve"> بايد</w:t>
      </w:r>
      <w:r w:rsidRPr="00273FC3">
        <w:rPr>
          <w:rFonts w:cs="B Nazanin" w:hint="cs"/>
          <w:rtl/>
        </w:rPr>
        <w:t xml:space="preserve"> به اصل موضوع مقاله توجه شود و در آن از ذكر</w:t>
      </w:r>
      <w:r w:rsidR="00A97F31">
        <w:rPr>
          <w:rFonts w:cs="B Nazanin" w:hint="cs"/>
          <w:rtl/>
        </w:rPr>
        <w:t xml:space="preserve"> </w:t>
      </w:r>
      <w:r w:rsidRPr="00273FC3">
        <w:rPr>
          <w:rFonts w:cs="B Nazanin" w:hint="cs"/>
          <w:rtl/>
        </w:rPr>
        <w:t>جز</w:t>
      </w:r>
      <w:r w:rsidR="00FE0FD4" w:rsidRPr="00273FC3">
        <w:rPr>
          <w:rFonts w:cs="B Nazanin" w:hint="cs"/>
          <w:rtl/>
        </w:rPr>
        <w:t>ييات كار، شكل‌ها، جدول</w:t>
      </w:r>
      <w:r w:rsidR="00FE0FD4" w:rsidRPr="00273FC3">
        <w:rPr>
          <w:rFonts w:cs="B Nazanin" w:hint="cs"/>
          <w:rtl/>
        </w:rPr>
        <w:softHyphen/>
        <w:t>ها</w:t>
      </w:r>
      <w:r w:rsidRPr="00273FC3">
        <w:rPr>
          <w:rFonts w:cs="B Nazanin" w:hint="cs"/>
          <w:rtl/>
        </w:rPr>
        <w:t>، فرمول</w:t>
      </w:r>
      <w:r w:rsidR="00A1397B" w:rsidRPr="00273FC3">
        <w:rPr>
          <w:rFonts w:cs="B Nazanin"/>
          <w:rtl/>
        </w:rPr>
        <w:softHyphen/>
      </w:r>
      <w:r w:rsidRPr="00273FC3">
        <w:rPr>
          <w:rFonts w:cs="B Nazanin" w:hint="cs"/>
          <w:rtl/>
        </w:rPr>
        <w:t>ها، و مراجع خودداري شود. چكيده را حداكثر در 200 كلمه و در يك يا دو بند</w:t>
      </w:r>
      <w:r w:rsidR="00BD4CD0" w:rsidRPr="00273FC3">
        <w:rPr>
          <w:rFonts w:cs="B Nazanin" w:hint="cs"/>
          <w:rtl/>
        </w:rPr>
        <w:t xml:space="preserve"> (پاراگراف)</w:t>
      </w:r>
      <w:r w:rsidRPr="00273FC3">
        <w:rPr>
          <w:rFonts w:cs="B Nazanin" w:hint="cs"/>
          <w:rtl/>
        </w:rPr>
        <w:t xml:space="preserve"> تهيه كنيد. </w:t>
      </w:r>
      <w:r w:rsidR="00BD4CD0" w:rsidRPr="00273FC3">
        <w:rPr>
          <w:rFonts w:cs="B Nazanin" w:hint="cs"/>
          <w:rtl/>
        </w:rPr>
        <w:t xml:space="preserve">عنوان چكيده </w:t>
      </w:r>
      <w:r w:rsidRPr="00273FC3">
        <w:rPr>
          <w:rFonts w:cs="B Nazanin" w:hint="cs"/>
          <w:rtl/>
        </w:rPr>
        <w:t xml:space="preserve">بايد با سبك </w:t>
      </w:r>
      <w:r w:rsidRPr="00273FC3">
        <w:rPr>
          <w:rFonts w:cs="B Nazanin"/>
        </w:rPr>
        <w:t>Heading 0</w:t>
      </w:r>
      <w:r w:rsidRPr="00273FC3">
        <w:rPr>
          <w:rFonts w:cs="B Nazanin" w:hint="cs"/>
          <w:rtl/>
        </w:rPr>
        <w:t xml:space="preserve"> نوشته شود.</w:t>
      </w:r>
      <w:r w:rsidR="00BD4CD0" w:rsidRPr="00273FC3">
        <w:rPr>
          <w:rFonts w:cs="B Nazanin" w:hint="cs"/>
          <w:rtl/>
        </w:rPr>
        <w:t xml:space="preserve"> براي نوشتن متن چكيده از سبك </w:t>
      </w:r>
      <w:r w:rsidR="00BD4CD0" w:rsidRPr="00273FC3">
        <w:rPr>
          <w:rFonts w:cs="B Nazanin"/>
        </w:rPr>
        <w:t>Abstract</w:t>
      </w:r>
      <w:r w:rsidR="00BD4CD0" w:rsidRPr="00273FC3">
        <w:rPr>
          <w:rFonts w:cs="B Nazanin" w:hint="cs"/>
          <w:rtl/>
        </w:rPr>
        <w:t xml:space="preserve"> استفاده كنيد. در صورتي كه چكيده داراي بند دوم است، آن را با سبك </w:t>
      </w:r>
      <w:r w:rsidR="00BD4CD0" w:rsidRPr="00273FC3">
        <w:rPr>
          <w:rFonts w:cs="B Nazanin"/>
        </w:rPr>
        <w:t>Abstract2</w:t>
      </w:r>
      <w:r w:rsidR="00BD4CD0" w:rsidRPr="00273FC3">
        <w:rPr>
          <w:rFonts w:cs="B Nazanin" w:hint="cs"/>
          <w:rtl/>
        </w:rPr>
        <w:t xml:space="preserve"> بنويسيد.</w:t>
      </w:r>
      <w:r w:rsidR="00FA34EF" w:rsidRPr="00273FC3">
        <w:rPr>
          <w:rFonts w:cs="B Nazanin" w:hint="cs"/>
          <w:rtl/>
        </w:rPr>
        <w:t xml:space="preserve"> </w:t>
      </w:r>
    </w:p>
    <w:p w:rsidR="00FB285D" w:rsidRPr="00273FC3" w:rsidRDefault="00FB285D" w:rsidP="00EA4A06">
      <w:pPr>
        <w:pStyle w:val="Text"/>
        <w:rPr>
          <w:rFonts w:cs="B Nazanin"/>
          <w:rtl/>
        </w:rPr>
      </w:pPr>
      <w:r w:rsidRPr="00273FC3">
        <w:rPr>
          <w:rFonts w:cs="B Nazanin" w:hint="cs"/>
          <w:rtl/>
        </w:rPr>
        <w:t>براي هر مقاله حداكثر 10 كلمه</w:t>
      </w:r>
      <w:r w:rsidR="00A1397B" w:rsidRPr="00273FC3">
        <w:rPr>
          <w:rFonts w:cs="B Nazanin" w:hint="cs"/>
          <w:rtl/>
        </w:rPr>
        <w:t xml:space="preserve"> كليدي</w:t>
      </w:r>
      <w:r w:rsidR="008A39BA" w:rsidRPr="00273FC3">
        <w:rPr>
          <w:rFonts w:cs="B Nazanin" w:hint="cs"/>
          <w:rtl/>
        </w:rPr>
        <w:t xml:space="preserve"> انتخاب كنيد، و آنها را با ويرگول از هم جدا كنيد.</w:t>
      </w:r>
      <w:r w:rsidRPr="00273FC3">
        <w:rPr>
          <w:rFonts w:cs="B Nazanin" w:hint="cs"/>
          <w:rtl/>
        </w:rPr>
        <w:t xml:space="preserve"> اين كلمات بايد موضوعات اصلي و فرعي مقاله را دسته‌بندي كنند. </w:t>
      </w:r>
      <w:r w:rsidR="00AE48BC" w:rsidRPr="00273FC3">
        <w:rPr>
          <w:rFonts w:cs="B Nazanin" w:hint="cs"/>
          <w:rtl/>
        </w:rPr>
        <w:t>كلمات كليدي را به ترتي</w:t>
      </w:r>
      <w:r w:rsidR="009A7807" w:rsidRPr="00273FC3">
        <w:rPr>
          <w:rFonts w:cs="B Nazanin" w:hint="cs"/>
          <w:rtl/>
        </w:rPr>
        <w:t>ب وابستگي مقاله به آنها بنويسيد؛ يعني كلماتي كه مرتبط‌تر هستند، اول نوشته شوند.</w:t>
      </w:r>
      <w:r w:rsidR="00AE48BC" w:rsidRPr="00273FC3">
        <w:rPr>
          <w:rFonts w:cs="B Nazanin" w:hint="cs"/>
          <w:rtl/>
        </w:rPr>
        <w:t xml:space="preserve"> </w:t>
      </w:r>
      <w:r w:rsidR="00E52A52" w:rsidRPr="00273FC3">
        <w:rPr>
          <w:rFonts w:cs="B Nazanin" w:hint="cs"/>
          <w:rtl/>
        </w:rPr>
        <w:t>اگر از مختصر‌نويسي در چكيده يا كلمات كليدي استفاده شده است، بايد شكل كامل آن در داخل يك جفت هلالين (پرانتز) آورده شود.</w:t>
      </w:r>
    </w:p>
    <w:p w:rsidR="00653BDD" w:rsidRPr="00273FC3" w:rsidRDefault="00653BDD" w:rsidP="00653BDD">
      <w:pPr>
        <w:pStyle w:val="Heading2"/>
        <w:rPr>
          <w:rFonts w:cs="B Nazanin"/>
        </w:rPr>
      </w:pPr>
      <w:r w:rsidRPr="00273FC3">
        <w:rPr>
          <w:rFonts w:cs="B Nazanin" w:hint="cs"/>
          <w:rtl/>
        </w:rPr>
        <w:t>ويژگي</w:t>
      </w:r>
      <w:r w:rsidR="008374C9" w:rsidRPr="00273FC3">
        <w:rPr>
          <w:rFonts w:cs="B Nazanin"/>
          <w:rtl/>
        </w:rPr>
        <w:softHyphen/>
      </w:r>
      <w:r w:rsidRPr="00273FC3">
        <w:rPr>
          <w:rFonts w:cs="B Nazanin" w:hint="cs"/>
          <w:rtl/>
        </w:rPr>
        <w:t>هاي مقدمه</w:t>
      </w:r>
    </w:p>
    <w:p w:rsidR="001D2420" w:rsidRPr="00273FC3" w:rsidRDefault="001D2420" w:rsidP="001D2420">
      <w:pPr>
        <w:pStyle w:val="Text1"/>
        <w:rPr>
          <w:rFonts w:cs="B Nazanin"/>
          <w:rtl/>
        </w:rPr>
      </w:pPr>
      <w:r w:rsidRPr="00273FC3">
        <w:rPr>
          <w:rFonts w:cs="B Nazanin" w:hint="cs"/>
          <w:rtl/>
        </w:rPr>
        <w:t>در بخش مقدمه ابتدا بايد كليات موضوع پژوهش عنوان شود. سپس تاريخچه‌اي از كارهاي مشابه انجام شده به همراه ويژگي</w:t>
      </w:r>
      <w:r w:rsidR="00A97F31">
        <w:rPr>
          <w:rFonts w:cs="B Nazanin" w:hint="cs"/>
          <w:rtl/>
        </w:rPr>
        <w:t>‌</w:t>
      </w:r>
      <w:r w:rsidRPr="00273FC3">
        <w:rPr>
          <w:rFonts w:cs="B Nazanin" w:hint="cs"/>
          <w:rtl/>
        </w:rPr>
        <w:t>هاي هر يك بيان شود. در ادامه مقدمه‌اي از تلاش انجام گرفته در مقاله براي حل كاستي‌هاي موجود ذكر شود.</w:t>
      </w:r>
    </w:p>
    <w:p w:rsidR="001D2420" w:rsidRPr="00273FC3" w:rsidRDefault="001D2420" w:rsidP="00D346F1">
      <w:pPr>
        <w:pStyle w:val="Text"/>
        <w:rPr>
          <w:rFonts w:cs="B Nazanin"/>
          <w:rtl/>
        </w:rPr>
      </w:pPr>
      <w:r w:rsidRPr="00273FC3">
        <w:rPr>
          <w:rFonts w:cs="B Nazanin" w:hint="cs"/>
          <w:rtl/>
        </w:rPr>
        <w:t>مقدمه داراي شماره 1 است و از ابتداي صفحه دوم شروع مي‌شود.</w:t>
      </w:r>
      <w:r w:rsidR="00684C77" w:rsidRPr="00273FC3">
        <w:rPr>
          <w:rFonts w:cs="B Nazanin" w:hint="cs"/>
          <w:rtl/>
        </w:rPr>
        <w:t xml:space="preserve"> براي نوشتن عنوان</w:t>
      </w:r>
      <w:r w:rsidR="00CB01B4" w:rsidRPr="00273FC3">
        <w:rPr>
          <w:rFonts w:cs="B Nazanin" w:hint="cs"/>
          <w:rtl/>
        </w:rPr>
        <w:t>ِ</w:t>
      </w:r>
      <w:r w:rsidR="00684C77" w:rsidRPr="00273FC3">
        <w:rPr>
          <w:rFonts w:cs="B Nazanin" w:hint="cs"/>
          <w:rtl/>
        </w:rPr>
        <w:t xml:space="preserve"> </w:t>
      </w:r>
      <w:r w:rsidR="00B1210F" w:rsidRPr="00273FC3">
        <w:rPr>
          <w:rFonts w:cs="B Nazanin" w:hint="cs"/>
          <w:rtl/>
        </w:rPr>
        <w:t xml:space="preserve">بخش </w:t>
      </w:r>
      <w:r w:rsidR="00684C77" w:rsidRPr="00273FC3">
        <w:rPr>
          <w:rFonts w:cs="B Nazanin" w:hint="cs"/>
          <w:rtl/>
        </w:rPr>
        <w:t xml:space="preserve">مقدمه از سبك </w:t>
      </w:r>
      <w:r w:rsidR="00684C77" w:rsidRPr="00273FC3">
        <w:rPr>
          <w:rFonts w:cs="B Nazanin"/>
        </w:rPr>
        <w:t>Heading 1</w:t>
      </w:r>
      <w:r w:rsidR="00684C77" w:rsidRPr="00273FC3">
        <w:rPr>
          <w:rFonts w:cs="B Nazanin" w:hint="cs"/>
          <w:rtl/>
        </w:rPr>
        <w:t xml:space="preserve"> استفاده كنيد.</w:t>
      </w:r>
    </w:p>
    <w:p w:rsidR="00D346F1" w:rsidRPr="00273FC3" w:rsidRDefault="00D346F1" w:rsidP="00D346F1">
      <w:pPr>
        <w:pStyle w:val="Heading2"/>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مطالب اصلي</w:t>
      </w:r>
    </w:p>
    <w:p w:rsidR="00D346F1" w:rsidRPr="00273FC3" w:rsidRDefault="00D346F1" w:rsidP="00D346F1">
      <w:pPr>
        <w:pStyle w:val="Text1"/>
        <w:rPr>
          <w:rFonts w:cs="B Nazanin"/>
          <w:rtl/>
        </w:rPr>
      </w:pPr>
      <w:r w:rsidRPr="00273FC3">
        <w:rPr>
          <w:rFonts w:cs="B Nazanin" w:hint="cs"/>
          <w:rtl/>
        </w:rPr>
        <w:t xml:space="preserve">پس از بخش مقدمه بايد مطالب اصلي مقاله طي چند بخش نوشته شود. </w:t>
      </w:r>
      <w:r w:rsidR="003B6431" w:rsidRPr="00273FC3">
        <w:rPr>
          <w:rFonts w:cs="B Nazanin" w:hint="cs"/>
          <w:rtl/>
        </w:rPr>
        <w:t xml:space="preserve">اين </w:t>
      </w:r>
      <w:r w:rsidR="00273FC3">
        <w:rPr>
          <w:rFonts w:cs="B Nazanin" w:hint="cs"/>
          <w:rtl/>
        </w:rPr>
        <w:t>بخش‌ها</w:t>
      </w:r>
      <w:r w:rsidR="003B6431" w:rsidRPr="00273FC3">
        <w:rPr>
          <w:rFonts w:cs="B Nazanin" w:hint="cs"/>
          <w:rtl/>
        </w:rPr>
        <w:t xml:space="preserve"> بايد شامل تعريف مفاهيم اوليه مورد نياز، طر</w:t>
      </w:r>
      <w:r w:rsidR="00602BDE" w:rsidRPr="00273FC3">
        <w:rPr>
          <w:rFonts w:cs="B Nazanin" w:hint="cs"/>
          <w:rtl/>
        </w:rPr>
        <w:t xml:space="preserve">ح </w:t>
      </w:r>
      <w:r w:rsidR="00602BDE" w:rsidRPr="00273FC3">
        <w:rPr>
          <w:rFonts w:cs="B Nazanin" w:hint="cs"/>
          <w:rtl/>
        </w:rPr>
        <w:lastRenderedPageBreak/>
        <w:t>مسأله، و راه‌حل پيشنهادي باش</w:t>
      </w:r>
      <w:r w:rsidR="001F7948" w:rsidRPr="00273FC3">
        <w:rPr>
          <w:rFonts w:cs="B Nazanin" w:hint="cs"/>
          <w:rtl/>
        </w:rPr>
        <w:t>ن</w:t>
      </w:r>
      <w:r w:rsidR="00602BDE" w:rsidRPr="00273FC3">
        <w:rPr>
          <w:rFonts w:cs="B Nazanin" w:hint="cs"/>
          <w:rtl/>
        </w:rPr>
        <w:t>د.</w:t>
      </w:r>
      <w:r w:rsidR="007906B4" w:rsidRPr="00273FC3">
        <w:rPr>
          <w:rFonts w:cs="B Nazanin" w:hint="cs"/>
          <w:rtl/>
        </w:rPr>
        <w:t xml:space="preserve"> در نوشتن مطالب اصلي مقاله دقت شود كه تنها به موضوع اصلي مقاله پرداخته شود تا ذهن خواننده از انحراف به سمت مطالب جانبي مصون بماند.</w:t>
      </w:r>
      <w:r w:rsidR="00F64ADD" w:rsidRPr="00273FC3">
        <w:rPr>
          <w:rFonts w:cs="B Nazanin" w:hint="cs"/>
          <w:rtl/>
        </w:rPr>
        <w:t xml:space="preserve"> همچنين سعي شود مطالب اصلي مقاله بصورت سلسله مراتبي و زنجيروار به هم مربوط باش</w:t>
      </w:r>
      <w:r w:rsidR="007E2482" w:rsidRPr="00273FC3">
        <w:rPr>
          <w:rFonts w:cs="B Nazanin" w:hint="cs"/>
          <w:rtl/>
        </w:rPr>
        <w:t>ن</w:t>
      </w:r>
      <w:r w:rsidR="00F64ADD" w:rsidRPr="00273FC3">
        <w:rPr>
          <w:rFonts w:cs="B Nazanin" w:hint="cs"/>
          <w:rtl/>
        </w:rPr>
        <w:t>د.</w:t>
      </w:r>
    </w:p>
    <w:p w:rsidR="00A2441C" w:rsidRPr="00273FC3" w:rsidRDefault="00273FC3" w:rsidP="00A2441C">
      <w:pPr>
        <w:pStyle w:val="Text"/>
        <w:rPr>
          <w:rFonts w:cs="B Nazanin"/>
          <w:rtl/>
        </w:rPr>
      </w:pPr>
      <w:r>
        <w:rPr>
          <w:rFonts w:cs="B Nazanin" w:hint="cs"/>
          <w:rtl/>
        </w:rPr>
        <w:t>بخش‌ها</w:t>
      </w:r>
      <w:r w:rsidR="00A2441C" w:rsidRPr="00273FC3">
        <w:rPr>
          <w:rFonts w:cs="B Nazanin" w:hint="cs"/>
          <w:rtl/>
        </w:rPr>
        <w:t>ي مطالب اصلي مقاله از شماره 2 شروع مي‌شو</w:t>
      </w:r>
      <w:r w:rsidR="009C6B74" w:rsidRPr="00273FC3">
        <w:rPr>
          <w:rFonts w:cs="B Nazanin" w:hint="cs"/>
          <w:rtl/>
        </w:rPr>
        <w:t xml:space="preserve">ند. </w:t>
      </w:r>
      <w:r>
        <w:rPr>
          <w:rFonts w:cs="B Nazanin" w:hint="cs"/>
          <w:rtl/>
        </w:rPr>
        <w:t>بخش‌ها</w:t>
      </w:r>
      <w:r w:rsidR="009C6B74" w:rsidRPr="00273FC3">
        <w:rPr>
          <w:rFonts w:cs="B Nazanin" w:hint="cs"/>
          <w:rtl/>
        </w:rPr>
        <w:t xml:space="preserve">ي بعدي نيز </w:t>
      </w:r>
      <w:r w:rsidR="00A2441C" w:rsidRPr="00273FC3">
        <w:rPr>
          <w:rFonts w:cs="B Nazanin" w:hint="cs"/>
          <w:rtl/>
        </w:rPr>
        <w:t>به ترتيب شماره</w:t>
      </w:r>
      <w:r w:rsidR="00A2441C" w:rsidRPr="00273FC3">
        <w:rPr>
          <w:rFonts w:cs="B Nazanin" w:hint="cs"/>
          <w:rtl/>
        </w:rPr>
        <w:softHyphen/>
        <w:t>گذاري مي‌شوند.</w:t>
      </w:r>
      <w:r w:rsidR="0052150B" w:rsidRPr="00273FC3">
        <w:rPr>
          <w:rFonts w:cs="B Nazanin" w:hint="cs"/>
          <w:rtl/>
        </w:rPr>
        <w:t xml:space="preserve"> براي نوشتن عنوان </w:t>
      </w:r>
      <w:r>
        <w:rPr>
          <w:rFonts w:cs="B Nazanin" w:hint="cs"/>
          <w:rtl/>
        </w:rPr>
        <w:t>بخش‌ها</w:t>
      </w:r>
      <w:r w:rsidR="0052150B" w:rsidRPr="00273FC3">
        <w:rPr>
          <w:rFonts w:cs="B Nazanin" w:hint="cs"/>
          <w:rtl/>
        </w:rPr>
        <w:t xml:space="preserve">ي اصلي از سبك </w:t>
      </w:r>
      <w:r w:rsidR="0052150B" w:rsidRPr="00273FC3">
        <w:rPr>
          <w:rFonts w:cs="B Nazanin"/>
        </w:rPr>
        <w:t>Heading 1</w:t>
      </w:r>
      <w:r w:rsidR="0052150B" w:rsidRPr="00273FC3">
        <w:rPr>
          <w:rFonts w:cs="B Nazanin" w:hint="cs"/>
          <w:rtl/>
        </w:rPr>
        <w:t xml:space="preserve"> استفاده كنيد.</w:t>
      </w:r>
    </w:p>
    <w:p w:rsidR="00567632" w:rsidRPr="00273FC3" w:rsidRDefault="00567632" w:rsidP="00567632">
      <w:pPr>
        <w:pStyle w:val="Heading2"/>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نتيجه</w:t>
      </w:r>
    </w:p>
    <w:p w:rsidR="00567632" w:rsidRPr="00273FC3" w:rsidRDefault="00567632" w:rsidP="00C624A6">
      <w:pPr>
        <w:pStyle w:val="Text1"/>
        <w:rPr>
          <w:rFonts w:cs="B Nazanin"/>
          <w:rtl/>
        </w:rPr>
      </w:pPr>
      <w:r w:rsidRPr="00273FC3">
        <w:rPr>
          <w:rFonts w:cs="B Nazanin" w:hint="cs"/>
          <w:rtl/>
        </w:rPr>
        <w:t xml:space="preserve">در بخش نتيجه، </w:t>
      </w:r>
      <w:r w:rsidR="009A51C9" w:rsidRPr="00273FC3">
        <w:rPr>
          <w:rFonts w:cs="B Nazanin" w:hint="cs"/>
          <w:rtl/>
        </w:rPr>
        <w:t>نكات مهم انجام شده در كار بصورت</w:t>
      </w:r>
      <w:r w:rsidRPr="00273FC3">
        <w:rPr>
          <w:rFonts w:cs="B Nazanin" w:hint="cs"/>
          <w:rtl/>
        </w:rPr>
        <w:t xml:space="preserve"> خلاصه مرور و نتايج به دست آمده توضيح داده شو</w:t>
      </w:r>
      <w:r w:rsidR="00EB4442" w:rsidRPr="00273FC3">
        <w:rPr>
          <w:rFonts w:cs="B Nazanin" w:hint="cs"/>
          <w:rtl/>
        </w:rPr>
        <w:t>ن</w:t>
      </w:r>
      <w:r w:rsidRPr="00273FC3">
        <w:rPr>
          <w:rFonts w:cs="B Nazanin" w:hint="cs"/>
          <w:rtl/>
        </w:rPr>
        <w:t>د.</w:t>
      </w:r>
      <w:r w:rsidR="00546958" w:rsidRPr="00273FC3">
        <w:rPr>
          <w:rFonts w:cs="B Nazanin" w:hint="cs"/>
          <w:rtl/>
        </w:rPr>
        <w:t xml:space="preserve"> همچنين در اين بخش بايد سهم علمي مقاله (</w:t>
      </w:r>
      <w:r w:rsidR="00546958" w:rsidRPr="00273FC3">
        <w:rPr>
          <w:rFonts w:cs="B Nazanin"/>
        </w:rPr>
        <w:t>Contribution</w:t>
      </w:r>
      <w:r w:rsidR="00546958" w:rsidRPr="00273FC3">
        <w:rPr>
          <w:rFonts w:cs="B Nazanin" w:hint="cs"/>
          <w:rtl/>
        </w:rPr>
        <w:t>) بصورت واضح بيان شود.</w:t>
      </w:r>
      <w:r w:rsidR="00C414A6" w:rsidRPr="00273FC3">
        <w:rPr>
          <w:rFonts w:cs="B Nazanin" w:hint="cs"/>
          <w:rtl/>
        </w:rPr>
        <w:t xml:space="preserve"> هرگز عين</w:t>
      </w:r>
      <w:r w:rsidR="00BC243A" w:rsidRPr="00273FC3">
        <w:rPr>
          <w:rFonts w:cs="B Nazanin" w:hint="cs"/>
          <w:rtl/>
        </w:rPr>
        <w:t xml:space="preserve"> مطالب چكيده را در اين بخش تكرار</w:t>
      </w:r>
      <w:r w:rsidR="00C414A6" w:rsidRPr="00273FC3">
        <w:rPr>
          <w:rFonts w:cs="B Nazanin" w:hint="cs"/>
          <w:rtl/>
        </w:rPr>
        <w:t xml:space="preserve"> نكنيد.</w:t>
      </w:r>
      <w:r w:rsidR="00C624A6" w:rsidRPr="00273FC3">
        <w:rPr>
          <w:rFonts w:cs="B Nazanin" w:hint="cs"/>
          <w:rtl/>
        </w:rPr>
        <w:t xml:space="preserve"> نتيجه می‏‌تواند به کاربردهای پژوهش انجام شده اشاره کند؛ نکات مبهم و قابل پژوهش جديد را مطرح کند؛ ويا گسترش موضوع بحث را به زمينه‏‌های ديگر پيشنهاد دهد.</w:t>
      </w:r>
      <w:r w:rsidR="00BF3AF3" w:rsidRPr="00273FC3">
        <w:rPr>
          <w:rFonts w:cs="B Nazanin" w:hint="cs"/>
          <w:rtl/>
        </w:rPr>
        <w:t xml:space="preserve"> براي نوشتن عنوانِ بخش چكيده از سبك </w:t>
      </w:r>
      <w:r w:rsidR="00BF3AF3" w:rsidRPr="00273FC3">
        <w:rPr>
          <w:rFonts w:cs="B Nazanin"/>
        </w:rPr>
        <w:t>Heading 1</w:t>
      </w:r>
      <w:r w:rsidR="00BF3AF3" w:rsidRPr="00273FC3">
        <w:rPr>
          <w:rFonts w:cs="B Nazanin" w:hint="cs"/>
          <w:rtl/>
        </w:rPr>
        <w:t xml:space="preserve"> استفاده كنيد.</w:t>
      </w:r>
    </w:p>
    <w:p w:rsidR="00013429" w:rsidRPr="00273FC3" w:rsidRDefault="00013429" w:rsidP="00013429">
      <w:pPr>
        <w:pStyle w:val="Heading2"/>
        <w:rPr>
          <w:rFonts w:cs="B Nazanin"/>
          <w:rtl/>
        </w:rPr>
      </w:pPr>
      <w:r w:rsidRPr="00273FC3">
        <w:rPr>
          <w:rFonts w:cs="B Nazanin" w:hint="cs"/>
          <w:rtl/>
        </w:rPr>
        <w:t>ويژگي</w:t>
      </w:r>
      <w:r w:rsidR="008374C9" w:rsidRPr="00273FC3">
        <w:rPr>
          <w:rFonts w:cs="B Nazanin"/>
          <w:rtl/>
        </w:rPr>
        <w:softHyphen/>
      </w:r>
      <w:r w:rsidRPr="00273FC3">
        <w:rPr>
          <w:rFonts w:cs="B Nazanin" w:hint="cs"/>
          <w:rtl/>
        </w:rPr>
        <w:t>هاي مراجع</w:t>
      </w:r>
    </w:p>
    <w:p w:rsidR="00013429" w:rsidRPr="00273FC3" w:rsidRDefault="00013429" w:rsidP="00C624A6">
      <w:pPr>
        <w:pStyle w:val="Text1"/>
        <w:rPr>
          <w:rFonts w:cs="B Nazanin"/>
          <w:rtl/>
        </w:rPr>
      </w:pPr>
      <w:r w:rsidRPr="00273FC3">
        <w:rPr>
          <w:rFonts w:cs="B Nazanin" w:hint="cs"/>
          <w:rtl/>
        </w:rPr>
        <w:t>بخش مراجع در انتهاي مقاله قرار مي‌گيرد و عنوان آن داراي شماره ني</w:t>
      </w:r>
      <w:r w:rsidR="00071620" w:rsidRPr="00273FC3">
        <w:rPr>
          <w:rFonts w:cs="B Nazanin" w:hint="cs"/>
          <w:rtl/>
        </w:rPr>
        <w:t>ست. در نوشتن مراجع ابتدا مراجع پ</w:t>
      </w:r>
      <w:r w:rsidRPr="00273FC3">
        <w:rPr>
          <w:rFonts w:cs="B Nazanin" w:hint="cs"/>
          <w:rtl/>
        </w:rPr>
        <w:t>ارسي و بعد مراجع انگليسي را ذكر كنيد.</w:t>
      </w:r>
      <w:r w:rsidR="00BD606A" w:rsidRPr="00273FC3">
        <w:rPr>
          <w:rFonts w:cs="B Nazanin" w:hint="cs"/>
          <w:rtl/>
        </w:rPr>
        <w:t xml:space="preserve"> ترتيب نوشتن مراجع نيز بر اين اساس باشد: (1) كتاب</w:t>
      </w:r>
      <w:r w:rsidR="00A97F31">
        <w:rPr>
          <w:rFonts w:cs="B Nazanin" w:hint="cs"/>
          <w:rtl/>
        </w:rPr>
        <w:t>‌</w:t>
      </w:r>
      <w:r w:rsidR="00BD606A" w:rsidRPr="00273FC3">
        <w:rPr>
          <w:rFonts w:cs="B Nazanin" w:hint="cs"/>
          <w:rtl/>
        </w:rPr>
        <w:t>ها، (2) پايان‌نامه‌ها و طرح‌هاي پژوهشي، (3) مقالات مندرج در مجلات و كنفرانس‌هاي علمي معتبر، و (4) ساير مقالات و منابع اينترنتي</w:t>
      </w:r>
      <w:r w:rsidR="005C589F" w:rsidRPr="00273FC3">
        <w:rPr>
          <w:rFonts w:cs="B Nazanin" w:hint="cs"/>
          <w:rtl/>
        </w:rPr>
        <w:t>. تمام مراجع حتماً بايد در متن مقاله مورد ارجاع واقع شده باشند.</w:t>
      </w:r>
    </w:p>
    <w:p w:rsidR="00071620" w:rsidRPr="00273FC3" w:rsidRDefault="00071620" w:rsidP="0027390A">
      <w:pPr>
        <w:pStyle w:val="Text"/>
        <w:rPr>
          <w:rFonts w:cs="B Nazanin"/>
          <w:rtl/>
        </w:rPr>
      </w:pPr>
      <w:r w:rsidRPr="00273FC3">
        <w:rPr>
          <w:rFonts w:cs="B Nazanin" w:hint="cs"/>
          <w:rtl/>
        </w:rPr>
        <w:t xml:space="preserve">عنوان بخشِ مراجع را با سبك </w:t>
      </w:r>
      <w:r w:rsidRPr="00273FC3">
        <w:rPr>
          <w:rFonts w:cs="B Nazanin"/>
        </w:rPr>
        <w:t>Heading 0</w:t>
      </w:r>
      <w:r w:rsidRPr="00273FC3">
        <w:rPr>
          <w:rFonts w:cs="B Nazanin" w:hint="cs"/>
          <w:rtl/>
        </w:rPr>
        <w:t xml:space="preserve"> بنويسيد. براي نوشتن مراجع به زبان پارسي از سبك </w:t>
      </w:r>
      <w:r w:rsidRPr="00273FC3">
        <w:rPr>
          <w:rFonts w:cs="B Nazanin"/>
        </w:rPr>
        <w:t>REF</w:t>
      </w:r>
      <w:r w:rsidRPr="00273FC3">
        <w:rPr>
          <w:rFonts w:cs="B Nazanin" w:hint="cs"/>
          <w:rtl/>
        </w:rPr>
        <w:t xml:space="preserve"> و</w:t>
      </w:r>
      <w:r w:rsidR="00387BAB" w:rsidRPr="00273FC3">
        <w:rPr>
          <w:rFonts w:cs="B Nazanin" w:hint="cs"/>
          <w:rtl/>
        </w:rPr>
        <w:t xml:space="preserve"> </w:t>
      </w:r>
      <w:r w:rsidRPr="00273FC3">
        <w:rPr>
          <w:rFonts w:cs="B Nazanin" w:hint="cs"/>
          <w:rtl/>
        </w:rPr>
        <w:t xml:space="preserve">براي مراجع به زبان انگليسي از سبك </w:t>
      </w:r>
      <w:r w:rsidRPr="00273FC3">
        <w:rPr>
          <w:rFonts w:cs="B Nazanin"/>
        </w:rPr>
        <w:t>EN_REF</w:t>
      </w:r>
      <w:r w:rsidRPr="00273FC3">
        <w:rPr>
          <w:rFonts w:cs="B Nazanin" w:hint="cs"/>
          <w:rtl/>
        </w:rPr>
        <w:t xml:space="preserve"> استفاده كنيد. عنوان كتاب، پايان‌نامه، يا مقاله به زبان پارسي را بصورت پررنگ بنويسيد. براي عناوين مراجع انگليسي نيز از قلم كج</w:t>
      </w:r>
      <w:r w:rsidR="0027390A" w:rsidRPr="00273FC3">
        <w:rPr>
          <w:rFonts w:cs="B Nazanin" w:hint="cs"/>
          <w:rtl/>
        </w:rPr>
        <w:t xml:space="preserve"> (</w:t>
      </w:r>
      <w:r w:rsidR="0027390A" w:rsidRPr="00273FC3">
        <w:rPr>
          <w:rFonts w:cs="B Nazanin"/>
        </w:rPr>
        <w:t>Italic</w:t>
      </w:r>
      <w:r w:rsidR="0027390A" w:rsidRPr="00273FC3">
        <w:rPr>
          <w:rFonts w:cs="B Nazanin" w:hint="cs"/>
          <w:rtl/>
        </w:rPr>
        <w:t>)</w:t>
      </w:r>
      <w:r w:rsidRPr="00273FC3">
        <w:rPr>
          <w:rFonts w:cs="B Nazanin" w:hint="cs"/>
          <w:rtl/>
        </w:rPr>
        <w:t xml:space="preserve"> استفاده كنيد.</w:t>
      </w:r>
      <w:r w:rsidR="001248F9" w:rsidRPr="00273FC3">
        <w:rPr>
          <w:rFonts w:cs="B Nazanin" w:hint="cs"/>
          <w:rtl/>
        </w:rPr>
        <w:t xml:space="preserve"> نحوه</w:t>
      </w:r>
      <w:r w:rsidR="00403B1A" w:rsidRPr="00273FC3">
        <w:rPr>
          <w:rFonts w:cs="B Nazanin" w:hint="cs"/>
          <w:rtl/>
        </w:rPr>
        <w:t xml:space="preserve"> نوشتن مراجع در بخش مراجع اين مق</w:t>
      </w:r>
      <w:r w:rsidR="001248F9" w:rsidRPr="00273FC3">
        <w:rPr>
          <w:rFonts w:cs="B Nazanin" w:hint="cs"/>
          <w:rtl/>
        </w:rPr>
        <w:t>اله عنوان شده است.</w:t>
      </w:r>
    </w:p>
    <w:p w:rsidR="006C0FBA" w:rsidRPr="00273FC3" w:rsidRDefault="006C0FBA" w:rsidP="002A02F9">
      <w:pPr>
        <w:pStyle w:val="Text"/>
        <w:rPr>
          <w:rFonts w:cs="B Nazanin"/>
          <w:rtl/>
        </w:rPr>
      </w:pPr>
      <w:r w:rsidRPr="00273FC3">
        <w:rPr>
          <w:rFonts w:cs="B Nazanin" w:hint="cs"/>
          <w:rtl/>
        </w:rPr>
        <w:t>براي ارجاع به يك مرجع تنها از شماره آن در داخل يك جفت قلاب</w:t>
      </w:r>
      <w:r w:rsidR="009E47C4" w:rsidRPr="00273FC3">
        <w:rPr>
          <w:rFonts w:cs="B Nazanin" w:hint="cs"/>
          <w:rtl/>
        </w:rPr>
        <w:t xml:space="preserve"> استفاده كنيد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مراجع انگليسي را با شماره انگليسي </w:t>
      </w:r>
      <w:r w:rsidR="001263AA" w:rsidRPr="00273FC3">
        <w:rPr>
          <w:rFonts w:cs="B Nazanin" w:hint="cs"/>
          <w:rtl/>
        </w:rPr>
        <w:t>ارجاع دهيد</w:t>
      </w:r>
      <w:r w:rsidR="009E47C4" w:rsidRPr="00273FC3">
        <w:rPr>
          <w:rFonts w:cs="B Nazanin" w:hint="cs"/>
          <w:rtl/>
        </w:rPr>
        <w:t xml:space="preserve"> </w:t>
      </w:r>
      <w:r w:rsidR="009E47C4" w:rsidRPr="00273FC3">
        <w:rPr>
          <w:rFonts w:cs="B Nazanin"/>
        </w:rPr>
        <w:t>[</w:t>
      </w:r>
      <w:r w:rsidR="002A02F9" w:rsidRPr="00273FC3">
        <w:rPr>
          <w:rFonts w:cs="B Nazanin"/>
        </w:rPr>
        <w:t>6</w:t>
      </w:r>
      <w:r w:rsidR="009E47C4" w:rsidRPr="00273FC3">
        <w:rPr>
          <w:rFonts w:cs="B Nazanin"/>
        </w:rPr>
        <w:t>]</w:t>
      </w:r>
      <w:r w:rsidR="009E47C4" w:rsidRPr="00273FC3">
        <w:rPr>
          <w:rFonts w:cs="B Nazanin" w:hint="cs"/>
          <w:rtl/>
        </w:rPr>
        <w:t>. نيازي به ذكر كلمه «مرجع» نيست، مگر آن كه</w:t>
      </w:r>
      <w:r w:rsidR="00941CA4" w:rsidRPr="00273FC3">
        <w:rPr>
          <w:rFonts w:cs="B Nazanin" w:hint="cs"/>
          <w:rtl/>
        </w:rPr>
        <w:t xml:space="preserve"> </w:t>
      </w:r>
      <w:r w:rsidR="0009025C" w:rsidRPr="00273FC3">
        <w:rPr>
          <w:rFonts w:cs="B Nazanin" w:hint="cs"/>
          <w:rtl/>
        </w:rPr>
        <w:t>جمله با اين عبارت شروع</w:t>
      </w:r>
      <w:r w:rsidR="009E47C4" w:rsidRPr="00273FC3">
        <w:rPr>
          <w:rFonts w:cs="B Nazanin" w:hint="cs"/>
          <w:rtl/>
        </w:rPr>
        <w:t xml:space="preserve"> </w:t>
      </w:r>
      <w:r w:rsidR="0009025C" w:rsidRPr="00273FC3">
        <w:rPr>
          <w:rFonts w:cs="B Nazanin" w:hint="cs"/>
          <w:rtl/>
        </w:rPr>
        <w:t>شود</w:t>
      </w:r>
      <w:r w:rsidR="00C56C00" w:rsidRPr="00273FC3">
        <w:rPr>
          <w:rFonts w:cs="B Nazanin" w:hint="cs"/>
          <w:rtl/>
        </w:rPr>
        <w:t>: «</w:t>
      </w:r>
      <w:r w:rsidR="009E47C4" w:rsidRPr="00273FC3">
        <w:rPr>
          <w:rFonts w:cs="B Nazanin" w:hint="cs"/>
          <w:rtl/>
        </w:rPr>
        <w:t xml:space="preserve">مرجع </w:t>
      </w:r>
      <w:r w:rsidR="009E47C4" w:rsidRPr="00273FC3">
        <w:rPr>
          <w:rFonts w:cs="B Nazanin"/>
        </w:rPr>
        <w:t>]</w:t>
      </w:r>
      <w:r w:rsidR="009E47C4" w:rsidRPr="00273FC3">
        <w:rPr>
          <w:rFonts w:cs="B Nazanin" w:hint="cs"/>
          <w:rtl/>
        </w:rPr>
        <w:t>1</w:t>
      </w:r>
      <w:r w:rsidR="009E47C4" w:rsidRPr="00273FC3">
        <w:rPr>
          <w:rFonts w:cs="B Nazanin"/>
        </w:rPr>
        <w:t>[</w:t>
      </w:r>
      <w:r w:rsidR="009E47C4" w:rsidRPr="00273FC3">
        <w:rPr>
          <w:rFonts w:cs="B Nazanin" w:hint="cs"/>
          <w:rtl/>
        </w:rPr>
        <w:t xml:space="preserve"> ...».</w:t>
      </w:r>
      <w:r w:rsidR="00A64E7E" w:rsidRPr="00273FC3">
        <w:rPr>
          <w:rFonts w:cs="B Nazanin" w:hint="cs"/>
          <w:rtl/>
        </w:rPr>
        <w:t xml:space="preserve"> براي ارجاع به چند مرجع از ويرگول استفاده كنيد </w:t>
      </w:r>
      <w:r w:rsidR="00A64E7E" w:rsidRPr="00273FC3">
        <w:rPr>
          <w:rFonts w:cs="B Nazanin"/>
        </w:rPr>
        <w:t>]</w:t>
      </w:r>
      <w:r w:rsidR="00A64E7E" w:rsidRPr="00273FC3">
        <w:rPr>
          <w:rFonts w:cs="B Nazanin" w:hint="cs"/>
          <w:rtl/>
        </w:rPr>
        <w:t>2</w:t>
      </w:r>
      <w:r w:rsidR="00A64E7E" w:rsidRPr="00273FC3">
        <w:rPr>
          <w:rFonts w:cs="B Nazanin"/>
        </w:rPr>
        <w:t>,</w:t>
      </w:r>
      <w:r w:rsidR="00A64E7E" w:rsidRPr="00273FC3">
        <w:rPr>
          <w:rFonts w:cs="B Nazanin" w:hint="cs"/>
          <w:rtl/>
        </w:rPr>
        <w:t>1</w:t>
      </w:r>
      <w:r w:rsidR="00A64E7E" w:rsidRPr="00273FC3">
        <w:rPr>
          <w:rFonts w:cs="B Nazanin"/>
        </w:rPr>
        <w:t>[</w:t>
      </w:r>
      <w:r w:rsidR="00A64E7E" w:rsidRPr="00273FC3">
        <w:rPr>
          <w:rFonts w:cs="B Nazanin" w:hint="cs"/>
          <w:rtl/>
        </w:rPr>
        <w:t xml:space="preserve">. اگر تعداد مراجع زياد است از خط تيره استفاده كنيد </w:t>
      </w:r>
      <w:r w:rsidR="00A64E7E" w:rsidRPr="00273FC3">
        <w:rPr>
          <w:rFonts w:cs="B Nazanin"/>
        </w:rPr>
        <w:t>]</w:t>
      </w:r>
      <w:r w:rsidR="00A64E7E" w:rsidRPr="00273FC3">
        <w:rPr>
          <w:rFonts w:cs="B Nazanin" w:hint="cs"/>
          <w:rtl/>
        </w:rPr>
        <w:t>5-1</w:t>
      </w:r>
      <w:r w:rsidR="00A64E7E" w:rsidRPr="00273FC3">
        <w:rPr>
          <w:rFonts w:cs="B Nazanin"/>
        </w:rPr>
        <w:t>[</w:t>
      </w:r>
      <w:r w:rsidR="00A64E7E" w:rsidRPr="00273FC3">
        <w:rPr>
          <w:rFonts w:cs="B Nazanin" w:hint="cs"/>
          <w:rtl/>
        </w:rPr>
        <w:t>. مراجعي كه در انتهاي جمله مي‌آيند قبل از نقطه قرار مي‌گيرند.</w:t>
      </w:r>
    </w:p>
    <w:p w:rsidR="00820500" w:rsidRPr="00273FC3" w:rsidRDefault="00820500" w:rsidP="00820500">
      <w:pPr>
        <w:pStyle w:val="Heading1"/>
        <w:rPr>
          <w:rFonts w:cs="B Nazanin"/>
          <w:rtl/>
        </w:rPr>
      </w:pPr>
      <w:r w:rsidRPr="00273FC3">
        <w:rPr>
          <w:rFonts w:cs="B Nazanin" w:hint="cs"/>
          <w:rtl/>
        </w:rPr>
        <w:t>قواعد نوشتاري</w:t>
      </w:r>
    </w:p>
    <w:p w:rsidR="00820500" w:rsidRPr="00273FC3" w:rsidRDefault="00820500" w:rsidP="00D314E5">
      <w:pPr>
        <w:pStyle w:val="Text1"/>
        <w:rPr>
          <w:rFonts w:cs="B Nazanin"/>
          <w:rtl/>
        </w:rPr>
      </w:pPr>
      <w:r w:rsidRPr="00273FC3">
        <w:rPr>
          <w:rFonts w:cs="B Nazanin" w:hint="cs"/>
          <w:rtl/>
        </w:rPr>
        <w:t>شي</w:t>
      </w:r>
      <w:r w:rsidR="00D314E5" w:rsidRPr="00273FC3">
        <w:rPr>
          <w:rFonts w:cs="B Nazanin" w:hint="cs"/>
          <w:rtl/>
        </w:rPr>
        <w:t>وايي و رسايي نوشتار در گرو ساده</w:t>
      </w:r>
      <w:r w:rsidR="00D314E5" w:rsidRPr="00273FC3">
        <w:rPr>
          <w:rFonts w:cs="B Nazanin"/>
          <w:rtl/>
        </w:rPr>
        <w:softHyphen/>
      </w:r>
      <w:r w:rsidRPr="00273FC3">
        <w:rPr>
          <w:rFonts w:cs="B Nazanin" w:hint="cs"/>
          <w:rtl/>
        </w:rPr>
        <w:t>نويسي است. تلاش شود در متن مقاله از جملات رسا، گويا، و كوتاه استفاده شود و از نوشتن جملات تودرتو پر</w:t>
      </w:r>
      <w:r w:rsidR="00671B56" w:rsidRPr="00273FC3">
        <w:rPr>
          <w:rFonts w:cs="B Nazanin" w:hint="cs"/>
          <w:rtl/>
        </w:rPr>
        <w:t xml:space="preserve">هيز شود. به اين جمله دقت كنيد: </w:t>
      </w:r>
      <w:r w:rsidR="00D314E5" w:rsidRPr="00273FC3">
        <w:rPr>
          <w:rFonts w:cs="B Nazanin" w:hint="cs"/>
          <w:rtl/>
        </w:rPr>
        <w:t>«</w:t>
      </w:r>
      <w:r w:rsidR="00671B56" w:rsidRPr="00273FC3">
        <w:rPr>
          <w:rFonts w:cs="B Nazanin" w:hint="cs"/>
          <w:rtl/>
        </w:rPr>
        <w:t>آهنگي</w:t>
      </w:r>
      <w:r w:rsidR="008E7599" w:rsidRPr="00273FC3">
        <w:rPr>
          <w:rFonts w:cs="B Nazanin" w:hint="cs"/>
          <w:rtl/>
        </w:rPr>
        <w:t xml:space="preserve"> كه شما از فروشگاه </w:t>
      </w:r>
      <w:r w:rsidR="008E7599" w:rsidRPr="00273FC3">
        <w:rPr>
          <w:rFonts w:cs="B Nazanin"/>
        </w:rPr>
        <w:t>iTune</w:t>
      </w:r>
      <w:r w:rsidR="008E7599" w:rsidRPr="00273FC3">
        <w:rPr>
          <w:rFonts w:cs="B Nazanin" w:hint="cs"/>
          <w:rtl/>
        </w:rPr>
        <w:t xml:space="preserve"> دريافت مي‌كنيد توسط </w:t>
      </w:r>
      <w:r w:rsidR="001220E5" w:rsidRPr="00273FC3">
        <w:rPr>
          <w:rFonts w:cs="B Nazanin" w:hint="cs"/>
          <w:rtl/>
        </w:rPr>
        <w:t>قالب</w:t>
      </w:r>
      <w:r w:rsidR="008E7599" w:rsidRPr="00273FC3">
        <w:rPr>
          <w:rFonts w:cs="B Nazanin" w:hint="cs"/>
          <w:rtl/>
        </w:rPr>
        <w:t xml:space="preserve"> </w:t>
      </w:r>
      <w:r w:rsidR="008E7599" w:rsidRPr="00273FC3">
        <w:rPr>
          <w:rFonts w:cs="B Nazanin"/>
        </w:rPr>
        <w:t>DRM</w:t>
      </w:r>
      <w:r w:rsidR="008E7599" w:rsidRPr="00273FC3">
        <w:rPr>
          <w:rFonts w:cs="B Nazanin" w:hint="cs"/>
          <w:rtl/>
        </w:rPr>
        <w:t xml:space="preserve"> اپل كه يك </w:t>
      </w:r>
      <w:r w:rsidR="001220E5" w:rsidRPr="00273FC3">
        <w:rPr>
          <w:rFonts w:cs="B Nazanin" w:hint="cs"/>
          <w:rtl/>
        </w:rPr>
        <w:t>قالب</w:t>
      </w:r>
      <w:r w:rsidR="008E7599" w:rsidRPr="00273FC3">
        <w:rPr>
          <w:rFonts w:cs="B Nazanin" w:hint="cs"/>
          <w:rtl/>
        </w:rPr>
        <w:t xml:space="preserve"> فايل </w:t>
      </w:r>
      <w:r w:rsidR="008E7599" w:rsidRPr="00273FC3">
        <w:rPr>
          <w:rFonts w:cs="B Nazanin"/>
        </w:rPr>
        <w:t>AAC</w:t>
      </w:r>
      <w:r w:rsidR="008E7599" w:rsidRPr="00273FC3">
        <w:rPr>
          <w:rFonts w:cs="B Nazanin" w:hint="cs"/>
          <w:rtl/>
        </w:rPr>
        <w:t xml:space="preserve"> انحصاري و محافظت شده است كه اپل مجوز استفاده از آن را به هيچ</w:t>
      </w:r>
      <w:r w:rsidR="00D314E5" w:rsidRPr="00273FC3">
        <w:rPr>
          <w:rFonts w:cs="B Nazanin" w:hint="cs"/>
          <w:rtl/>
        </w:rPr>
        <w:t xml:space="preserve"> </w:t>
      </w:r>
      <w:r w:rsidR="008E7599" w:rsidRPr="00273FC3">
        <w:rPr>
          <w:rFonts w:cs="B Nazanin" w:hint="cs"/>
          <w:rtl/>
        </w:rPr>
        <w:t>كس نمي‌دهد، محافظت مي‌شود</w:t>
      </w:r>
      <w:r w:rsidR="00D314E5" w:rsidRPr="00273FC3">
        <w:rPr>
          <w:rFonts w:cs="B Nazanin" w:hint="cs"/>
          <w:rtl/>
        </w:rPr>
        <w:t>»</w:t>
      </w:r>
      <w:r w:rsidR="008E7599" w:rsidRPr="00273FC3">
        <w:rPr>
          <w:rFonts w:cs="B Nazanin" w:hint="cs"/>
          <w:rtl/>
        </w:rPr>
        <w:t>.</w:t>
      </w:r>
      <w:r w:rsidR="00671B56" w:rsidRPr="00273FC3">
        <w:rPr>
          <w:rFonts w:cs="B Nazanin" w:hint="cs"/>
          <w:rtl/>
        </w:rPr>
        <w:t xml:space="preserve"> اين جمله در واقع از سبك نگارش زبان انگليسي پيروي مي‌كند و به هيچ وجه براي جملات پارسي مناسب نيست</w:t>
      </w:r>
      <w:r w:rsidR="001220E5" w:rsidRPr="00273FC3">
        <w:rPr>
          <w:rFonts w:cs="B Nazanin" w:hint="cs"/>
          <w:rtl/>
        </w:rPr>
        <w:t>. به ر</w:t>
      </w:r>
      <w:r w:rsidR="00671B56" w:rsidRPr="00273FC3">
        <w:rPr>
          <w:rFonts w:cs="B Nazanin" w:hint="cs"/>
          <w:rtl/>
        </w:rPr>
        <w:t xml:space="preserve">احتي مي‌توان اين جمله را به اين صورت بازنويسي كرد: </w:t>
      </w:r>
      <w:r w:rsidR="00D314E5" w:rsidRPr="00273FC3">
        <w:rPr>
          <w:rFonts w:cs="B Nazanin" w:hint="cs"/>
          <w:rtl/>
        </w:rPr>
        <w:t>«</w:t>
      </w:r>
      <w:r w:rsidR="001220E5" w:rsidRPr="00273FC3">
        <w:rPr>
          <w:rFonts w:cs="B Nazanin" w:hint="cs"/>
          <w:rtl/>
        </w:rPr>
        <w:t xml:space="preserve">آهنگي كه شما از فروشگاه </w:t>
      </w:r>
      <w:r w:rsidR="001220E5" w:rsidRPr="00273FC3">
        <w:rPr>
          <w:rFonts w:cs="B Nazanin"/>
        </w:rPr>
        <w:t>iTune</w:t>
      </w:r>
      <w:r w:rsidR="001220E5" w:rsidRPr="00273FC3">
        <w:rPr>
          <w:rFonts w:cs="B Nazanin" w:hint="cs"/>
          <w:rtl/>
        </w:rPr>
        <w:t xml:space="preserve"> دريافت مي‌كنيد توسط قالب </w:t>
      </w:r>
      <w:r w:rsidR="001220E5" w:rsidRPr="00273FC3">
        <w:rPr>
          <w:rFonts w:cs="B Nazanin"/>
        </w:rPr>
        <w:t>DRM</w:t>
      </w:r>
      <w:r w:rsidR="001220E5" w:rsidRPr="00273FC3">
        <w:rPr>
          <w:rFonts w:cs="B Nazanin" w:hint="cs"/>
          <w:rtl/>
        </w:rPr>
        <w:t xml:space="preserve"> اپل محافظت مي‌شود. اين قالب يك قالب فايل </w:t>
      </w:r>
      <w:r w:rsidR="001220E5" w:rsidRPr="00273FC3">
        <w:rPr>
          <w:rFonts w:cs="B Nazanin"/>
        </w:rPr>
        <w:t>AAC</w:t>
      </w:r>
      <w:r w:rsidR="001220E5" w:rsidRPr="00273FC3">
        <w:rPr>
          <w:rFonts w:cs="B Nazanin" w:hint="cs"/>
          <w:rtl/>
        </w:rPr>
        <w:t xml:space="preserve"> انحصاري و محافظت شده است، و اپل مجوز استفاده از آن را به هيچ</w:t>
      </w:r>
      <w:r w:rsidR="00D314E5" w:rsidRPr="00273FC3">
        <w:rPr>
          <w:rFonts w:cs="B Nazanin" w:hint="cs"/>
          <w:rtl/>
        </w:rPr>
        <w:t xml:space="preserve"> </w:t>
      </w:r>
      <w:r w:rsidR="001220E5" w:rsidRPr="00273FC3">
        <w:rPr>
          <w:rFonts w:cs="B Nazanin" w:hint="cs"/>
          <w:rtl/>
        </w:rPr>
        <w:t>كس نمي‌دهد</w:t>
      </w:r>
      <w:r w:rsidR="00D314E5" w:rsidRPr="00273FC3">
        <w:rPr>
          <w:rFonts w:cs="B Nazanin" w:hint="cs"/>
          <w:rtl/>
        </w:rPr>
        <w:t>»</w:t>
      </w:r>
      <w:r w:rsidR="001220E5" w:rsidRPr="00273FC3">
        <w:rPr>
          <w:rFonts w:cs="B Nazanin" w:hint="cs"/>
          <w:rtl/>
        </w:rPr>
        <w:t>.</w:t>
      </w:r>
    </w:p>
    <w:p w:rsidR="00AC2940" w:rsidRPr="00273FC3" w:rsidRDefault="00AC2940" w:rsidP="006F5372">
      <w:pPr>
        <w:pStyle w:val="Text"/>
        <w:rPr>
          <w:rFonts w:cs="B Nazanin"/>
          <w:rtl/>
        </w:rPr>
      </w:pPr>
      <w:r w:rsidRPr="00273FC3">
        <w:rPr>
          <w:rFonts w:cs="B Nazanin" w:hint="cs"/>
          <w:rtl/>
        </w:rPr>
        <w:t>جداسازي اجزاي مختلف يك جمله نيز نقش زيادي در فهم آسان آن دارد.</w:t>
      </w:r>
      <w:r w:rsidR="00AC1958" w:rsidRPr="00273FC3">
        <w:rPr>
          <w:rFonts w:cs="B Nazanin" w:hint="cs"/>
          <w:rtl/>
        </w:rPr>
        <w:t xml:space="preserve"> </w:t>
      </w:r>
      <w:r w:rsidR="006F5372" w:rsidRPr="00273FC3">
        <w:rPr>
          <w:rFonts w:cs="B Nazanin" w:hint="cs"/>
          <w:rtl/>
        </w:rPr>
        <w:t>ويرگول مي</w:t>
      </w:r>
      <w:r w:rsidR="006F5372" w:rsidRPr="00273FC3">
        <w:rPr>
          <w:rFonts w:cs="B Nazanin"/>
          <w:rtl/>
        </w:rPr>
        <w:softHyphen/>
      </w:r>
      <w:r w:rsidR="00AC1958" w:rsidRPr="00273FC3">
        <w:rPr>
          <w:rFonts w:cs="B Nazanin" w:hint="cs"/>
          <w:rtl/>
        </w:rPr>
        <w:t>تواند اجزای يک جمله را در جايی که نياز به مکث هست، ازهم جدا کند؛ حال آن که نقطه ويرگول برای جداسازی دوجمله که با ه</w:t>
      </w:r>
      <w:r w:rsidR="006F5372" w:rsidRPr="00273FC3">
        <w:rPr>
          <w:rFonts w:cs="B Nazanin" w:hint="cs"/>
          <w:rtl/>
        </w:rPr>
        <w:t>م ارتباط معنايی دارند، بکار مي</w:t>
      </w:r>
      <w:r w:rsidR="006F5372" w:rsidRPr="00273FC3">
        <w:rPr>
          <w:rFonts w:cs="B Nazanin" w:hint="cs"/>
          <w:rtl/>
        </w:rPr>
        <w:softHyphen/>
      </w:r>
      <w:r w:rsidR="00AC1958" w:rsidRPr="00273FC3">
        <w:rPr>
          <w:rFonts w:cs="B Nazanin" w:hint="cs"/>
          <w:rtl/>
        </w:rPr>
        <w:t xml:space="preserve">رود. نقطه نيز براي جدا </w:t>
      </w:r>
      <w:r w:rsidR="006F5372" w:rsidRPr="00273FC3">
        <w:rPr>
          <w:rFonts w:cs="B Nazanin" w:hint="cs"/>
          <w:rtl/>
        </w:rPr>
        <w:t>كردن جملات مورد استفاده قرار مي</w:t>
      </w:r>
      <w:r w:rsidR="006F5372" w:rsidRPr="00273FC3">
        <w:rPr>
          <w:rFonts w:cs="B Nazanin"/>
          <w:rtl/>
        </w:rPr>
        <w:softHyphen/>
      </w:r>
      <w:r w:rsidR="00AC1958" w:rsidRPr="00273FC3">
        <w:rPr>
          <w:rFonts w:cs="B Nazanin" w:hint="cs"/>
          <w:rtl/>
        </w:rPr>
        <w:t>گيرد.</w:t>
      </w:r>
      <w:r w:rsidR="006F5372" w:rsidRPr="00273FC3">
        <w:rPr>
          <w:rFonts w:cs="B Nazanin" w:hint="cs"/>
          <w:rtl/>
        </w:rPr>
        <w:t xml:space="preserve"> درکاربرد هلالين (پرانتز) بايد توجه شود که عبارت داخل آن براي توضيحي است که از اجزای جمله محسوب نشده و درصورت حذف خللي به آن وارد نمي</w:t>
      </w:r>
      <w:r w:rsidR="006F5372" w:rsidRPr="00273FC3">
        <w:rPr>
          <w:rFonts w:cs="B Nazanin"/>
          <w:rtl/>
        </w:rPr>
        <w:softHyphen/>
      </w:r>
      <w:r w:rsidR="006F5372" w:rsidRPr="00273FC3">
        <w:rPr>
          <w:rFonts w:cs="B Nazanin" w:hint="cs"/>
          <w:rtl/>
        </w:rPr>
        <w:t>شود. در</w:t>
      </w:r>
      <w:r w:rsidR="00A97F31">
        <w:rPr>
          <w:rFonts w:cs="B Nazanin" w:hint="cs"/>
          <w:rtl/>
        </w:rPr>
        <w:t xml:space="preserve"> </w:t>
      </w:r>
      <w:r w:rsidR="006F5372" w:rsidRPr="00273FC3">
        <w:rPr>
          <w:rFonts w:cs="B Nazanin" w:hint="cs"/>
          <w:rtl/>
        </w:rPr>
        <w:t>مقابل، گيومه برای برجسته کردن جزيي از جمله بکار مي</w:t>
      </w:r>
      <w:r w:rsidR="006F5372" w:rsidRPr="00273FC3">
        <w:rPr>
          <w:rFonts w:cs="B Nazanin" w:hint="cs"/>
          <w:rtl/>
        </w:rPr>
        <w:softHyphen/>
        <w:t>رود.</w:t>
      </w:r>
    </w:p>
    <w:p w:rsidR="00724316" w:rsidRPr="00273FC3" w:rsidRDefault="00724316" w:rsidP="006F5372">
      <w:pPr>
        <w:pStyle w:val="Text"/>
        <w:rPr>
          <w:rFonts w:cs="B Nazanin"/>
          <w:rtl/>
        </w:rPr>
      </w:pPr>
      <w:r w:rsidRPr="00273FC3">
        <w:rPr>
          <w:rFonts w:cs="B Nazanin" w:hint="cs"/>
          <w:rtl/>
        </w:rPr>
        <w:t>تا جاي ممكن از بكار بردن كلماتي مثل «مي</w:t>
      </w:r>
      <w:r w:rsidRPr="00273FC3">
        <w:rPr>
          <w:rFonts w:cs="B Nazanin" w:hint="cs"/>
          <w:rtl/>
        </w:rPr>
        <w:softHyphen/>
        <w:t>باشد»، «گرديد»، و «بوده باشد» پرهيز شود. به جاي آنها اغلب مي‌توان از كلمات ساده و رو</w:t>
      </w:r>
      <w:r w:rsidR="00A54D25" w:rsidRPr="00273FC3">
        <w:rPr>
          <w:rFonts w:cs="B Nazanin" w:hint="cs"/>
          <w:rtl/>
        </w:rPr>
        <w:t>ان مثل «است» و «شد» استفاده كرد. بكارگيري كلمات دشوار و غيرمعمول تنها باعث پيچيده شدن جمله و دشوار شدن فهم آن مي‌شود.</w:t>
      </w:r>
    </w:p>
    <w:p w:rsidR="007768B5" w:rsidRPr="00273FC3" w:rsidRDefault="00B43F1B" w:rsidP="00B43F1B">
      <w:pPr>
        <w:pStyle w:val="Text"/>
        <w:rPr>
          <w:rFonts w:cs="B Nazanin"/>
          <w:rtl/>
        </w:rPr>
      </w:pPr>
      <w:r w:rsidRPr="00273FC3">
        <w:rPr>
          <w:rFonts w:cs="B Nazanin" w:hint="cs"/>
          <w:rtl/>
        </w:rPr>
        <w:t>نشانه مفعول (حرف «را») بايد</w:t>
      </w:r>
      <w:r w:rsidR="007768B5" w:rsidRPr="00273FC3">
        <w:rPr>
          <w:rFonts w:cs="B Nazanin" w:hint="cs"/>
          <w:rtl/>
        </w:rPr>
        <w:t xml:space="preserve"> بلافاصله پس از مفعول </w:t>
      </w:r>
      <w:r w:rsidRPr="00273FC3">
        <w:rPr>
          <w:rFonts w:cs="B Nazanin" w:hint="cs"/>
          <w:rtl/>
        </w:rPr>
        <w:t>قرار گيرد</w:t>
      </w:r>
      <w:r w:rsidR="007768B5" w:rsidRPr="00273FC3">
        <w:rPr>
          <w:rFonts w:cs="B Nazanin" w:hint="cs"/>
          <w:rtl/>
        </w:rPr>
        <w:t>.</w:t>
      </w:r>
      <w:r w:rsidRPr="00273FC3">
        <w:rPr>
          <w:rFonts w:cs="B Nazanin" w:hint="cs"/>
          <w:rtl/>
        </w:rPr>
        <w:t xml:space="preserve"> به اين جمله دقت كنيد: </w:t>
      </w:r>
      <w:r w:rsidR="00086C0F" w:rsidRPr="00273FC3">
        <w:rPr>
          <w:rFonts w:cs="B Nazanin" w:hint="cs"/>
          <w:rtl/>
        </w:rPr>
        <w:t>«</w:t>
      </w:r>
      <w:r w:rsidRPr="00273FC3">
        <w:rPr>
          <w:rFonts w:cs="B Nazanin" w:hint="cs"/>
          <w:rtl/>
        </w:rPr>
        <w:t>اين شكل تنظيمات لازم براي صفحه‌بندي را نشان مي‌دهد</w:t>
      </w:r>
      <w:r w:rsidR="00086C0F" w:rsidRPr="00273FC3">
        <w:rPr>
          <w:rFonts w:cs="B Nazanin" w:hint="cs"/>
          <w:rtl/>
        </w:rPr>
        <w:t>»</w:t>
      </w:r>
      <w:r w:rsidRPr="00273FC3">
        <w:rPr>
          <w:rFonts w:cs="B Nazanin" w:hint="cs"/>
          <w:rtl/>
        </w:rPr>
        <w:t xml:space="preserve">. بهتر است اين جمله را بصورت زير بازنويسي كنيم: </w:t>
      </w:r>
      <w:r w:rsidR="00613983" w:rsidRPr="00273FC3">
        <w:rPr>
          <w:rFonts w:cs="B Nazanin" w:hint="cs"/>
          <w:rtl/>
        </w:rPr>
        <w:t>«</w:t>
      </w:r>
      <w:r w:rsidRPr="00273FC3">
        <w:rPr>
          <w:rFonts w:cs="B Nazanin" w:hint="cs"/>
          <w:rtl/>
        </w:rPr>
        <w:t>اين شكل تنظيمات لازم را براي صفحه‌بندي نشان مي‌دهد</w:t>
      </w:r>
      <w:r w:rsidR="00086C0F" w:rsidRPr="00273FC3">
        <w:rPr>
          <w:rFonts w:cs="B Nazanin" w:hint="cs"/>
          <w:rtl/>
        </w:rPr>
        <w:t>»</w:t>
      </w:r>
      <w:r w:rsidRPr="00273FC3">
        <w:rPr>
          <w:rFonts w:cs="B Nazanin" w:hint="cs"/>
          <w:rtl/>
        </w:rPr>
        <w:t>.</w:t>
      </w:r>
    </w:p>
    <w:p w:rsidR="0092687E" w:rsidRPr="00273FC3" w:rsidRDefault="0092687E" w:rsidP="006F5372">
      <w:pPr>
        <w:pStyle w:val="Text"/>
        <w:rPr>
          <w:rFonts w:cs="B Nazanin"/>
          <w:rtl/>
        </w:rPr>
      </w:pPr>
      <w:r w:rsidRPr="00273FC3">
        <w:rPr>
          <w:rFonts w:cs="B Nazanin" w:hint="cs"/>
          <w:rtl/>
        </w:rPr>
        <w:t>براي كلمات فني تا حد امكان از معادل‌هاي پارسي استفاده شود. بدون ترديد كلمه «پردازش» زيباتر از «پروسس» است، و يا كلمه «ريزپردازنده» از «ميكروپروسسور» مناسب‌تر است.</w:t>
      </w:r>
      <w:r w:rsidR="006107FE" w:rsidRPr="00273FC3">
        <w:rPr>
          <w:rFonts w:cs="B Nazanin" w:hint="cs"/>
          <w:rtl/>
        </w:rPr>
        <w:t xml:space="preserve"> در چنين مواقعي اگر احتمال مي‌دهيد خواننده ب</w:t>
      </w:r>
      <w:r w:rsidR="00FE5454" w:rsidRPr="00273FC3">
        <w:rPr>
          <w:rFonts w:cs="B Nazanin" w:hint="cs"/>
          <w:rtl/>
        </w:rPr>
        <w:t>ا معادل پارسي آشنا نيست، از آخر</w:t>
      </w:r>
      <w:r w:rsidR="006107FE" w:rsidRPr="00273FC3">
        <w:rPr>
          <w:rFonts w:cs="B Nazanin" w:hint="cs"/>
          <w:rtl/>
        </w:rPr>
        <w:t>نويس براي نوشتن معادل انگليسي استفاده كنيد. اين كار را در اولين كاربرد معادل‌هاي پارسي انجام دهيد.</w:t>
      </w:r>
    </w:p>
    <w:p w:rsidR="00FE5454" w:rsidRPr="00273FC3" w:rsidRDefault="00FE5454" w:rsidP="00773FA9">
      <w:pPr>
        <w:pStyle w:val="Text"/>
        <w:rPr>
          <w:rFonts w:cs="B Nazanin"/>
        </w:rPr>
      </w:pPr>
      <w:r w:rsidRPr="00273FC3">
        <w:rPr>
          <w:rFonts w:cs="B Nazanin" w:hint="cs"/>
          <w:rtl/>
        </w:rPr>
        <w:t xml:space="preserve">تا </w:t>
      </w:r>
      <w:r w:rsidR="00773FA9" w:rsidRPr="00273FC3">
        <w:rPr>
          <w:rFonts w:cs="B Nazanin" w:hint="cs"/>
          <w:rtl/>
        </w:rPr>
        <w:t>حد امكان از كلمات انگليسي در</w:t>
      </w:r>
      <w:r w:rsidRPr="00273FC3">
        <w:rPr>
          <w:rFonts w:cs="B Nazanin" w:hint="cs"/>
          <w:rtl/>
        </w:rPr>
        <w:t xml:space="preserve"> جملات استفاده نكنيد. مثلاٌ بجاي نوشتن </w:t>
      </w:r>
      <w:r w:rsidRPr="00273FC3">
        <w:rPr>
          <w:rFonts w:cs="B Nazanin"/>
        </w:rPr>
        <w:t>Microsoft</w:t>
      </w:r>
      <w:r w:rsidRPr="00273FC3">
        <w:rPr>
          <w:rFonts w:cs="B Nazanin" w:hint="cs"/>
          <w:rtl/>
        </w:rPr>
        <w:t xml:space="preserve"> مي</w:t>
      </w:r>
      <w:r w:rsidRPr="00273FC3">
        <w:rPr>
          <w:rFonts w:cs="B Nazanin" w:hint="cs"/>
          <w:rtl/>
        </w:rPr>
        <w:softHyphen/>
        <w:t xml:space="preserve">توانيد بنويسيد: </w:t>
      </w:r>
      <w:r w:rsidR="00833F00" w:rsidRPr="00273FC3">
        <w:rPr>
          <w:rFonts w:cs="B Nazanin" w:hint="cs"/>
          <w:rtl/>
        </w:rPr>
        <w:t>«</w:t>
      </w:r>
      <w:r w:rsidRPr="00273FC3">
        <w:rPr>
          <w:rFonts w:cs="B Nazanin" w:hint="cs"/>
          <w:rtl/>
        </w:rPr>
        <w:t>ميكروسافت</w:t>
      </w:r>
      <w:r w:rsidR="00833F00" w:rsidRPr="00273FC3">
        <w:rPr>
          <w:rFonts w:cs="B Nazanin" w:hint="cs"/>
          <w:rtl/>
        </w:rPr>
        <w:t>»</w:t>
      </w:r>
      <w:r w:rsidRPr="00273FC3">
        <w:rPr>
          <w:rFonts w:cs="B Nazanin" w:hint="cs"/>
          <w:rtl/>
        </w:rPr>
        <w:t xml:space="preserve">. </w:t>
      </w:r>
      <w:r w:rsidR="00773FA9" w:rsidRPr="00273FC3">
        <w:rPr>
          <w:rFonts w:cs="B Nazanin" w:hint="cs"/>
          <w:rtl/>
        </w:rPr>
        <w:t>اگر ناچار شديد در يك جمله از كلمات انگليسي استفاده كنيد، حتماً فاصله كافي بين آنها و كلمات پارسي را رعايت كنيد.</w:t>
      </w:r>
    </w:p>
    <w:p w:rsidR="001A2963" w:rsidRPr="00273FC3" w:rsidRDefault="001A2963" w:rsidP="001A2963">
      <w:pPr>
        <w:pStyle w:val="Heading2"/>
        <w:rPr>
          <w:rFonts w:cs="B Nazanin"/>
          <w:rtl/>
        </w:rPr>
      </w:pPr>
      <w:r w:rsidRPr="00273FC3">
        <w:rPr>
          <w:rFonts w:cs="B Nazanin" w:hint="cs"/>
          <w:rtl/>
        </w:rPr>
        <w:lastRenderedPageBreak/>
        <w:t>علامت‌گذاري</w:t>
      </w:r>
    </w:p>
    <w:p w:rsidR="001A2963" w:rsidRPr="00273FC3" w:rsidRDefault="00D13B79" w:rsidP="00F513A8">
      <w:pPr>
        <w:pStyle w:val="Text1"/>
        <w:rPr>
          <w:rFonts w:cs="B Nazanin"/>
          <w:rtl/>
        </w:rPr>
      </w:pPr>
      <w:r w:rsidRPr="00273FC3">
        <w:rPr>
          <w:rFonts w:cs="B Nazanin" w:hint="cs"/>
          <w:rtl/>
        </w:rPr>
        <w:t>براي خوانايي بهتر مقاله بايد سعي شود تا حد امكان علامت</w:t>
      </w:r>
      <w:r w:rsidRPr="00273FC3">
        <w:rPr>
          <w:rFonts w:cs="B Nazanin" w:hint="cs"/>
          <w:rtl/>
        </w:rPr>
        <w:softHyphen/>
        <w:t xml:space="preserve">گذاري متن مقاله بدرستي انجام شود. </w:t>
      </w:r>
      <w:r w:rsidR="001A2963" w:rsidRPr="00273FC3">
        <w:rPr>
          <w:rFonts w:cs="B Nazanin" w:hint="cs"/>
          <w:rtl/>
        </w:rPr>
        <w:t xml:space="preserve">دقت </w:t>
      </w:r>
      <w:r w:rsidR="00F513A8" w:rsidRPr="00273FC3">
        <w:rPr>
          <w:rFonts w:cs="B Nazanin" w:hint="cs"/>
          <w:rtl/>
        </w:rPr>
        <w:t>كنيد</w:t>
      </w:r>
      <w:r w:rsidR="001A2963" w:rsidRPr="00273FC3">
        <w:rPr>
          <w:rFonts w:cs="B Nazanin" w:hint="cs"/>
          <w:rtl/>
        </w:rPr>
        <w:t xml:space="preserve"> تمام علامت‌ها</w:t>
      </w:r>
      <w:r w:rsidR="00A31F87" w:rsidRPr="00273FC3">
        <w:rPr>
          <w:rFonts w:cs="B Nazanin" w:hint="cs"/>
          <w:rtl/>
        </w:rPr>
        <w:t>يي</w:t>
      </w:r>
      <w:r w:rsidR="001A2963" w:rsidRPr="00273FC3">
        <w:rPr>
          <w:rFonts w:cs="B Nazanin" w:hint="cs"/>
          <w:rtl/>
        </w:rPr>
        <w:t xml:space="preserve"> مثل نقطه، ويرگول، نقطه ويرگول، دونقطه</w:t>
      </w:r>
      <w:r w:rsidR="00D67AD0" w:rsidRPr="00273FC3">
        <w:rPr>
          <w:rFonts w:cs="B Nazanin" w:hint="cs"/>
          <w:rtl/>
        </w:rPr>
        <w:t>، و علامت سوال</w:t>
      </w:r>
      <w:r w:rsidR="001A2963" w:rsidRPr="00273FC3">
        <w:rPr>
          <w:rFonts w:cs="B Nazanin" w:hint="cs"/>
          <w:rtl/>
        </w:rPr>
        <w:t xml:space="preserve"> بايد به كلمه قبل از خود چسبيده باشند، و از كل</w:t>
      </w:r>
      <w:r w:rsidR="00A31F87" w:rsidRPr="00273FC3">
        <w:rPr>
          <w:rFonts w:cs="B Nazanin" w:hint="cs"/>
          <w:rtl/>
        </w:rPr>
        <w:t>مه بعدي تنها به اندازه يك فضاي خ</w:t>
      </w:r>
      <w:r w:rsidR="001A2963" w:rsidRPr="00273FC3">
        <w:rPr>
          <w:rFonts w:cs="B Nazanin" w:hint="cs"/>
          <w:rtl/>
        </w:rPr>
        <w:t>الي فاصله داشته باشند.</w:t>
      </w:r>
      <w:r w:rsidR="00A31F87" w:rsidRPr="00273FC3">
        <w:rPr>
          <w:rFonts w:cs="B Nazanin" w:hint="cs"/>
          <w:rtl/>
        </w:rPr>
        <w:t xml:space="preserve"> علامت خط تيره بايد به اندازه يك فضاي خالي از كلمه قبل و بعد از خود فاصله داشته باشد؛ مگر اين كه كلمه قبلي يا بعدي يك عدد باشد، كه در اين </w:t>
      </w:r>
      <w:r w:rsidR="00F513A8" w:rsidRPr="00273FC3">
        <w:rPr>
          <w:rFonts w:cs="B Nazanin" w:hint="cs"/>
          <w:rtl/>
        </w:rPr>
        <w:t>صورت بايد به آن بچسب</w:t>
      </w:r>
      <w:r w:rsidR="00A31F87" w:rsidRPr="00273FC3">
        <w:rPr>
          <w:rFonts w:cs="B Nazanin" w:hint="cs"/>
          <w:rtl/>
        </w:rPr>
        <w:t>د.</w:t>
      </w:r>
      <w:r w:rsidR="0033460A" w:rsidRPr="00273FC3">
        <w:rPr>
          <w:rFonts w:cs="B Nazanin" w:hint="cs"/>
          <w:rtl/>
        </w:rPr>
        <w:t xml:space="preserve"> بين كلماتي كه جدا هستند بايد يك فضاي خالي فاصله باشد</w:t>
      </w:r>
      <w:r w:rsidR="00CE7A1C" w:rsidRPr="00273FC3">
        <w:rPr>
          <w:rFonts w:cs="B Nazanin" w:hint="cs"/>
          <w:rtl/>
        </w:rPr>
        <w:t>.</w:t>
      </w:r>
    </w:p>
    <w:p w:rsidR="00AD46EA" w:rsidRPr="00273FC3" w:rsidRDefault="00AD46EA" w:rsidP="00AD46EA">
      <w:pPr>
        <w:pStyle w:val="Heading2"/>
        <w:rPr>
          <w:rFonts w:cs="B Nazanin"/>
          <w:rtl/>
        </w:rPr>
      </w:pPr>
      <w:r w:rsidRPr="00273FC3">
        <w:rPr>
          <w:rFonts w:cs="B Nazanin" w:hint="cs"/>
          <w:rtl/>
        </w:rPr>
        <w:t>املا</w:t>
      </w:r>
    </w:p>
    <w:p w:rsidR="00AD46EA" w:rsidRPr="00273FC3" w:rsidRDefault="000A6451" w:rsidP="00E274A2">
      <w:pPr>
        <w:pStyle w:val="Text1"/>
        <w:rPr>
          <w:rFonts w:cs="B Nazanin"/>
          <w:rtl/>
        </w:rPr>
      </w:pPr>
      <w:r w:rsidRPr="00273FC3">
        <w:rPr>
          <w:rFonts w:cs="B Nazanin" w:hint="cs"/>
          <w:rtl/>
        </w:rPr>
        <w:t>درستي نوشتار بر پاية</w:t>
      </w:r>
      <w:r w:rsidR="00AD46EA" w:rsidRPr="00273FC3">
        <w:rPr>
          <w:rFonts w:cs="B Nazanin" w:hint="cs"/>
          <w:rtl/>
        </w:rPr>
        <w:t xml:space="preserve"> املاي زبان پارسي ضروري است.</w:t>
      </w:r>
      <w:r w:rsidR="00E274A2" w:rsidRPr="00273FC3">
        <w:rPr>
          <w:rFonts w:cs="B Nazanin" w:hint="cs"/>
          <w:rtl/>
        </w:rPr>
        <w:t xml:space="preserve"> در اين بخش برخي از موارد اشتباه متداول را يادآوري مي‌كنيم. مي‌توانيد اطلاعات دقيق‌تر را با مراجع</w:t>
      </w:r>
      <w:r w:rsidR="001C16D7" w:rsidRPr="00273FC3">
        <w:rPr>
          <w:rFonts w:cs="B Nazanin" w:hint="cs"/>
          <w:rtl/>
        </w:rPr>
        <w:t>ه</w:t>
      </w:r>
      <w:r w:rsidR="00E274A2" w:rsidRPr="00273FC3">
        <w:rPr>
          <w:rFonts w:cs="B Nazanin" w:hint="cs"/>
          <w:rtl/>
        </w:rPr>
        <w:t xml:space="preserve"> به كتاب</w:t>
      </w:r>
      <w:r w:rsidR="00E30E01" w:rsidRPr="00273FC3">
        <w:rPr>
          <w:rFonts w:cs="B Nazanin"/>
          <w:rtl/>
        </w:rPr>
        <w:softHyphen/>
      </w:r>
      <w:r w:rsidR="00E274A2" w:rsidRPr="00273FC3">
        <w:rPr>
          <w:rFonts w:cs="B Nazanin" w:hint="cs"/>
          <w:rtl/>
        </w:rPr>
        <w:t>هاي نوشته شده در اين زمينه پيدا كنيد.</w:t>
      </w:r>
    </w:p>
    <w:p w:rsidR="00017A43" w:rsidRPr="00273FC3" w:rsidRDefault="00017A43" w:rsidP="0004145E">
      <w:pPr>
        <w:pStyle w:val="Text1"/>
        <w:rPr>
          <w:rFonts w:cs="B Nazanin"/>
          <w:rtl/>
        </w:rPr>
      </w:pPr>
      <w:r w:rsidRPr="00273FC3">
        <w:rPr>
          <w:rFonts w:cs="B Nazanin" w:hint="cs"/>
          <w:rtl/>
        </w:rPr>
        <w:t xml:space="preserve">در افعال حال و گذشته استمراري بايد دقت شود كه «مي» از جزء بعدي فعل جدا نماند. براي اين منظور از «فاصله متصل» استفاده كنيد. براي نوشتن فاصله متصل از </w:t>
      </w:r>
      <w:r w:rsidR="00BD28DF" w:rsidRPr="00273FC3">
        <w:rPr>
          <w:rFonts w:cs="B Nazanin" w:hint="cs"/>
          <w:rtl/>
        </w:rPr>
        <w:t>«</w:t>
      </w:r>
      <w:r w:rsidRPr="00273FC3">
        <w:rPr>
          <w:rFonts w:cs="B Nazanin" w:hint="cs"/>
          <w:rtl/>
        </w:rPr>
        <w:t xml:space="preserve">كليد </w:t>
      </w:r>
      <w:r w:rsidRPr="00273FC3">
        <w:rPr>
          <w:rFonts w:cs="B Nazanin"/>
        </w:rPr>
        <w:t>Ctrl</w:t>
      </w:r>
      <w:r w:rsidR="00BD28DF" w:rsidRPr="00273FC3">
        <w:rPr>
          <w:rFonts w:cs="B Nazanin" w:hint="cs"/>
          <w:rtl/>
        </w:rPr>
        <w:t>»</w:t>
      </w:r>
      <w:r w:rsidRPr="00273FC3">
        <w:rPr>
          <w:rFonts w:cs="B Nazanin" w:hint="cs"/>
          <w:rtl/>
        </w:rPr>
        <w:t xml:space="preserve"> به همراه </w:t>
      </w:r>
      <w:r w:rsidR="00BD28DF" w:rsidRPr="00273FC3">
        <w:rPr>
          <w:rFonts w:cs="B Nazanin" w:hint="cs"/>
          <w:rtl/>
        </w:rPr>
        <w:t>«</w:t>
      </w:r>
      <w:r w:rsidRPr="00273FC3">
        <w:rPr>
          <w:rFonts w:cs="B Nazanin" w:hint="cs"/>
          <w:rtl/>
        </w:rPr>
        <w:t xml:space="preserve">كليد </w:t>
      </w:r>
      <w:r w:rsidR="0004145E" w:rsidRPr="00273FC3">
        <w:rPr>
          <w:rFonts w:cs="B Nazanin" w:hint="cs"/>
          <w:rtl/>
        </w:rPr>
        <w:t>-</w:t>
      </w:r>
      <w:r w:rsidR="00BD28DF" w:rsidRPr="00273FC3">
        <w:rPr>
          <w:rFonts w:cs="B Nazanin" w:hint="cs"/>
          <w:rtl/>
        </w:rPr>
        <w:t>»</w:t>
      </w:r>
      <w:r w:rsidRPr="00273FC3">
        <w:rPr>
          <w:rFonts w:cs="B Nazanin" w:hint="cs"/>
          <w:rtl/>
        </w:rPr>
        <w:t xml:space="preserve"> استفاده كنيد. همچنين دقت كنيد كه جز</w:t>
      </w:r>
      <w:r w:rsidR="001C16D7" w:rsidRPr="00273FC3">
        <w:rPr>
          <w:rFonts w:cs="B Nazanin" w:hint="cs"/>
          <w:rtl/>
        </w:rPr>
        <w:t>ء «مي» و جزء بعدي فعل را بصورت ي</w:t>
      </w:r>
      <w:r w:rsidRPr="00273FC3">
        <w:rPr>
          <w:rFonts w:cs="B Nazanin" w:hint="cs"/>
          <w:rtl/>
        </w:rPr>
        <w:t>كپارچه ننويسيد. بنابراين «</w:t>
      </w:r>
      <w:r w:rsidR="003921A9" w:rsidRPr="00273FC3">
        <w:rPr>
          <w:rFonts w:cs="B Nazanin" w:hint="cs"/>
          <w:rtl/>
        </w:rPr>
        <w:t>مي شود» و «ميشود» اشتباه، و درست آن «مي</w:t>
      </w:r>
      <w:r w:rsidR="003921A9" w:rsidRPr="00273FC3">
        <w:rPr>
          <w:rFonts w:cs="B Nazanin" w:hint="cs"/>
          <w:rtl/>
        </w:rPr>
        <w:softHyphen/>
        <w:t>شود» است.</w:t>
      </w:r>
    </w:p>
    <w:p w:rsidR="00BB5C4B" w:rsidRPr="00273FC3" w:rsidRDefault="00BB5C4B" w:rsidP="005D481C">
      <w:pPr>
        <w:pStyle w:val="Text"/>
        <w:rPr>
          <w:rFonts w:cs="B Nazanin"/>
          <w:rtl/>
        </w:rPr>
      </w:pPr>
      <w:r w:rsidRPr="00273FC3">
        <w:rPr>
          <w:rFonts w:cs="B Nazanin" w:hint="cs"/>
          <w:rtl/>
        </w:rPr>
        <w:t>در مورد «ها»</w:t>
      </w:r>
      <w:r w:rsidR="005D481C" w:rsidRPr="00273FC3">
        <w:rPr>
          <w:rFonts w:cs="B Nazanin" w:hint="cs"/>
          <w:rtl/>
        </w:rPr>
        <w:t>ي</w:t>
      </w:r>
      <w:r w:rsidRPr="00273FC3">
        <w:rPr>
          <w:rFonts w:cs="B Nazanin" w:hint="cs"/>
          <w:rtl/>
        </w:rPr>
        <w:t xml:space="preserve"> جمع نيز دقت كنيد كه از كلمه جمع بسته شده جدا نوشته شود؛ مگر در كلمات تك هجايي مثل «آنها». براي </w:t>
      </w:r>
      <w:r w:rsidR="005D481C" w:rsidRPr="00273FC3">
        <w:rPr>
          <w:rFonts w:cs="B Nazanin" w:hint="cs"/>
          <w:rtl/>
        </w:rPr>
        <w:t>جدانويسي</w:t>
      </w:r>
      <w:r w:rsidRPr="00273FC3">
        <w:rPr>
          <w:rFonts w:cs="B Nazanin" w:hint="cs"/>
          <w:rtl/>
        </w:rPr>
        <w:t xml:space="preserve"> نيز از فاصله متصل استفاد</w:t>
      </w:r>
      <w:r w:rsidR="00E627B2" w:rsidRPr="00273FC3">
        <w:rPr>
          <w:rFonts w:cs="B Nazanin" w:hint="cs"/>
          <w:rtl/>
        </w:rPr>
        <w:t>ه كنيد. مثلاٌ «پردازنده ها» را بصورت «پردازنده‌</w:t>
      </w:r>
      <w:r w:rsidR="00E627B2" w:rsidRPr="00273FC3">
        <w:rPr>
          <w:rFonts w:cs="B Nazanin" w:hint="cs"/>
          <w:rtl/>
        </w:rPr>
        <w:softHyphen/>
        <w:t>ها</w:t>
      </w:r>
      <w:r w:rsidRPr="00273FC3">
        <w:rPr>
          <w:rFonts w:cs="B Nazanin" w:hint="cs"/>
          <w:rtl/>
        </w:rPr>
        <w:t>» بنويسيد.</w:t>
      </w:r>
    </w:p>
    <w:p w:rsidR="00907EAA" w:rsidRPr="00273FC3" w:rsidRDefault="00907EAA" w:rsidP="001614DB">
      <w:pPr>
        <w:pStyle w:val="Text"/>
        <w:rPr>
          <w:rFonts w:cs="B Nazanin"/>
          <w:rtl/>
        </w:rPr>
      </w:pPr>
      <w:r w:rsidRPr="00273FC3">
        <w:rPr>
          <w:rFonts w:cs="B Nazanin" w:hint="cs"/>
          <w:rtl/>
        </w:rPr>
        <w:t>جمع بستن كلمات</w:t>
      </w:r>
      <w:r w:rsidR="001614DB" w:rsidRPr="00273FC3">
        <w:rPr>
          <w:rFonts w:cs="B Nazanin" w:hint="cs"/>
          <w:rtl/>
        </w:rPr>
        <w:t xml:space="preserve"> پارسي يا لاتين با قواعد زبان عربي اشتباه است. بنابراين «پيشنهادات» و «اساتيد» اشتباه و درست آنها «پيشنهادها» و «استادان» است.</w:t>
      </w:r>
    </w:p>
    <w:p w:rsidR="00403A93" w:rsidRPr="00273FC3" w:rsidRDefault="00403A93" w:rsidP="00403A93">
      <w:pPr>
        <w:pStyle w:val="Text"/>
        <w:rPr>
          <w:rFonts w:cs="B Nazanin"/>
          <w:rtl/>
        </w:rPr>
      </w:pPr>
      <w:r w:rsidRPr="00273FC3">
        <w:rPr>
          <w:rFonts w:cs="B Nazanin" w:hint="cs"/>
          <w:rtl/>
        </w:rPr>
        <w:t>بهتر است همواره حرف اضافه «به» از کلمه بعدی خود جدا نوشته شود، مگر آن که اين حرف جزء يک فعل يا صفت يا قيد باشد؛ مانند: «بکار بستن»، «بجا» و «بندرت».</w:t>
      </w:r>
    </w:p>
    <w:p w:rsidR="004F0E73" w:rsidRPr="00273FC3" w:rsidRDefault="004F0E73" w:rsidP="000D2E8F">
      <w:pPr>
        <w:pStyle w:val="Text"/>
        <w:rPr>
          <w:rFonts w:cs="B Nazanin"/>
          <w:rtl/>
        </w:rPr>
      </w:pPr>
      <w:r w:rsidRPr="00273FC3">
        <w:rPr>
          <w:rFonts w:cs="B Nazanin" w:hint="cs"/>
          <w:rtl/>
        </w:rPr>
        <w:t>در مورد کلمات حاوی همزه قواعدی وجود دارد که پرداختن به آنها دراين مقاله نمي</w:t>
      </w:r>
      <w:r w:rsidRPr="00273FC3">
        <w:rPr>
          <w:rFonts w:cs="B Nazanin" w:hint="cs"/>
          <w:rtl/>
        </w:rPr>
        <w:softHyphen/>
        <w:t xml:space="preserve">گنجد، اما برای نمونه به املای کلمات «مسأله»، </w:t>
      </w:r>
      <w:r w:rsidR="000D2E8F" w:rsidRPr="00273FC3">
        <w:rPr>
          <w:rFonts w:cs="B Nazanin" w:hint="cs"/>
          <w:rtl/>
        </w:rPr>
        <w:t xml:space="preserve">«منشأ»، </w:t>
      </w:r>
      <w:r w:rsidRPr="00273FC3">
        <w:rPr>
          <w:rFonts w:cs="B Nazanin" w:hint="cs"/>
          <w:rtl/>
        </w:rPr>
        <w:t xml:space="preserve">«رئيس»، </w:t>
      </w:r>
      <w:r w:rsidR="000D2E8F" w:rsidRPr="00273FC3">
        <w:rPr>
          <w:rFonts w:cs="B Nazanin" w:hint="cs"/>
          <w:rtl/>
        </w:rPr>
        <w:t xml:space="preserve">و </w:t>
      </w:r>
      <w:r w:rsidRPr="00273FC3">
        <w:rPr>
          <w:rFonts w:cs="B Nazanin" w:hint="cs"/>
          <w:rtl/>
        </w:rPr>
        <w:t>«مسؤول» دقت كنيد. همچنين، همزه در انتهای کلماتی که به الف ختم مي</w:t>
      </w:r>
      <w:r w:rsidRPr="00273FC3">
        <w:rPr>
          <w:rFonts w:cs="B Nazanin" w:hint="cs"/>
          <w:rtl/>
        </w:rPr>
        <w:softHyphen/>
        <w:t>شوند، نوشته نمي</w:t>
      </w:r>
      <w:r w:rsidRPr="00273FC3">
        <w:rPr>
          <w:rFonts w:cs="B Nazanin" w:hint="cs"/>
          <w:rtl/>
        </w:rPr>
        <w:softHyphen/>
        <w:t>شود و درصورت اضافه شدن به کلمه بعدی،</w:t>
      </w:r>
      <w:r w:rsidR="001F47F6" w:rsidRPr="00273FC3">
        <w:rPr>
          <w:rFonts w:cs="B Nazanin" w:hint="cs"/>
          <w:rtl/>
        </w:rPr>
        <w:t xml:space="preserve"> از «ی» استفاده مي</w:t>
      </w:r>
      <w:r w:rsidR="001F47F6" w:rsidRPr="00273FC3">
        <w:rPr>
          <w:rFonts w:cs="B Nazanin" w:hint="cs"/>
          <w:rtl/>
        </w:rPr>
        <w:softHyphen/>
      </w:r>
      <w:r w:rsidRPr="00273FC3">
        <w:rPr>
          <w:rFonts w:cs="B Nazanin" w:hint="cs"/>
          <w:rtl/>
        </w:rPr>
        <w:t>شود: «</w:t>
      </w:r>
      <w:r w:rsidR="000D2E8F" w:rsidRPr="00273FC3">
        <w:rPr>
          <w:rFonts w:cs="B Nazanin" w:hint="cs"/>
          <w:rtl/>
        </w:rPr>
        <w:t>اجرا</w:t>
      </w:r>
      <w:r w:rsidRPr="00273FC3">
        <w:rPr>
          <w:rFonts w:cs="B Nazanin" w:hint="cs"/>
          <w:rtl/>
        </w:rPr>
        <w:t xml:space="preserve"> شده»، </w:t>
      </w:r>
      <w:r w:rsidR="000D2E8F" w:rsidRPr="00273FC3">
        <w:rPr>
          <w:rFonts w:cs="B Nazanin" w:hint="cs"/>
          <w:rtl/>
        </w:rPr>
        <w:t xml:space="preserve">و </w:t>
      </w:r>
      <w:r w:rsidRPr="00273FC3">
        <w:rPr>
          <w:rFonts w:cs="B Nazanin" w:hint="cs"/>
          <w:rtl/>
        </w:rPr>
        <w:t>«</w:t>
      </w:r>
      <w:r w:rsidR="000D2E8F" w:rsidRPr="00273FC3">
        <w:rPr>
          <w:rFonts w:cs="B Nazanin" w:hint="cs"/>
          <w:rtl/>
        </w:rPr>
        <w:t>اجراي برنامه</w:t>
      </w:r>
      <w:r w:rsidRPr="00273FC3">
        <w:rPr>
          <w:rFonts w:cs="B Nazanin" w:hint="cs"/>
          <w:rtl/>
        </w:rPr>
        <w:t>».</w:t>
      </w:r>
    </w:p>
    <w:p w:rsidR="00E274A2" w:rsidRPr="00273FC3" w:rsidRDefault="00CC2473" w:rsidP="006E19D4">
      <w:pPr>
        <w:pStyle w:val="Heading1"/>
        <w:rPr>
          <w:rFonts w:cs="B Nazanin"/>
          <w:rtl/>
        </w:rPr>
      </w:pPr>
      <w:r w:rsidRPr="00273FC3">
        <w:rPr>
          <w:rFonts w:cs="B Nazanin" w:hint="cs"/>
          <w:rtl/>
        </w:rPr>
        <w:t>شكل‌ها و جدول</w:t>
      </w:r>
      <w:r w:rsidRPr="00273FC3">
        <w:rPr>
          <w:rFonts w:cs="B Nazanin" w:hint="cs"/>
          <w:rtl/>
        </w:rPr>
        <w:softHyphen/>
        <w:t>ها</w:t>
      </w:r>
    </w:p>
    <w:p w:rsidR="0039231B" w:rsidRPr="00273FC3" w:rsidRDefault="00CC2473" w:rsidP="0039231B">
      <w:pPr>
        <w:pStyle w:val="Text1"/>
        <w:rPr>
          <w:rFonts w:cs="B Nazanin"/>
          <w:rtl/>
        </w:rPr>
      </w:pPr>
      <w:r w:rsidRPr="00273FC3">
        <w:rPr>
          <w:rFonts w:cs="B Nazanin" w:hint="cs"/>
          <w:rtl/>
        </w:rPr>
        <w:t>شكل‌ها و جدول</w:t>
      </w:r>
      <w:r w:rsidRPr="00273FC3">
        <w:rPr>
          <w:rFonts w:cs="B Nazanin" w:hint="cs"/>
          <w:rtl/>
        </w:rPr>
        <w:softHyphen/>
        <w:t>ها</w:t>
      </w:r>
      <w:r w:rsidR="000854FD" w:rsidRPr="00273FC3">
        <w:rPr>
          <w:rFonts w:cs="B Nazanin" w:hint="cs"/>
          <w:rtl/>
        </w:rPr>
        <w:t xml:space="preserve"> بايد داراي عنوان باشند. عنوان</w:t>
      </w:r>
      <w:r w:rsidRPr="00273FC3">
        <w:rPr>
          <w:rFonts w:cs="B Nazanin" w:hint="cs"/>
          <w:rtl/>
        </w:rPr>
        <w:t xml:space="preserve"> شكل‌ها در زير شكل و عنوان جدول</w:t>
      </w:r>
      <w:r w:rsidRPr="00273FC3">
        <w:rPr>
          <w:rFonts w:cs="B Nazanin" w:hint="cs"/>
          <w:rtl/>
        </w:rPr>
        <w:softHyphen/>
        <w:t>ها</w:t>
      </w:r>
      <w:r w:rsidR="000854FD" w:rsidRPr="00273FC3">
        <w:rPr>
          <w:rFonts w:cs="B Nazanin" w:hint="cs"/>
          <w:rtl/>
        </w:rPr>
        <w:t xml:space="preserve"> در بالاي جدول قرار مي‌گير</w:t>
      </w:r>
      <w:r w:rsidR="005B2448" w:rsidRPr="00273FC3">
        <w:rPr>
          <w:rFonts w:cs="B Nazanin" w:hint="cs"/>
          <w:rtl/>
        </w:rPr>
        <w:t>ن</w:t>
      </w:r>
      <w:r w:rsidR="000854FD" w:rsidRPr="00273FC3">
        <w:rPr>
          <w:rFonts w:cs="B Nazanin" w:hint="cs"/>
          <w:rtl/>
        </w:rPr>
        <w:t xml:space="preserve">د. </w:t>
      </w:r>
      <w:r w:rsidR="00FB5807" w:rsidRPr="00273FC3">
        <w:rPr>
          <w:rFonts w:cs="B Nazanin" w:hint="cs"/>
          <w:rtl/>
        </w:rPr>
        <w:t>د</w:t>
      </w:r>
      <w:r w:rsidRPr="00273FC3">
        <w:rPr>
          <w:rFonts w:cs="B Nazanin" w:hint="cs"/>
          <w:rtl/>
        </w:rPr>
        <w:t>ر صورتي كه از شكل‌ها يا جدول</w:t>
      </w:r>
      <w:r w:rsidRPr="00273FC3">
        <w:rPr>
          <w:rFonts w:cs="B Nazanin" w:hint="cs"/>
          <w:rtl/>
        </w:rPr>
        <w:softHyphen/>
        <w:t>هاي</w:t>
      </w:r>
      <w:r w:rsidR="00FB5807" w:rsidRPr="00273FC3">
        <w:rPr>
          <w:rFonts w:cs="B Nazanin" w:hint="cs"/>
          <w:rtl/>
        </w:rPr>
        <w:t xml:space="preserve"> ساير منابع استفاده مي‌كنيد، بايد حتماً شماره آن مرجع را در عنوان شكل يا جدول ذكر كنيد.</w:t>
      </w:r>
    </w:p>
    <w:p w:rsidR="006E19D4" w:rsidRPr="00273FC3" w:rsidRDefault="000854FD" w:rsidP="0035675D">
      <w:pPr>
        <w:pStyle w:val="Text"/>
        <w:rPr>
          <w:rFonts w:cs="B Nazanin"/>
          <w:rtl/>
        </w:rPr>
      </w:pPr>
      <w:r w:rsidRPr="00273FC3">
        <w:rPr>
          <w:rFonts w:cs="B Nazanin" w:hint="cs"/>
          <w:rtl/>
        </w:rPr>
        <w:t xml:space="preserve">براي نوشتن عنوان شكل يا جدول از سبك </w:t>
      </w:r>
      <w:r w:rsidRPr="00273FC3">
        <w:rPr>
          <w:rFonts w:cs="B Nazanin"/>
        </w:rPr>
        <w:t>Figure Caption</w:t>
      </w:r>
      <w:r w:rsidRPr="00273FC3">
        <w:rPr>
          <w:rFonts w:cs="B Nazanin" w:hint="cs"/>
          <w:rtl/>
        </w:rPr>
        <w:t xml:space="preserve"> استفاده كنيد.</w:t>
      </w:r>
      <w:r w:rsidR="00272834" w:rsidRPr="00273FC3">
        <w:rPr>
          <w:rFonts w:cs="B Nazanin" w:hint="cs"/>
          <w:rtl/>
        </w:rPr>
        <w:t xml:space="preserve"> براي </w:t>
      </w:r>
      <w:r w:rsidR="00041479" w:rsidRPr="00273FC3">
        <w:rPr>
          <w:rFonts w:cs="B Nazanin" w:hint="cs"/>
          <w:rtl/>
        </w:rPr>
        <w:t>نوشتن متن داخل شكل‌ها و يا جدول</w:t>
      </w:r>
      <w:r w:rsidR="00041479" w:rsidRPr="00273FC3">
        <w:rPr>
          <w:rFonts w:cs="B Nazanin" w:hint="cs"/>
          <w:rtl/>
        </w:rPr>
        <w:softHyphen/>
        <w:t>ها</w:t>
      </w:r>
      <w:r w:rsidR="00272834" w:rsidRPr="00273FC3">
        <w:rPr>
          <w:rFonts w:cs="B Nazanin" w:hint="cs"/>
          <w:rtl/>
        </w:rPr>
        <w:t xml:space="preserve"> نيز از سبك </w:t>
      </w:r>
      <w:r w:rsidR="00272834" w:rsidRPr="00273FC3">
        <w:rPr>
          <w:rFonts w:cs="B Nazanin"/>
        </w:rPr>
        <w:t>Figure Text</w:t>
      </w:r>
      <w:r w:rsidR="00272834" w:rsidRPr="00273FC3">
        <w:rPr>
          <w:rFonts w:cs="B Nazanin" w:hint="cs"/>
          <w:rtl/>
        </w:rPr>
        <w:t xml:space="preserve"> استفاده كنيد.</w:t>
      </w:r>
      <w:r w:rsidR="00F40EC7" w:rsidRPr="00273FC3">
        <w:rPr>
          <w:rFonts w:cs="B Nazanin" w:hint="cs"/>
          <w:rtl/>
        </w:rPr>
        <w:t xml:space="preserve"> هر شكل يا جدول بايد داراي يك شماره باشد كه براي هر كدام از 1 شروع مي‌شود.</w:t>
      </w:r>
      <w:r w:rsidR="00BE548F" w:rsidRPr="00273FC3">
        <w:rPr>
          <w:rFonts w:cs="B Nazanin" w:hint="cs"/>
          <w:rtl/>
        </w:rPr>
        <w:t xml:space="preserve"> شماره شكل يا جدول را در داخل يك جفت هلالين بنويسيد.</w:t>
      </w:r>
      <w:r w:rsidR="009E650C" w:rsidRPr="00273FC3">
        <w:rPr>
          <w:rFonts w:cs="B Nazanin" w:hint="cs"/>
          <w:rtl/>
        </w:rPr>
        <w:t xml:space="preserve"> در هنگام ارجاع به شكل يا جدول از شماره آن استفاده كنيد و از بكار بردن عباراتي همچون «شكل زير» پرهيز كنيد.</w:t>
      </w:r>
      <w:r w:rsidR="00041479" w:rsidRPr="00273FC3">
        <w:rPr>
          <w:rFonts w:cs="B Nazanin" w:hint="cs"/>
          <w:rtl/>
        </w:rPr>
        <w:t xml:space="preserve"> تمام جدول</w:t>
      </w:r>
      <w:r w:rsidR="00041479" w:rsidRPr="00273FC3">
        <w:rPr>
          <w:rFonts w:cs="B Nazanin" w:hint="cs"/>
          <w:rtl/>
        </w:rPr>
        <w:softHyphen/>
        <w:t>ها</w:t>
      </w:r>
      <w:r w:rsidR="0075263F" w:rsidRPr="00273FC3">
        <w:rPr>
          <w:rFonts w:cs="B Nazanin" w:hint="cs"/>
          <w:rtl/>
        </w:rPr>
        <w:t xml:space="preserve"> و شكل‌ها بايد در متن مورد ارجاع قرار گيرند.</w:t>
      </w:r>
      <w:r w:rsidR="00FB5807" w:rsidRPr="00273FC3">
        <w:rPr>
          <w:rFonts w:cs="B Nazanin" w:hint="cs"/>
          <w:rtl/>
        </w:rPr>
        <w:t xml:space="preserve"> يك جدول يا شكل نب</w:t>
      </w:r>
      <w:r w:rsidR="005B0244" w:rsidRPr="00273FC3">
        <w:rPr>
          <w:rFonts w:cs="B Nazanin" w:hint="cs"/>
          <w:rtl/>
        </w:rPr>
        <w:t>ايد قبل از ارجاع در متن ظاهر شو</w:t>
      </w:r>
      <w:r w:rsidR="00FB5807" w:rsidRPr="00273FC3">
        <w:rPr>
          <w:rFonts w:cs="B Nazanin" w:hint="cs"/>
          <w:rtl/>
        </w:rPr>
        <w:t>د.</w:t>
      </w:r>
    </w:p>
    <w:p w:rsidR="00887D8D" w:rsidRPr="00273FC3" w:rsidRDefault="009D516C" w:rsidP="00FB5807">
      <w:pPr>
        <w:pStyle w:val="Text"/>
        <w:rPr>
          <w:rFonts w:cs="B Nazanin"/>
          <w:rtl/>
        </w:rPr>
      </w:pPr>
      <w:r w:rsidRPr="00273FC3">
        <w:rPr>
          <w:rFonts w:cs="B Nazanin" w:hint="cs"/>
          <w:rtl/>
        </w:rPr>
        <w:t>شكل</w:t>
      </w:r>
      <w:r w:rsidRPr="00273FC3">
        <w:rPr>
          <w:rFonts w:cs="B Nazanin" w:hint="cs"/>
          <w:rtl/>
        </w:rPr>
        <w:softHyphen/>
        <w:t>ها و جدول</w:t>
      </w:r>
      <w:r w:rsidRPr="00273FC3">
        <w:rPr>
          <w:rFonts w:cs="B Nazanin" w:hint="cs"/>
          <w:rtl/>
        </w:rPr>
        <w:softHyphen/>
        <w:t>ها</w:t>
      </w:r>
      <w:r w:rsidR="00774E20" w:rsidRPr="00273FC3">
        <w:rPr>
          <w:rFonts w:cs="B Nazanin" w:hint="cs"/>
          <w:rtl/>
        </w:rPr>
        <w:t xml:space="preserve"> بايد در وسط ستون‌ها قرار گير</w:t>
      </w:r>
      <w:r w:rsidRPr="00273FC3">
        <w:rPr>
          <w:rFonts w:cs="B Nazanin" w:hint="cs"/>
          <w:rtl/>
        </w:rPr>
        <w:t>ن</w:t>
      </w:r>
      <w:r w:rsidR="00774E20" w:rsidRPr="00273FC3">
        <w:rPr>
          <w:rFonts w:cs="B Nazanin" w:hint="cs"/>
          <w:rtl/>
        </w:rPr>
        <w:t>د.</w:t>
      </w:r>
      <w:r w:rsidR="00B91943" w:rsidRPr="00273FC3">
        <w:rPr>
          <w:rFonts w:cs="B Nazanin" w:hint="cs"/>
          <w:rtl/>
        </w:rPr>
        <w:t xml:space="preserve"> بهتر است</w:t>
      </w:r>
      <w:r w:rsidR="00B47EF5" w:rsidRPr="00273FC3">
        <w:rPr>
          <w:rFonts w:cs="B Nazanin" w:hint="cs"/>
          <w:rtl/>
        </w:rPr>
        <w:t xml:space="preserve"> </w:t>
      </w:r>
      <w:r w:rsidR="00B91943" w:rsidRPr="00273FC3">
        <w:rPr>
          <w:rFonts w:cs="B Nazanin" w:hint="cs"/>
          <w:rtl/>
        </w:rPr>
        <w:t>شكل‌ها در يك خط جداگانه با حالت وسط‌چين درج شوند و ويژگي طرح‌بندي (</w:t>
      </w:r>
      <w:r w:rsidR="00B91943" w:rsidRPr="00273FC3">
        <w:rPr>
          <w:rFonts w:cs="B Nazanin"/>
        </w:rPr>
        <w:t>Layout</w:t>
      </w:r>
      <w:r w:rsidR="00B91943" w:rsidRPr="00273FC3">
        <w:rPr>
          <w:rFonts w:cs="B Nazanin" w:hint="cs"/>
          <w:rtl/>
        </w:rPr>
        <w:t>) آن</w:t>
      </w:r>
      <w:r w:rsidR="00E5736E" w:rsidRPr="00273FC3">
        <w:rPr>
          <w:rFonts w:cs="B Nazanin" w:hint="cs"/>
          <w:rtl/>
        </w:rPr>
        <w:t>ها</w:t>
      </w:r>
      <w:r w:rsidR="00B91943" w:rsidRPr="00273FC3">
        <w:rPr>
          <w:rFonts w:cs="B Nazanin" w:hint="cs"/>
          <w:rtl/>
        </w:rPr>
        <w:t xml:space="preserve"> بصورت </w:t>
      </w:r>
      <w:r w:rsidR="00B91943" w:rsidRPr="00273FC3">
        <w:rPr>
          <w:rFonts w:cs="B Nazanin"/>
        </w:rPr>
        <w:t xml:space="preserve">In </w:t>
      </w:r>
      <w:r w:rsidR="00E5736E" w:rsidRPr="00273FC3">
        <w:rPr>
          <w:rFonts w:cs="B Nazanin"/>
        </w:rPr>
        <w:t>line with text</w:t>
      </w:r>
      <w:r w:rsidR="00E5736E" w:rsidRPr="00273FC3">
        <w:rPr>
          <w:rFonts w:cs="B Nazanin" w:hint="cs"/>
          <w:rtl/>
        </w:rPr>
        <w:t xml:space="preserve"> انتخاب شود.</w:t>
      </w:r>
      <w:r w:rsidR="00B91943" w:rsidRPr="00273FC3">
        <w:rPr>
          <w:rFonts w:cs="B Nazanin" w:hint="cs"/>
          <w:rtl/>
        </w:rPr>
        <w:t xml:space="preserve"> </w:t>
      </w:r>
      <w:r w:rsidR="00E5736E" w:rsidRPr="00273FC3">
        <w:rPr>
          <w:rFonts w:cs="B Nazanin" w:hint="cs"/>
          <w:rtl/>
        </w:rPr>
        <w:t xml:space="preserve">شكل (1) نمونه‌اي از چنين تنظيمي است. </w:t>
      </w:r>
      <w:r w:rsidR="00B47EF5" w:rsidRPr="00273FC3">
        <w:rPr>
          <w:rFonts w:cs="B Nazanin" w:hint="cs"/>
          <w:rtl/>
        </w:rPr>
        <w:t>چنانچ</w:t>
      </w:r>
      <w:r w:rsidR="00C55C31" w:rsidRPr="00273FC3">
        <w:rPr>
          <w:rFonts w:cs="B Nazanin" w:hint="cs"/>
          <w:rtl/>
        </w:rPr>
        <w:t>ه شكل يا جدولي در يك ستون جا نش</w:t>
      </w:r>
      <w:r w:rsidR="00B47EF5" w:rsidRPr="00273FC3">
        <w:rPr>
          <w:rFonts w:cs="B Nazanin" w:hint="cs"/>
          <w:rtl/>
        </w:rPr>
        <w:t>د</w:t>
      </w:r>
      <w:r w:rsidR="00FB5807" w:rsidRPr="00273FC3">
        <w:rPr>
          <w:rFonts w:cs="B Nazanin" w:hint="cs"/>
          <w:rtl/>
        </w:rPr>
        <w:t>،</w:t>
      </w:r>
      <w:r w:rsidR="00BD01BB" w:rsidRPr="00273FC3">
        <w:rPr>
          <w:rFonts w:cs="B Nazanin" w:hint="cs"/>
          <w:rtl/>
        </w:rPr>
        <w:t xml:space="preserve"> مي‌توان آن را بصورت</w:t>
      </w:r>
      <w:r w:rsidR="00B47EF5" w:rsidRPr="00273FC3">
        <w:rPr>
          <w:rFonts w:cs="B Nazanin" w:hint="cs"/>
          <w:rtl/>
        </w:rPr>
        <w:t xml:space="preserve"> تك ستوني رسم كرد، مشروط بر اين كه شكل يا جدول در ابتدا يا انتهاي صفحه و يا در انتهاي مقاله درست قبل از بخش مراجع قرار گيرد.</w:t>
      </w:r>
      <w:r w:rsidR="00D82710" w:rsidRPr="00273FC3">
        <w:rPr>
          <w:rFonts w:cs="B Nazanin" w:hint="cs"/>
          <w:rtl/>
        </w:rPr>
        <w:t xml:space="preserve"> </w:t>
      </w:r>
      <w:r w:rsidR="002F08CD" w:rsidRPr="00273FC3">
        <w:rPr>
          <w:rFonts w:cs="B Nazanin" w:hint="cs"/>
          <w:rtl/>
        </w:rPr>
        <w:t>مي</w:t>
      </w:r>
      <w:r w:rsidR="002F08CD" w:rsidRPr="00273FC3">
        <w:rPr>
          <w:rFonts w:cs="B Nazanin" w:hint="cs"/>
          <w:rtl/>
        </w:rPr>
        <w:softHyphen/>
        <w:t>توان همه شكل</w:t>
      </w:r>
      <w:r w:rsidR="002F08CD" w:rsidRPr="00273FC3">
        <w:rPr>
          <w:rFonts w:cs="B Nazanin" w:hint="cs"/>
          <w:rtl/>
        </w:rPr>
        <w:softHyphen/>
        <w:t>ها را در يك جا و قبل از مراجع</w:t>
      </w:r>
      <w:r w:rsidR="00BD01BB" w:rsidRPr="00273FC3">
        <w:rPr>
          <w:rFonts w:cs="B Nazanin" w:hint="cs"/>
          <w:rtl/>
        </w:rPr>
        <w:t xml:space="preserve"> نيز</w:t>
      </w:r>
      <w:r w:rsidR="002F08CD" w:rsidRPr="00273FC3">
        <w:rPr>
          <w:rFonts w:cs="B Nazanin" w:hint="cs"/>
          <w:rtl/>
        </w:rPr>
        <w:t xml:space="preserve"> درج كرد.</w:t>
      </w:r>
    </w:p>
    <w:p w:rsidR="00964DC9" w:rsidRPr="00273FC3" w:rsidRDefault="00074DBA" w:rsidP="00FE1940">
      <w:pPr>
        <w:pStyle w:val="FigureText"/>
        <w:rPr>
          <w:rFonts w:cs="B Nazanin"/>
          <w:rtl/>
        </w:rPr>
      </w:pPr>
      <w:r w:rsidRPr="00273FC3">
        <w:rPr>
          <w:rFonts w:cs="B Nazanin"/>
          <w:noProof/>
          <w:lang w:bidi="ar-SA"/>
        </w:rPr>
        <mc:AlternateContent>
          <mc:Choice Requires="wpc">
            <w:drawing>
              <wp:inline distT="0" distB="0" distL="0" distR="0">
                <wp:extent cx="1379855" cy="3639820"/>
                <wp:effectExtent l="1270" t="0" r="0" b="8255"/>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63"/>
                        <wpg:cNvGrpSpPr>
                          <a:grpSpLocks/>
                        </wpg:cNvGrpSpPr>
                        <wpg:grpSpPr bwMode="auto">
                          <a:xfrm>
                            <a:off x="229870" y="233680"/>
                            <a:ext cx="914400" cy="332105"/>
                            <a:chOff x="3594" y="11641"/>
                            <a:chExt cx="1440" cy="523"/>
                          </a:xfrm>
                        </wpg:grpSpPr>
                        <wps:wsp>
                          <wps:cNvPr id="2" name="Rectangle 164"/>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rsidR="00964DC9" w:rsidRPr="00F45CCB" w:rsidRDefault="00964DC9" w:rsidP="00FE1940">
                                <w:pPr>
                                  <w:pStyle w:val="FigureText"/>
                                  <w:bidi w:val="0"/>
                                </w:pPr>
                                <w:r>
                                  <w:rPr>
                                    <w:rFonts w:hint="cs"/>
                                    <w:rtl/>
                                  </w:rPr>
                                  <w:t xml:space="preserve"> </w:t>
                                </w:r>
                                <w:r>
                                  <w:t>CIM</w:t>
                                </w:r>
                              </w:p>
                            </w:txbxContent>
                          </wps:txbx>
                          <wps:bodyPr rot="0" vert="horz" wrap="square" lIns="91440" tIns="45720" rIns="91440" bIns="45720" anchor="t" anchorCtr="0" upright="1">
                            <a:spAutoFit/>
                          </wps:bodyPr>
                        </wps:wsp>
                        <wps:wsp>
                          <wps:cNvPr id="3" name="Rectangle 165"/>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4" name="Group 166"/>
                        <wpg:cNvGrpSpPr>
                          <a:grpSpLocks/>
                        </wpg:cNvGrpSpPr>
                        <wpg:grpSpPr bwMode="auto">
                          <a:xfrm>
                            <a:off x="229870" y="1120140"/>
                            <a:ext cx="914400" cy="332105"/>
                            <a:chOff x="3594" y="11641"/>
                            <a:chExt cx="1440" cy="523"/>
                          </a:xfrm>
                        </wpg:grpSpPr>
                        <wps:wsp>
                          <wps:cNvPr id="5" name="Rectangle 167"/>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rsidR="00964DC9" w:rsidRPr="00F45CCB" w:rsidRDefault="00964DC9" w:rsidP="00964DC9">
                                <w:pPr>
                                  <w:pStyle w:val="FigureText"/>
                                  <w:bidi w:val="0"/>
                                  <w:rPr>
                                    <w:rtl/>
                                  </w:rPr>
                                </w:pPr>
                                <w:r>
                                  <w:rPr>
                                    <w:rFonts w:hint="cs"/>
                                    <w:rtl/>
                                  </w:rPr>
                                  <w:t xml:space="preserve"> </w:t>
                                </w:r>
                                <w:r>
                                  <w:t>PIM</w:t>
                                </w:r>
                              </w:p>
                            </w:txbxContent>
                          </wps:txbx>
                          <wps:bodyPr rot="0" vert="horz" wrap="square" lIns="91440" tIns="45720" rIns="91440" bIns="45720" anchor="t" anchorCtr="0" upright="1">
                            <a:spAutoFit/>
                          </wps:bodyPr>
                        </wps:wsp>
                        <wps:wsp>
                          <wps:cNvPr id="6" name="Rectangle 168"/>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7" name="Group 169"/>
                        <wpg:cNvGrpSpPr>
                          <a:grpSpLocks/>
                        </wpg:cNvGrpSpPr>
                        <wpg:grpSpPr bwMode="auto">
                          <a:xfrm>
                            <a:off x="229870" y="2034540"/>
                            <a:ext cx="914400" cy="332105"/>
                            <a:chOff x="3594" y="11641"/>
                            <a:chExt cx="1440" cy="523"/>
                          </a:xfrm>
                        </wpg:grpSpPr>
                        <wps:wsp>
                          <wps:cNvPr id="8" name="Rectangle 170"/>
                          <wps:cNvSpPr>
                            <a:spLocks noChangeArrowheads="1"/>
                          </wps:cNvSpPr>
                          <wps:spPr bwMode="auto">
                            <a:xfrm>
                              <a:off x="3594" y="11821"/>
                              <a:ext cx="1440" cy="343"/>
                            </a:xfrm>
                            <a:prstGeom prst="rect">
                              <a:avLst/>
                            </a:prstGeom>
                            <a:solidFill>
                              <a:srgbClr val="FFFFFF"/>
                            </a:solidFill>
                            <a:ln w="9525">
                              <a:solidFill>
                                <a:srgbClr val="000000"/>
                              </a:solidFill>
                              <a:miter lim="800000"/>
                              <a:headEnd/>
                              <a:tailEnd/>
                            </a:ln>
                          </wps:spPr>
                          <wps:txbx>
                            <w:txbxContent>
                              <w:p w:rsidR="00964DC9" w:rsidRPr="00F45CCB" w:rsidRDefault="00964DC9" w:rsidP="00964DC9">
                                <w:pPr>
                                  <w:pStyle w:val="FigureText"/>
                                  <w:bidi w:val="0"/>
                                  <w:rPr>
                                    <w:rtl/>
                                  </w:rPr>
                                </w:pPr>
                                <w:r>
                                  <w:rPr>
                                    <w:rFonts w:hint="cs"/>
                                    <w:rtl/>
                                  </w:rPr>
                                  <w:t xml:space="preserve"> </w:t>
                                </w:r>
                                <w:r>
                                  <w:t>PSM</w:t>
                                </w:r>
                              </w:p>
                            </w:txbxContent>
                          </wps:txbx>
                          <wps:bodyPr rot="0" vert="horz" wrap="square" lIns="91440" tIns="45720" rIns="91440" bIns="45720" anchor="t" anchorCtr="0" upright="1">
                            <a:spAutoFit/>
                          </wps:bodyPr>
                        </wps:wsp>
                        <wps:wsp>
                          <wps:cNvPr id="9" name="Rectangle 171"/>
                          <wps:cNvSpPr>
                            <a:spLocks noChangeArrowheads="1"/>
                          </wps:cNvSpPr>
                          <wps:spPr bwMode="auto">
                            <a:xfrm>
                              <a:off x="3594" y="11641"/>
                              <a:ext cx="54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g:wgp>
                        <wpg:cNvPr id="10" name="Group 172"/>
                        <wpg:cNvGrpSpPr>
                          <a:grpSpLocks/>
                        </wpg:cNvGrpSpPr>
                        <wpg:grpSpPr bwMode="auto">
                          <a:xfrm>
                            <a:off x="344170" y="3063240"/>
                            <a:ext cx="800100" cy="571500"/>
                            <a:chOff x="3622" y="10035"/>
                            <a:chExt cx="1260" cy="900"/>
                          </a:xfrm>
                        </wpg:grpSpPr>
                        <wps:wsp>
                          <wps:cNvPr id="11" name="Rectangle 173"/>
                          <wps:cNvSpPr>
                            <a:spLocks noChangeArrowheads="1"/>
                          </wps:cNvSpPr>
                          <wps:spPr bwMode="auto">
                            <a:xfrm>
                              <a:off x="3622" y="10035"/>
                              <a:ext cx="108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4DC9" w:rsidRPr="00F73605" w:rsidRDefault="00964DC9" w:rsidP="00964DC9">
                                <w:pPr>
                                  <w:jc w:val="right"/>
                                  <w:rPr>
                                    <w:sz w:val="20"/>
                                    <w:szCs w:val="20"/>
                                    <w:rtl/>
                                  </w:rPr>
                                </w:pPr>
                              </w:p>
                              <w:p w:rsidR="00964DC9" w:rsidRPr="00F73605" w:rsidRDefault="00964DC9" w:rsidP="00964DC9">
                                <w:pPr>
                                  <w:pStyle w:val="FigureText"/>
                                  <w:bidi w:val="0"/>
                                </w:pPr>
                                <w:r>
                                  <w:t>Code</w:t>
                                </w:r>
                              </w:p>
                            </w:txbxContent>
                          </wps:txbx>
                          <wps:bodyPr rot="0" vert="horz" wrap="square" lIns="91440" tIns="45720" rIns="91440" bIns="45720" anchor="t" anchorCtr="0" upright="1">
                            <a:noAutofit/>
                          </wps:bodyPr>
                        </wps:wsp>
                        <wps:wsp>
                          <wps:cNvPr id="12" name="Rectangle 174"/>
                          <wps:cNvSpPr>
                            <a:spLocks noChangeArrowheads="1"/>
                          </wps:cNvSpPr>
                          <wps:spPr bwMode="auto">
                            <a:xfrm>
                              <a:off x="4522" y="1021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75"/>
                          <wps:cNvSpPr>
                            <a:spLocks noChangeArrowheads="1"/>
                          </wps:cNvSpPr>
                          <wps:spPr bwMode="auto">
                            <a:xfrm>
                              <a:off x="4522" y="10575"/>
                              <a:ext cx="360" cy="1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s:wsp>
                        <wps:cNvPr id="14" name="AutoShape 176"/>
                        <wps:cNvSpPr>
                          <a:spLocks noChangeArrowheads="1"/>
                        </wps:cNvSpPr>
                        <wps:spPr bwMode="auto">
                          <a:xfrm>
                            <a:off x="5715" y="779145"/>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4DC9" w:rsidRPr="00F73605" w:rsidRDefault="00964DC9" w:rsidP="00964DC9">
                              <w:pPr>
                                <w:pStyle w:val="FigureText"/>
                                <w:bidi w:val="0"/>
                              </w:pPr>
                              <w:r>
                                <w:t>CIM to PIM mapping</w:t>
                              </w:r>
                            </w:p>
                          </w:txbxContent>
                        </wps:txbx>
                        <wps:bodyPr rot="0" vert="horz" wrap="square" lIns="91440" tIns="45720" rIns="91440" bIns="45720" anchor="t" anchorCtr="0" upright="1">
                          <a:spAutoFit/>
                        </wps:bodyPr>
                      </wps:wsp>
                      <wps:wsp>
                        <wps:cNvPr id="15" name="AutoShape 177"/>
                        <wps:cNvSpPr>
                          <a:spLocks noChangeArrowheads="1"/>
                        </wps:cNvSpPr>
                        <wps:spPr bwMode="auto">
                          <a:xfrm>
                            <a:off x="5080" y="1691640"/>
                            <a:ext cx="136997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4DC9" w:rsidRPr="00F84880" w:rsidRDefault="00964DC9" w:rsidP="00964DC9">
                              <w:pPr>
                                <w:pStyle w:val="FigureText"/>
                                <w:bidi w:val="0"/>
                                <w:rPr>
                                  <w:rtl/>
                                </w:rPr>
                              </w:pPr>
                              <w:r>
                                <w:t>PIM to PSM mapping</w:t>
                              </w:r>
                            </w:p>
                          </w:txbxContent>
                        </wps:txbx>
                        <wps:bodyPr rot="0" vert="horz" wrap="square" lIns="91440" tIns="45720" rIns="91440" bIns="45720" anchor="t" anchorCtr="0" upright="1">
                          <a:spAutoFit/>
                        </wps:bodyPr>
                      </wps:wsp>
                      <wps:wsp>
                        <wps:cNvPr id="16" name="AutoShape 178"/>
                        <wps:cNvSpPr>
                          <a:spLocks noChangeArrowheads="1"/>
                        </wps:cNvSpPr>
                        <wps:spPr bwMode="auto">
                          <a:xfrm>
                            <a:off x="5715" y="2606040"/>
                            <a:ext cx="1368708" cy="241369"/>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4DC9" w:rsidRPr="00F73605" w:rsidRDefault="00964DC9" w:rsidP="00964DC9">
                              <w:pPr>
                                <w:pStyle w:val="FigureText"/>
                                <w:bidi w:val="0"/>
                                <w:rPr>
                                  <w:rtl/>
                                </w:rPr>
                              </w:pPr>
                              <w:r>
                                <w:t>PSM to code mapping</w:t>
                              </w:r>
                            </w:p>
                          </w:txbxContent>
                        </wps:txbx>
                        <wps:bodyPr rot="0" vert="horz" wrap="square" lIns="91440" tIns="45720" rIns="91440" bIns="45720" anchor="t" anchorCtr="0" upright="1">
                          <a:spAutoFit/>
                        </wps:bodyPr>
                      </wps:wsp>
                      <wps:wsp>
                        <wps:cNvPr id="17" name="AutoShape 179"/>
                        <wps:cNvCnPr>
                          <a:cxnSpLocks noChangeShapeType="1"/>
                        </wps:cNvCnPr>
                        <wps:spPr bwMode="auto">
                          <a:xfrm flipH="1">
                            <a:off x="684530" y="572135"/>
                            <a:ext cx="2540" cy="2051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180"/>
                        <wps:cNvCnPr>
                          <a:cxnSpLocks noChangeShapeType="1"/>
                          <a:stCxn id="14" idx="2"/>
                        </wps:cNvCnPr>
                        <wps:spPr bwMode="auto">
                          <a:xfrm flipH="1">
                            <a:off x="684530" y="1009650"/>
                            <a:ext cx="5715" cy="2247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181"/>
                        <wps:cNvCnPr>
                          <a:cxnSpLocks noChangeShapeType="1"/>
                          <a:stCxn id="5" idx="2"/>
                        </wps:cNvCnPr>
                        <wps:spPr bwMode="auto">
                          <a:xfrm flipH="1">
                            <a:off x="684530" y="14522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utoShape 182"/>
                        <wps:cNvCnPr>
                          <a:cxnSpLocks noChangeShapeType="1"/>
                          <a:stCxn id="15" idx="2"/>
                        </wps:cNvCnPr>
                        <wps:spPr bwMode="auto">
                          <a:xfrm flipH="1">
                            <a:off x="684530" y="19221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83"/>
                        <wps:cNvCnPr>
                          <a:cxnSpLocks noChangeShapeType="1"/>
                          <a:stCxn id="8" idx="2"/>
                        </wps:cNvCnPr>
                        <wps:spPr bwMode="auto">
                          <a:xfrm flipH="1">
                            <a:off x="684530" y="2366645"/>
                            <a:ext cx="2540" cy="23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84"/>
                        <wps:cNvCnPr>
                          <a:cxnSpLocks noChangeShapeType="1"/>
                          <a:stCxn id="16" idx="2"/>
                        </wps:cNvCnPr>
                        <wps:spPr bwMode="auto">
                          <a:xfrm flipH="1">
                            <a:off x="684530" y="2836545"/>
                            <a:ext cx="5715" cy="226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161" o:spid="_x0000_s1026" editas="canvas" style="width:108.65pt;height:286.6pt;mso-position-horizontal-relative:char;mso-position-vertical-relative:line" coordsize="13798,3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8;height:36398;visibility:visible;mso-wrap-style:square">
                  <v:fill o:detectmouseclick="t"/>
                  <v:path o:connecttype="none"/>
                </v:shape>
                <v:group id="Group 163" o:spid="_x0000_s1028" style="position:absolute;left:2298;top:2336;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64" o:spid="_x0000_s1029"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">
                    <v:textbox style="mso-fit-shape-to-text:t">
                      <w:txbxContent>
                        <w:p w:rsidR="00964DC9" w:rsidRPr="00F45CCB" w:rsidRDefault="00964DC9" w:rsidP="00FE1940">
                          <w:pPr>
                            <w:pStyle w:val="FigureText"/>
                            <w:bidi w:val="0"/>
                          </w:pPr>
                          <w:r>
                            <w:rPr>
                              <w:rFonts w:hint="cs"/>
                              <w:rtl/>
                            </w:rPr>
                            <w:t xml:space="preserve"> </w:t>
                          </w:r>
                          <w:r>
                            <w:t>CIM</w:t>
                          </w:r>
                        </w:p>
                      </w:txbxContent>
                    </v:textbox>
                  </v:rect>
                  <v:rect id="Rectangle 165" o:spid="_x0000_s1030"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v:group id="Group 166" o:spid="_x0000_s1031" style="position:absolute;left:2298;top:11201;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7" o:spid="_x0000_s1032"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">
                    <v:textbox style="mso-fit-shape-to-text:t">
                      <w:txbxContent>
                        <w:p w:rsidR="00964DC9" w:rsidRPr="00F45CCB" w:rsidRDefault="00964DC9" w:rsidP="00964DC9">
                          <w:pPr>
                            <w:pStyle w:val="FigureText"/>
                            <w:bidi w:val="0"/>
                            <w:rPr>
                              <w:rtl/>
                            </w:rPr>
                          </w:pPr>
                          <w:r>
                            <w:rPr>
                              <w:rFonts w:hint="cs"/>
                              <w:rtl/>
                            </w:rPr>
                            <w:t xml:space="preserve"> </w:t>
                          </w:r>
                          <w:r>
                            <w:t>PIM</w:t>
                          </w:r>
                        </w:p>
                      </w:txbxContent>
                    </v:textbox>
                  </v:rect>
                  <v:rect id="Rectangle 168" o:spid="_x0000_s1033"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group id="Group 169" o:spid="_x0000_s1034" style="position:absolute;left:2298;top:20345;width:9144;height:3321" coordorigin="3594,11641" coordsize="144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70" o:spid="_x0000_s1035" style="position:absolute;left:3594;top:11821;width:1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">
                    <v:textbox style="mso-fit-shape-to-text:t">
                      <w:txbxContent>
                        <w:p w:rsidR="00964DC9" w:rsidRPr="00F45CCB" w:rsidRDefault="00964DC9" w:rsidP="00964DC9">
                          <w:pPr>
                            <w:pStyle w:val="FigureText"/>
                            <w:bidi w:val="0"/>
                            <w:rPr>
                              <w:rtl/>
                            </w:rPr>
                          </w:pPr>
                          <w:r>
                            <w:rPr>
                              <w:rFonts w:hint="cs"/>
                              <w:rtl/>
                            </w:rPr>
                            <w:t xml:space="preserve"> </w:t>
                          </w:r>
                          <w:r>
                            <w:t>PSM</w:t>
                          </w:r>
                        </w:p>
                      </w:txbxContent>
                    </v:textbox>
                  </v:rect>
                  <v:rect id="Rectangle 171" o:spid="_x0000_s1036" style="position:absolute;left:3594;top:11641;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v:group id="Group 172" o:spid="_x0000_s1037" style="position:absolute;left:3441;top:30632;width:8001;height:5715" coordorigin="3622,10035"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73" o:spid="_x0000_s1038" style="position:absolute;left:3622;top:1003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" fillcolor="silver">
                    <v:textbox>
                      <w:txbxContent>
                        <w:p w:rsidR="00964DC9" w:rsidRPr="00F73605" w:rsidRDefault="00964DC9" w:rsidP="00964DC9">
                          <w:pPr>
                            <w:jc w:val="right"/>
                            <w:rPr>
                              <w:sz w:val="20"/>
                              <w:szCs w:val="20"/>
                              <w:rtl/>
                            </w:rPr>
                          </w:pPr>
                        </w:p>
                        <w:p w:rsidR="00964DC9" w:rsidRPr="00F73605" w:rsidRDefault="00964DC9" w:rsidP="00964DC9">
                          <w:pPr>
                            <w:pStyle w:val="FigureText"/>
                            <w:bidi w:val="0"/>
                          </w:pPr>
                          <w:r>
                            <w:t>Code</w:t>
                          </w:r>
                        </w:p>
                      </w:txbxContent>
                    </v:textbox>
                  </v:rect>
                  <v:rect id="Rectangle 174" o:spid="_x0000_s1039" style="position:absolute;left:4522;top:1021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75" o:spid="_x0000_s1040" style="position:absolute;left:4522;top:1057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v:roundrect id="AutoShape 176" o:spid="_x0000_s1041" style="position:absolute;left:57;top:7791;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">
                  <v:textbox style="mso-fit-shape-to-text:t">
                    <w:txbxContent>
                      <w:p w:rsidR="00964DC9" w:rsidRPr="00F73605" w:rsidRDefault="00964DC9" w:rsidP="00964DC9">
                        <w:pPr>
                          <w:pStyle w:val="FigureText"/>
                          <w:bidi w:val="0"/>
                        </w:pPr>
                        <w:r>
                          <w:t>CIM to PIM mapping</w:t>
                        </w:r>
                      </w:p>
                    </w:txbxContent>
                  </v:textbox>
                </v:roundrect>
                <v:roundrect id="AutoShape 177" o:spid="_x0000_s1042" style="position:absolute;left:50;top:16916;width:13700;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">
                  <v:textbox style="mso-fit-shape-to-text:t">
                    <w:txbxContent>
                      <w:p w:rsidR="00964DC9" w:rsidRPr="00F84880" w:rsidRDefault="00964DC9" w:rsidP="00964DC9">
                        <w:pPr>
                          <w:pStyle w:val="FigureText"/>
                          <w:bidi w:val="0"/>
                          <w:rPr>
                            <w:rtl/>
                          </w:rPr>
                        </w:pPr>
                        <w:r>
                          <w:t>PIM to PSM mapping</w:t>
                        </w:r>
                      </w:p>
                    </w:txbxContent>
                  </v:textbox>
                </v:roundrect>
                <v:roundrect id="AutoShape 178" o:spid="_x0000_s1043" style="position:absolute;left:57;top:26060;width:13687;height:2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">
                  <v:textbox style="mso-fit-shape-to-text:t">
                    <w:txbxContent>
                      <w:p w:rsidR="00964DC9" w:rsidRPr="00F73605" w:rsidRDefault="00964DC9" w:rsidP="00964DC9">
                        <w:pPr>
                          <w:pStyle w:val="FigureText"/>
                          <w:bidi w:val="0"/>
                          <w:rPr>
                            <w:rtl/>
                          </w:rPr>
                        </w:pPr>
                        <w:r>
                          <w:t>PSM to code mapping</w:t>
                        </w:r>
                      </w:p>
                    </w:txbxContent>
                  </v:textbox>
                </v:roundrect>
                <v:shapetype id="_x0000_t32" coordsize="21600,21600" o:spt="32" o:oned="t" path="m,l21600,21600e" filled="f">
                  <v:path arrowok="t" fillok="f" o:connecttype="none"/>
                  <o:lock v:ext="edit" shapetype="t"/>
                </v:shapetype>
                <v:shape id="AutoShape 179" o:spid="_x0000_s1044" type="#_x0000_t32" style="position:absolute;left:6845;top:5721;width:25;height:2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80" o:spid="_x0000_s1045" type="#_x0000_t32" style="position:absolute;left:6845;top:10096;width:57;height:2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181" o:spid="_x0000_s1046" type="#_x0000_t32" style="position:absolute;left:6845;top:14522;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82" o:spid="_x0000_s1047" type="#_x0000_t32" style="position:absolute;left:6845;top:19221;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83" o:spid="_x0000_s1048" type="#_x0000_t32" style="position:absolute;left:6845;top:23666;width:25;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84" o:spid="_x0000_s1049" type="#_x0000_t32" style="position:absolute;left:6845;top:28365;width:57;height:2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w10:anchorlock/>
              </v:group>
            </w:pict>
          </mc:Fallback>
        </mc:AlternateContent>
      </w:r>
    </w:p>
    <w:p w:rsidR="00964DC9" w:rsidRPr="00273FC3" w:rsidRDefault="00964DC9" w:rsidP="00D44715">
      <w:pPr>
        <w:pStyle w:val="FigureCaption"/>
        <w:rPr>
          <w:rFonts w:cs="B Nazanin"/>
          <w:rtl/>
        </w:rPr>
      </w:pPr>
      <w:r w:rsidRPr="00273FC3">
        <w:rPr>
          <w:rFonts w:cs="B Nazanin" w:hint="cs"/>
          <w:rtl/>
        </w:rPr>
        <w:t>شكل (1)</w:t>
      </w:r>
      <w:r w:rsidR="00914C1D" w:rsidRPr="00273FC3">
        <w:rPr>
          <w:rFonts w:cs="B Nazanin" w:hint="cs"/>
          <w:rtl/>
        </w:rPr>
        <w:t xml:space="preserve"> </w:t>
      </w:r>
      <w:r w:rsidRPr="00273FC3">
        <w:rPr>
          <w:rFonts w:cs="B Nazanin" w:hint="cs"/>
          <w:rtl/>
        </w:rPr>
        <w:t>: فرايند توسعه</w:t>
      </w:r>
      <w:r w:rsidR="00D926CA" w:rsidRPr="00273FC3">
        <w:rPr>
          <w:rFonts w:cs="B Nazanin" w:hint="cs"/>
          <w:rtl/>
        </w:rPr>
        <w:t xml:space="preserve"> در</w:t>
      </w:r>
      <w:r w:rsidRPr="00273FC3">
        <w:rPr>
          <w:rFonts w:cs="B Nazanin" w:hint="cs"/>
          <w:rtl/>
        </w:rPr>
        <w:t xml:space="preserve"> </w:t>
      </w:r>
      <w:r w:rsidR="00077260" w:rsidRPr="00273FC3">
        <w:rPr>
          <w:rFonts w:cs="B Nazanin"/>
        </w:rPr>
        <w:t>MDA</w:t>
      </w:r>
      <w:r w:rsidR="00077260" w:rsidRPr="00273FC3">
        <w:rPr>
          <w:rFonts w:cs="B Nazanin" w:hint="cs"/>
          <w:rtl/>
        </w:rPr>
        <w:t xml:space="preserve"> </w:t>
      </w:r>
      <w:r w:rsidR="00077260" w:rsidRPr="00273FC3">
        <w:rPr>
          <w:rFonts w:cs="B Nazanin"/>
        </w:rPr>
        <w:t>[6]</w:t>
      </w:r>
    </w:p>
    <w:p w:rsidR="00887D8D" w:rsidRPr="00273FC3" w:rsidRDefault="00CB166B" w:rsidP="00887D8D">
      <w:pPr>
        <w:pStyle w:val="Heading1"/>
        <w:rPr>
          <w:rFonts w:cs="B Nazanin"/>
          <w:rtl/>
        </w:rPr>
      </w:pPr>
      <w:r w:rsidRPr="00273FC3">
        <w:rPr>
          <w:rFonts w:cs="B Nazanin" w:hint="cs"/>
          <w:rtl/>
        </w:rPr>
        <w:t>فرمول‌ها و عبارات رياضي</w:t>
      </w:r>
    </w:p>
    <w:p w:rsidR="00CB166B" w:rsidRPr="00273FC3" w:rsidRDefault="00E22311" w:rsidP="00A16ABA">
      <w:pPr>
        <w:pStyle w:val="Text1"/>
        <w:rPr>
          <w:rFonts w:cs="B Nazanin"/>
          <w:rtl/>
        </w:rPr>
      </w:pPr>
      <w:r w:rsidRPr="00273FC3">
        <w:rPr>
          <w:rFonts w:cs="B Nazanin" w:hint="cs"/>
          <w:rtl/>
        </w:rPr>
        <w:t xml:space="preserve">براي نوشتن فرمول‌ها و عبارات رياضي بهتر است از ابزار </w:t>
      </w:r>
      <w:r w:rsidRPr="00273FC3">
        <w:rPr>
          <w:rFonts w:cs="B Nazanin"/>
        </w:rPr>
        <w:t>Equation Editor</w:t>
      </w:r>
      <w:r w:rsidRPr="00273FC3">
        <w:rPr>
          <w:rFonts w:cs="B Nazanin" w:hint="cs"/>
          <w:rtl/>
        </w:rPr>
        <w:t xml:space="preserve"> استفاده شود.</w:t>
      </w:r>
      <w:r w:rsidR="00A16ABA" w:rsidRPr="00273FC3">
        <w:rPr>
          <w:rFonts w:cs="B Nazanin" w:hint="cs"/>
          <w:rtl/>
        </w:rPr>
        <w:t xml:space="preserve"> براي هر فرمول بايد يك شماره در نظر گرفته شود. اين شماره</w:t>
      </w:r>
      <w:r w:rsidR="003D6861" w:rsidRPr="00273FC3">
        <w:rPr>
          <w:rFonts w:cs="B Nazanin" w:hint="cs"/>
          <w:rtl/>
        </w:rPr>
        <w:t xml:space="preserve"> را</w:t>
      </w:r>
      <w:r w:rsidR="00A16ABA" w:rsidRPr="00273FC3">
        <w:rPr>
          <w:rFonts w:cs="B Nazanin" w:hint="cs"/>
          <w:rtl/>
        </w:rPr>
        <w:t xml:space="preserve"> در داخل يك جفت هلالين و بصورت راست‌چين قرار دهيد. </w:t>
      </w:r>
      <w:r w:rsidR="004E461B" w:rsidRPr="00273FC3">
        <w:rPr>
          <w:rFonts w:cs="B Nazanin" w:hint="cs"/>
          <w:rtl/>
        </w:rPr>
        <w:t xml:space="preserve">تمام متغيرها، پارامترها، و نمادهاي يك عبارت رياضي بايد </w:t>
      </w:r>
      <w:r w:rsidR="004E461B" w:rsidRPr="00273FC3">
        <w:rPr>
          <w:rFonts w:cs="B Nazanin" w:hint="cs"/>
          <w:rtl/>
        </w:rPr>
        <w:lastRenderedPageBreak/>
        <w:t>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16459D" w:rsidRPr="00273FC3">
        <w:tc>
          <w:tcPr>
            <w:tcW w:w="809" w:type="dxa"/>
            <w:vAlign w:val="center"/>
          </w:tcPr>
          <w:p w:rsidR="0016459D" w:rsidRPr="00273FC3" w:rsidRDefault="0016459D" w:rsidP="0016459D">
            <w:pPr>
              <w:pStyle w:val="Text1"/>
              <w:rPr>
                <w:rFonts w:cs="B Nazanin"/>
                <w:rtl/>
              </w:rPr>
            </w:pPr>
            <w:bookmarkStart w:id="1" w:name="_Ref462668917"/>
            <w:r w:rsidRPr="00273FC3">
              <w:rPr>
                <w:rFonts w:cs="B Nazanin"/>
                <w:rtl/>
              </w:rPr>
              <w:t>(</w:t>
            </w:r>
            <w:r w:rsidRPr="00273FC3">
              <w:rPr>
                <w:rFonts w:cs="B Nazanin"/>
                <w:rtl/>
              </w:rPr>
              <w:fldChar w:fldCharType="begin"/>
            </w:r>
            <w:r w:rsidRPr="00273FC3">
              <w:rPr>
                <w:rFonts w:cs="B Nazanin"/>
                <w:rtl/>
              </w:rPr>
              <w:instrText xml:space="preserve"> </w:instrText>
            </w:r>
            <w:r w:rsidRPr="00273FC3">
              <w:rPr>
                <w:rFonts w:cs="B Nazanin"/>
              </w:rPr>
              <w:instrText>SEQ</w:instrText>
            </w:r>
            <w:r w:rsidRPr="00273FC3">
              <w:rPr>
                <w:rFonts w:cs="B Nazanin"/>
                <w:rtl/>
              </w:rPr>
              <w:instrText xml:space="preserve"> ( \* </w:instrText>
            </w:r>
            <w:r w:rsidRPr="00273FC3">
              <w:rPr>
                <w:rFonts w:cs="B Nazanin"/>
              </w:rPr>
              <w:instrText>ARABIC</w:instrText>
            </w:r>
            <w:r w:rsidRPr="00273FC3">
              <w:rPr>
                <w:rFonts w:cs="B Nazanin"/>
                <w:rtl/>
              </w:rPr>
              <w:instrText xml:space="preserve"> </w:instrText>
            </w:r>
            <w:r w:rsidRPr="00273FC3">
              <w:rPr>
                <w:rFonts w:cs="B Nazanin"/>
                <w:rtl/>
              </w:rPr>
              <w:fldChar w:fldCharType="separate"/>
            </w:r>
            <w:r w:rsidR="001D5058">
              <w:rPr>
                <w:rFonts w:cs="B Nazanin"/>
                <w:noProof/>
                <w:rtl/>
              </w:rPr>
              <w:t>1</w:t>
            </w:r>
            <w:r w:rsidRPr="00273FC3">
              <w:rPr>
                <w:rFonts w:cs="B Nazanin"/>
                <w:rtl/>
              </w:rPr>
              <w:fldChar w:fldCharType="end"/>
            </w:r>
            <w:r w:rsidRPr="00273FC3">
              <w:rPr>
                <w:rFonts w:cs="B Nazanin"/>
                <w:rtl/>
              </w:rPr>
              <w:t>)</w:t>
            </w:r>
            <w:bookmarkEnd w:id="1"/>
          </w:p>
        </w:tc>
        <w:tc>
          <w:tcPr>
            <w:tcW w:w="3870" w:type="dxa"/>
            <w:vAlign w:val="center"/>
          </w:tcPr>
          <w:p w:rsidR="0016459D" w:rsidRPr="00273FC3" w:rsidRDefault="007B0498" w:rsidP="00B66DC8">
            <w:pPr>
              <w:pStyle w:val="Equation"/>
              <w:rPr>
                <w:rFonts w:cs="B Nazanin"/>
                <w:rtl/>
              </w:rPr>
            </w:pPr>
            <w:r w:rsidRPr="00273FC3">
              <w:rPr>
                <w:rFonts w:cs="B Nazanin"/>
                <w:position w:val="-14"/>
              </w:rPr>
              <w:object w:dxaOrig="1820" w:dyaOrig="400">
                <v:shape id="_x0000_i1025" type="#_x0000_t75" style="width:72.6pt;height:15.55pt" o:ole="" fillcolor="window">
                  <v:imagedata r:id="rId7" o:title=""/>
                </v:shape>
                <o:OLEObject Type="Embed" ProgID="Equation.3" ShapeID="_x0000_i1025" DrawAspect="Content" ObjectID="_1630078901" r:id="rId8"/>
              </w:object>
            </w:r>
          </w:p>
        </w:tc>
      </w:tr>
    </w:tbl>
    <w:p w:rsidR="0016459D" w:rsidRPr="00273FC3" w:rsidRDefault="0016459D" w:rsidP="007B0498">
      <w:pPr>
        <w:pStyle w:val="Text"/>
        <w:rPr>
          <w:rFonts w:cs="B Nazanin"/>
          <w:rtl/>
        </w:rPr>
      </w:pPr>
      <w:r w:rsidRPr="00273FC3">
        <w:rPr>
          <w:rFonts w:cs="B Nazanin"/>
          <w:rtl/>
        </w:rPr>
        <w:t>كه درآن</w:t>
      </w:r>
      <w:r w:rsidR="00425D92" w:rsidRPr="00273FC3">
        <w:rPr>
          <w:rFonts w:cs="B Nazanin"/>
          <w:position w:val="-10"/>
        </w:rPr>
        <w:object w:dxaOrig="220" w:dyaOrig="360">
          <v:shape id="_x0000_i1026" type="#_x0000_t75" style="width:9.2pt;height:15pt" o:ole="" fillcolor="window">
            <v:imagedata r:id="rId9" o:title=""/>
          </v:shape>
          <o:OLEObject Type="Embed" ProgID="Equation.3" ShapeID="_x0000_i1026" DrawAspect="Content" ObjectID="_1630078902" r:id="rId10"/>
        </w:object>
      </w:r>
      <w:r w:rsidRPr="00273FC3">
        <w:rPr>
          <w:rFonts w:cs="B Nazanin"/>
          <w:rtl/>
        </w:rPr>
        <w:t xml:space="preserve"> چگالي تخميني</w:t>
      </w:r>
      <w:r w:rsidRPr="00273FC3">
        <w:rPr>
          <w:rFonts w:cs="B Nazanin" w:hint="cs"/>
          <w:rtl/>
        </w:rPr>
        <w:t xml:space="preserve"> و</w:t>
      </w:r>
      <w:r w:rsidR="00425D92" w:rsidRPr="00273FC3">
        <w:rPr>
          <w:rFonts w:cs="B Nazanin" w:hint="cs"/>
          <w:rtl/>
        </w:rPr>
        <w:t xml:space="preserve"> </w:t>
      </w:r>
      <w:r w:rsidRPr="00273FC3">
        <w:rPr>
          <w:rFonts w:cs="B Nazanin"/>
          <w:vertAlign w:val="subscript"/>
        </w:rPr>
        <w:t>X</w:t>
      </w:r>
      <w:r w:rsidRPr="00273FC3">
        <w:rPr>
          <w:rFonts w:cs="B Nazanin" w:hint="cs"/>
          <w:rtl/>
        </w:rPr>
        <w:t xml:space="preserve"> </w:t>
      </w:r>
      <w:r w:rsidRPr="00273FC3">
        <w:rPr>
          <w:rFonts w:cs="B Nazanin" w:hint="cs"/>
        </w:rPr>
        <w:sym w:font="Symbol" w:char="F050"/>
      </w:r>
      <w:r w:rsidRPr="00273FC3">
        <w:rPr>
          <w:rFonts w:cs="B Nazanin" w:hint="cs"/>
          <w:rtl/>
        </w:rPr>
        <w:t xml:space="preserve"> تابع توزيع امکان است. اگر تعداد متغيرها و پارامترها برای تعريف در</w:t>
      </w:r>
      <w:r w:rsidR="00425D92" w:rsidRPr="00273FC3">
        <w:rPr>
          <w:rFonts w:cs="B Nazanin" w:hint="cs"/>
          <w:rtl/>
        </w:rPr>
        <w:t xml:space="preserve"> </w:t>
      </w:r>
      <w:r w:rsidRPr="00273FC3">
        <w:rPr>
          <w:rFonts w:cs="B Nazanin" w:hint="cs"/>
          <w:rtl/>
        </w:rPr>
        <w:t>ا</w:t>
      </w:r>
      <w:r w:rsidR="00425D92" w:rsidRPr="00273FC3">
        <w:rPr>
          <w:rFonts w:cs="B Nazanin" w:hint="cs"/>
          <w:rtl/>
        </w:rPr>
        <w:t>دامة متن زياد است، از فهرست علايم در بخش ضماي</w:t>
      </w:r>
      <w:r w:rsidR="007768B5" w:rsidRPr="00273FC3">
        <w:rPr>
          <w:rFonts w:cs="B Nazanin" w:hint="cs"/>
          <w:rtl/>
        </w:rPr>
        <w:t>م استفاده و يا ب</w:t>
      </w:r>
      <w:r w:rsidRPr="00273FC3">
        <w:rPr>
          <w:rFonts w:cs="B Nazanin" w:hint="cs"/>
          <w:rtl/>
        </w:rPr>
        <w:t>صورت فهرست در زير رابطه تعريف شود.</w:t>
      </w:r>
    </w:p>
    <w:p w:rsidR="007B0498" w:rsidRPr="00273FC3" w:rsidRDefault="007B0498" w:rsidP="00C9315B">
      <w:pPr>
        <w:pStyle w:val="Text"/>
        <w:rPr>
          <w:rFonts w:cs="B Nazanin"/>
          <w:rtl/>
        </w:rPr>
      </w:pPr>
      <w:r w:rsidRPr="00273FC3">
        <w:rPr>
          <w:rFonts w:cs="B Nazanin" w:hint="cs"/>
          <w:rtl/>
        </w:rPr>
        <w:t>براي</w:t>
      </w:r>
      <w:r w:rsidR="003F080A" w:rsidRPr="00273FC3">
        <w:rPr>
          <w:rFonts w:cs="B Nazanin" w:hint="cs"/>
          <w:rtl/>
        </w:rPr>
        <w:t xml:space="preserve"> نوشتن روابط رياضی مي</w:t>
      </w:r>
      <w:r w:rsidR="003F080A" w:rsidRPr="00273FC3">
        <w:rPr>
          <w:rFonts w:cs="B Nazanin" w:hint="cs"/>
          <w:rtl/>
        </w:rPr>
        <w:softHyphen/>
      </w:r>
      <w:r w:rsidRPr="00273FC3">
        <w:rPr>
          <w:rFonts w:cs="B Nazanin" w:hint="cs"/>
          <w:rtl/>
        </w:rPr>
        <w:t xml:space="preserve">توان بدون </w:t>
      </w:r>
      <w:r w:rsidR="003F080A" w:rsidRPr="00273FC3">
        <w:rPr>
          <w:rFonts w:cs="B Nazanin" w:hint="cs"/>
          <w:rtl/>
        </w:rPr>
        <w:t>بكارگيري</w:t>
      </w:r>
      <w:r w:rsidRPr="00273FC3">
        <w:rPr>
          <w:rFonts w:cs="B Nazanin" w:hint="cs"/>
          <w:rtl/>
        </w:rPr>
        <w:t xml:space="preserve"> ابزار </w:t>
      </w:r>
      <w:r w:rsidRPr="00273FC3">
        <w:rPr>
          <w:rFonts w:cs="B Nazanin"/>
        </w:rPr>
        <w:t>Equation Editor</w:t>
      </w:r>
      <w:r w:rsidR="0077551B" w:rsidRPr="00273FC3">
        <w:rPr>
          <w:rFonts w:cs="B Nazanin" w:hint="cs"/>
          <w:rtl/>
        </w:rPr>
        <w:t>،</w:t>
      </w:r>
      <w:r w:rsidR="003F080A" w:rsidRPr="00273FC3">
        <w:rPr>
          <w:rFonts w:cs="B Nazanin" w:hint="cs"/>
          <w:rtl/>
        </w:rPr>
        <w:t xml:space="preserve"> از</w:t>
      </w:r>
      <w:r w:rsidRPr="00273FC3">
        <w:rPr>
          <w:rFonts w:cs="B Nazanin" w:hint="cs"/>
          <w:rtl/>
        </w:rPr>
        <w:t xml:space="preserve"> بالانويسی</w:t>
      </w:r>
      <w:r w:rsidR="007956E6" w:rsidRPr="00273FC3">
        <w:rPr>
          <w:rStyle w:val="EndnoteReference"/>
          <w:rFonts w:cs="B Nazanin"/>
          <w:rtl/>
        </w:rPr>
        <w:endnoteReference w:id="5"/>
      </w:r>
      <w:r w:rsidRPr="00273FC3">
        <w:rPr>
          <w:rFonts w:cs="B Nazanin" w:hint="cs"/>
          <w:rtl/>
        </w:rPr>
        <w:t>، زير نويسی</w:t>
      </w:r>
      <w:r w:rsidR="007956E6" w:rsidRPr="00273FC3">
        <w:rPr>
          <w:rStyle w:val="EndnoteReference"/>
          <w:rFonts w:cs="B Nazanin"/>
          <w:rtl/>
        </w:rPr>
        <w:endnoteReference w:id="6"/>
      </w:r>
      <w:r w:rsidR="003F080A" w:rsidRPr="00273FC3">
        <w:rPr>
          <w:rFonts w:cs="B Nazanin" w:hint="cs"/>
          <w:rtl/>
        </w:rPr>
        <w:t>، و نمادهاي</w:t>
      </w:r>
      <w:r w:rsidRPr="00273FC3">
        <w:rPr>
          <w:rFonts w:cs="B Nazanin" w:hint="cs"/>
          <w:rtl/>
        </w:rPr>
        <w:t xml:space="preserve"> يونانی</w:t>
      </w:r>
      <w:r w:rsidR="003F080A" w:rsidRPr="00273FC3">
        <w:rPr>
          <w:rFonts w:cs="B Nazanin" w:hint="cs"/>
          <w:rtl/>
        </w:rPr>
        <w:t xml:space="preserve"> بهره گرفت. اين روش بيشتر براي ارجاع به متغيرها در متن مناسب است. مثلاٌ ما تابع</w:t>
      </w:r>
      <w:r w:rsidR="0077551B" w:rsidRPr="00273FC3">
        <w:rPr>
          <w:rFonts w:cs="B Nazanin" w:hint="cs"/>
          <w:rtl/>
        </w:rPr>
        <w:t xml:space="preserve"> توزيع</w:t>
      </w:r>
      <w:r w:rsidR="003F080A" w:rsidRPr="00273FC3">
        <w:rPr>
          <w:rFonts w:cs="B Nazanin" w:hint="cs"/>
          <w:rtl/>
        </w:rPr>
        <w:t xml:space="preserve"> امكان را در</w:t>
      </w:r>
      <w:r w:rsidR="0077551B" w:rsidRPr="00273FC3">
        <w:rPr>
          <w:rFonts w:cs="B Nazanin" w:hint="cs"/>
          <w:rtl/>
        </w:rPr>
        <w:t xml:space="preserve"> متن</w:t>
      </w:r>
      <w:r w:rsidR="003F080A" w:rsidRPr="00273FC3">
        <w:rPr>
          <w:rFonts w:cs="B Nazanin" w:hint="cs"/>
          <w:rtl/>
        </w:rPr>
        <w:t xml:space="preserve"> توضيح</w:t>
      </w:r>
      <w:r w:rsidR="0077551B" w:rsidRPr="00273FC3">
        <w:rPr>
          <w:rFonts w:cs="B Nazanin" w:hint="cs"/>
          <w:rtl/>
        </w:rPr>
        <w:t>ي</w:t>
      </w:r>
      <w:r w:rsidR="003F080A" w:rsidRPr="00273FC3">
        <w:rPr>
          <w:rFonts w:cs="B Nazanin" w:hint="cs"/>
          <w:rtl/>
        </w:rPr>
        <w:t xml:space="preserve"> فرمول (1) ب</w:t>
      </w:r>
      <w:r w:rsidR="00C9315B" w:rsidRPr="00273FC3">
        <w:rPr>
          <w:rFonts w:cs="B Nazanin" w:hint="cs"/>
          <w:rtl/>
        </w:rPr>
        <w:t>ا</w:t>
      </w:r>
      <w:r w:rsidR="003F080A" w:rsidRPr="00273FC3">
        <w:rPr>
          <w:rFonts w:cs="B Nazanin" w:hint="cs"/>
          <w:rtl/>
        </w:rPr>
        <w:t xml:space="preserve"> اين </w:t>
      </w:r>
      <w:r w:rsidR="00C9315B" w:rsidRPr="00273FC3">
        <w:rPr>
          <w:rFonts w:cs="B Nazanin" w:hint="cs"/>
          <w:rtl/>
        </w:rPr>
        <w:t>شيوه</w:t>
      </w:r>
      <w:r w:rsidR="003F080A" w:rsidRPr="00273FC3">
        <w:rPr>
          <w:rFonts w:cs="B Nazanin" w:hint="cs"/>
          <w:rtl/>
        </w:rPr>
        <w:t xml:space="preserve"> نوشتيم.</w:t>
      </w:r>
      <w:r w:rsidR="00FE7904" w:rsidRPr="00273FC3">
        <w:rPr>
          <w:rFonts w:cs="B Nazanin" w:hint="cs"/>
          <w:rtl/>
        </w:rPr>
        <w:t xml:space="preserve"> اين روش موجب مي</w:t>
      </w:r>
      <w:r w:rsidR="00FE7904" w:rsidRPr="00273FC3">
        <w:rPr>
          <w:rFonts w:cs="B Nazanin" w:hint="cs"/>
          <w:rtl/>
        </w:rPr>
        <w:softHyphen/>
      </w:r>
      <w:r w:rsidRPr="00273FC3">
        <w:rPr>
          <w:rFonts w:cs="B Nazanin" w:hint="cs"/>
          <w:rtl/>
        </w:rPr>
        <w:t>شود که فاصله سطرها ب</w:t>
      </w:r>
      <w:r w:rsidR="00227FDC" w:rsidRPr="00273FC3">
        <w:rPr>
          <w:rFonts w:cs="B Nazanin" w:hint="cs"/>
          <w:rtl/>
        </w:rPr>
        <w:t xml:space="preserve">ه </w:t>
      </w:r>
      <w:r w:rsidRPr="00273FC3">
        <w:rPr>
          <w:rFonts w:cs="B Nazanin" w:hint="cs"/>
          <w:rtl/>
        </w:rPr>
        <w:t>دليل استفاده از ا</w:t>
      </w:r>
      <w:r w:rsidR="00FE7904" w:rsidRPr="00273FC3">
        <w:rPr>
          <w:rFonts w:cs="B Nazanin" w:hint="cs"/>
          <w:rtl/>
        </w:rPr>
        <w:t>بزار فرمول‌</w:t>
      </w:r>
      <w:r w:rsidRPr="00273FC3">
        <w:rPr>
          <w:rFonts w:cs="B Nazanin" w:hint="cs"/>
          <w:rtl/>
        </w:rPr>
        <w:t>نويس</w:t>
      </w:r>
      <w:r w:rsidR="00FE7904" w:rsidRPr="00273FC3">
        <w:rPr>
          <w:rFonts w:cs="B Nazanin" w:hint="cs"/>
          <w:rtl/>
        </w:rPr>
        <w:t xml:space="preserve">ي </w:t>
      </w:r>
      <w:r w:rsidRPr="00273FC3">
        <w:rPr>
          <w:rFonts w:cs="B Nazanin" w:hint="cs"/>
          <w:rtl/>
        </w:rPr>
        <w:t>زياد نشود و تنظيمات صفحه بهم نريزد.</w:t>
      </w:r>
    </w:p>
    <w:p w:rsidR="0082080B" w:rsidRPr="00273FC3" w:rsidRDefault="0082080B" w:rsidP="0082080B">
      <w:pPr>
        <w:pStyle w:val="Text"/>
        <w:rPr>
          <w:rFonts w:cs="B Nazanin"/>
          <w:rtl/>
        </w:rPr>
      </w:pPr>
      <w:r w:rsidRPr="00273FC3">
        <w:rPr>
          <w:rFonts w:cs="B Nazanin" w:hint="cs"/>
          <w:rtl/>
        </w:rPr>
        <w:t>درصورتی که يک رابطه رياضی طولانی بود و دريک سطر جا</w:t>
      </w:r>
      <w:r w:rsidRPr="00273FC3">
        <w:rPr>
          <w:rFonts w:hint="cs"/>
          <w:rtl/>
        </w:rPr>
        <w:t> </w:t>
      </w:r>
      <w:r w:rsidRPr="00273FC3">
        <w:rPr>
          <w:rFonts w:cs="B Nazanin" w:hint="cs"/>
          <w:rtl/>
        </w:rPr>
        <w:t>نشد، مي</w:t>
      </w:r>
      <w:r w:rsidRPr="00273FC3">
        <w:rPr>
          <w:rFonts w:cs="B Nazanin" w:hint="cs"/>
          <w:rtl/>
        </w:rPr>
        <w:softHyphen/>
        <w:t>توان آن را در دو يا چند سطر نوشت. در اين حالت بايد سطرهاي دوم به بعد با تورفتگي شروع شوند. همچنين مي‌توان شماره آن را نيز در يك سطر مستقل نوشت. فرمول (2) را ببينيد.</w:t>
      </w:r>
    </w:p>
    <w:p w:rsidR="0082080B" w:rsidRPr="00273FC3" w:rsidRDefault="003257A9" w:rsidP="0082080B">
      <w:pPr>
        <w:pStyle w:val="Text"/>
        <w:rPr>
          <w:rFonts w:cs="B Nazanin"/>
          <w:rtl/>
        </w:rPr>
      </w:pPr>
      <w:r>
        <w:rPr>
          <w:rFonts w:cs="B Nazanin"/>
        </w:rPr>
        <w:pict>
          <v:shape id="_x0000_i1027" type="#_x0000_t75" style="width:216.6pt;height:42.6pt" fillcolor="window">
            <v:imagedata r:id="rId11" o:title=""/>
          </v:shape>
        </w:pict>
      </w:r>
      <w:r w:rsidR="0082080B" w:rsidRPr="00273FC3">
        <w:rPr>
          <w:rFonts w:cs="B Nazanin"/>
          <w:rtl/>
        </w:rPr>
        <w:t>(</w:t>
      </w:r>
      <w:r w:rsidR="0082080B" w:rsidRPr="00273FC3">
        <w:rPr>
          <w:rFonts w:cs="B Nazanin" w:hint="cs"/>
          <w:rtl/>
        </w:rPr>
        <w:t>2</w:t>
      </w:r>
      <w:r w:rsidR="0082080B" w:rsidRPr="00273FC3">
        <w:rPr>
          <w:rFonts w:cs="B Nazanin"/>
          <w:rtl/>
        </w:rPr>
        <w:t>)</w:t>
      </w:r>
    </w:p>
    <w:p w:rsidR="0082080B" w:rsidRPr="00273FC3" w:rsidRDefault="00621934" w:rsidP="00920A8F">
      <w:pPr>
        <w:pStyle w:val="Text"/>
        <w:rPr>
          <w:rFonts w:cs="B Nazanin"/>
          <w:rtl/>
        </w:rPr>
      </w:pPr>
      <w:r w:rsidRPr="00273FC3">
        <w:rPr>
          <w:rFonts w:cs="B Nazanin" w:hint="cs"/>
          <w:rtl/>
        </w:rPr>
        <w:t>يك فرمول يا عبارت رياضي حتماٌ بايد بعد از ارجاع آن در متن ظاهر شود.</w:t>
      </w:r>
      <w:r w:rsidR="00920A8F" w:rsidRPr="00273FC3">
        <w:rPr>
          <w:rFonts w:cs="B Nazanin" w:hint="cs"/>
          <w:rtl/>
        </w:rPr>
        <w:t xml:space="preserve"> الگوريتم‌هاي مقاله را نيز همانند عبارات رياضي شماره‌گ</w:t>
      </w:r>
      <w:r w:rsidR="00CF0DD6" w:rsidRPr="00273FC3">
        <w:rPr>
          <w:rFonts w:cs="B Nazanin" w:hint="cs"/>
          <w:rtl/>
        </w:rPr>
        <w:t>ذاري كنيد و به آنها ارجاع دهيد.</w:t>
      </w:r>
    </w:p>
    <w:p w:rsidR="007D2952" w:rsidRPr="00273FC3" w:rsidRDefault="007D2952" w:rsidP="007D2952">
      <w:pPr>
        <w:pStyle w:val="Heading1"/>
        <w:rPr>
          <w:rFonts w:cs="B Nazanin"/>
          <w:rtl/>
        </w:rPr>
      </w:pPr>
      <w:r w:rsidRPr="00273FC3">
        <w:rPr>
          <w:rFonts w:cs="B Nazanin" w:hint="cs"/>
          <w:rtl/>
        </w:rPr>
        <w:t>نتيجه</w:t>
      </w:r>
    </w:p>
    <w:p w:rsidR="007D2952" w:rsidRPr="00273FC3" w:rsidRDefault="007D2952" w:rsidP="000F3328">
      <w:pPr>
        <w:pStyle w:val="Text1"/>
        <w:rPr>
          <w:rFonts w:cs="B Nazanin"/>
          <w:rtl/>
        </w:rPr>
      </w:pPr>
      <w:r w:rsidRPr="00273FC3">
        <w:rPr>
          <w:rFonts w:cs="B Nazanin" w:hint="cs"/>
          <w:rtl/>
        </w:rPr>
        <w:t xml:space="preserve">در اين مقاله، مشخصات يك مقاله قابل چاپ در </w:t>
      </w:r>
      <w:r w:rsidR="000F3328">
        <w:rPr>
          <w:rFonts w:cs="B Nazanin" w:hint="cs"/>
          <w:rtl/>
        </w:rPr>
        <w:t>هجدهمین</w:t>
      </w:r>
      <w:r w:rsidRPr="00273FC3">
        <w:rPr>
          <w:rFonts w:cs="B Nazanin" w:hint="cs"/>
          <w:rtl/>
        </w:rPr>
        <w:t xml:space="preserve"> كنفرانس </w:t>
      </w:r>
      <w:r w:rsidR="00A97F31">
        <w:rPr>
          <w:rFonts w:cs="B Nazanin" w:hint="cs"/>
          <w:rtl/>
        </w:rPr>
        <w:t>ملی</w:t>
      </w:r>
      <w:r w:rsidR="00156544" w:rsidRPr="00273FC3">
        <w:rPr>
          <w:rFonts w:cs="B Nazanin" w:hint="cs"/>
          <w:rtl/>
        </w:rPr>
        <w:t xml:space="preserve"> </w:t>
      </w:r>
      <w:r w:rsidR="00A97F31">
        <w:rPr>
          <w:rFonts w:cs="B Nazanin" w:hint="cs"/>
          <w:rtl/>
        </w:rPr>
        <w:t>سالانه</w:t>
      </w:r>
      <w:r w:rsidRPr="00273FC3">
        <w:rPr>
          <w:rFonts w:cs="B Nazanin" w:hint="cs"/>
          <w:rtl/>
        </w:rPr>
        <w:t xml:space="preserve"> انجمن كامپيوتر ايران بيان شد.</w:t>
      </w:r>
      <w:r w:rsidR="00F420C7" w:rsidRPr="00273FC3">
        <w:rPr>
          <w:rFonts w:cs="B Nazanin" w:hint="cs"/>
          <w:rtl/>
        </w:rPr>
        <w:t xml:space="preserve"> مهمترين مشخصات عبارتند از: ابعاد و حاشيه‌هاي صفحه، نحوه آماده كردن صفحه اول، </w:t>
      </w:r>
      <w:r w:rsidR="00273FC3">
        <w:rPr>
          <w:rFonts w:cs="B Nazanin" w:hint="cs"/>
          <w:rtl/>
        </w:rPr>
        <w:t>بخش‌ها</w:t>
      </w:r>
      <w:r w:rsidR="00F420C7" w:rsidRPr="00273FC3">
        <w:rPr>
          <w:rFonts w:cs="B Nazanin" w:hint="cs"/>
          <w:rtl/>
        </w:rPr>
        <w:t>ي اصلي مقاله، نح</w:t>
      </w:r>
      <w:r w:rsidR="00156544" w:rsidRPr="00273FC3">
        <w:rPr>
          <w:rFonts w:cs="B Nazanin" w:hint="cs"/>
          <w:rtl/>
        </w:rPr>
        <w:t>وه شماره‌گذاري‌ها، شكل‌ها، جدول</w:t>
      </w:r>
      <w:r w:rsidR="00156544" w:rsidRPr="00273FC3">
        <w:rPr>
          <w:rFonts w:cs="B Nazanin" w:hint="cs"/>
          <w:rtl/>
        </w:rPr>
        <w:softHyphen/>
        <w:t>ها</w:t>
      </w:r>
      <w:r w:rsidR="00F420C7" w:rsidRPr="00273FC3">
        <w:rPr>
          <w:rFonts w:cs="B Nazanin" w:hint="cs"/>
          <w:rtl/>
        </w:rPr>
        <w:t>، فرمول</w:t>
      </w:r>
      <w:r w:rsidR="00A97F31">
        <w:rPr>
          <w:rFonts w:cs="B Nazanin" w:hint="cs"/>
          <w:rtl/>
        </w:rPr>
        <w:t>‌</w:t>
      </w:r>
      <w:r w:rsidR="00C03F8E" w:rsidRPr="00273FC3">
        <w:rPr>
          <w:rFonts w:cs="B Nazanin" w:hint="cs"/>
          <w:rtl/>
        </w:rPr>
        <w:t>ها، منابع</w:t>
      </w:r>
      <w:r w:rsidR="00F420C7" w:rsidRPr="00273FC3">
        <w:rPr>
          <w:rFonts w:cs="B Nazanin" w:hint="cs"/>
          <w:rtl/>
        </w:rPr>
        <w:t>، و بالاخره چگونگي نگارش متن مقاله.</w:t>
      </w:r>
    </w:p>
    <w:p w:rsidR="003843D5" w:rsidRPr="00273FC3" w:rsidRDefault="003843D5" w:rsidP="003843D5">
      <w:pPr>
        <w:pStyle w:val="Text"/>
        <w:rPr>
          <w:rFonts w:cs="B Nazanin"/>
          <w:rtl/>
        </w:rPr>
      </w:pPr>
      <w:r w:rsidRPr="00273FC3">
        <w:rPr>
          <w:rFonts w:cs="B Nazanin" w:hint="cs"/>
          <w:rtl/>
        </w:rPr>
        <w:t>نويسندگان محترم مقالات سعي كنند تمام موارد ذكر شده را دقيقاٌ رعايت كنند، و از همين سند بعنوان الگوي نگارش مقاله خود استفاده كنند.</w:t>
      </w:r>
    </w:p>
    <w:p w:rsidR="00D57B8C" w:rsidRPr="00273FC3" w:rsidRDefault="00D57B8C" w:rsidP="00D57B8C">
      <w:pPr>
        <w:pStyle w:val="Heading0"/>
        <w:rPr>
          <w:rFonts w:cs="B Nazanin"/>
          <w:rtl/>
        </w:rPr>
      </w:pPr>
      <w:r w:rsidRPr="00273FC3">
        <w:rPr>
          <w:rFonts w:cs="B Nazanin" w:hint="cs"/>
          <w:rtl/>
        </w:rPr>
        <w:t>سپاسگزاري</w:t>
      </w:r>
    </w:p>
    <w:p w:rsidR="00D57B8C" w:rsidRPr="00273FC3" w:rsidRDefault="00D57B8C" w:rsidP="000F3328">
      <w:pPr>
        <w:pStyle w:val="Text1"/>
        <w:rPr>
          <w:rFonts w:cs="B Nazanin"/>
          <w:rtl/>
        </w:rPr>
      </w:pPr>
      <w:r w:rsidRPr="00273FC3">
        <w:rPr>
          <w:rFonts w:cs="B Nazanin" w:hint="cs"/>
          <w:rtl/>
        </w:rPr>
        <w:t xml:space="preserve">بخش سپاسگزاري در صورت نياز بصورت كوتاه و در يك بند آماده شود. بخش سپاسگزاري داراي شماره نيست بنابراين عنوان اين بخش را با سبك </w:t>
      </w:r>
      <w:r w:rsidRPr="00273FC3">
        <w:rPr>
          <w:rFonts w:cs="B Nazanin"/>
        </w:rPr>
        <w:t>Heading 0</w:t>
      </w:r>
      <w:r w:rsidRPr="00273FC3">
        <w:rPr>
          <w:rFonts w:cs="B Nazanin" w:hint="cs"/>
          <w:rtl/>
        </w:rPr>
        <w:t xml:space="preserve"> بنويسيد.</w:t>
      </w:r>
      <w:r w:rsidR="00E97859" w:rsidRPr="00273FC3">
        <w:rPr>
          <w:rFonts w:cs="B Nazanin" w:hint="cs"/>
          <w:rtl/>
        </w:rPr>
        <w:t xml:space="preserve"> نويسندگان اين </w:t>
      </w:r>
      <w:r w:rsidR="00EA2EFC" w:rsidRPr="00273FC3">
        <w:rPr>
          <w:rFonts w:cs="B Nazanin" w:hint="cs"/>
          <w:rtl/>
        </w:rPr>
        <w:t>مقاله</w:t>
      </w:r>
      <w:r w:rsidR="00E97859" w:rsidRPr="00273FC3">
        <w:rPr>
          <w:rFonts w:cs="B Nazanin" w:hint="cs"/>
          <w:rtl/>
        </w:rPr>
        <w:t xml:space="preserve"> از</w:t>
      </w:r>
      <w:r w:rsidR="00D023DA" w:rsidRPr="00273FC3">
        <w:rPr>
          <w:rFonts w:cs="B Nazanin" w:hint="cs"/>
          <w:rtl/>
        </w:rPr>
        <w:t xml:space="preserve"> هم‌فكري </w:t>
      </w:r>
      <w:r w:rsidR="00D023DA" w:rsidRPr="00273FC3">
        <w:rPr>
          <w:rFonts w:cs="B Nazanin" w:hint="cs"/>
          <w:rtl/>
        </w:rPr>
        <w:t>تمام اعضاي كميته علمي</w:t>
      </w:r>
      <w:r w:rsidR="00E97859" w:rsidRPr="00273FC3">
        <w:rPr>
          <w:rFonts w:cs="B Nazanin" w:hint="cs"/>
          <w:rtl/>
        </w:rPr>
        <w:t xml:space="preserve"> </w:t>
      </w:r>
      <w:r w:rsidR="000F3328">
        <w:rPr>
          <w:rFonts w:cs="B Nazanin" w:hint="cs"/>
          <w:rtl/>
        </w:rPr>
        <w:t>هجدهمین</w:t>
      </w:r>
      <w:r w:rsidR="00E97859" w:rsidRPr="00273FC3">
        <w:rPr>
          <w:rFonts w:cs="B Nazanin" w:hint="cs"/>
          <w:rtl/>
        </w:rPr>
        <w:t xml:space="preserve"> كنفرانس </w:t>
      </w:r>
      <w:r w:rsidR="00A97F31">
        <w:rPr>
          <w:rFonts w:cs="B Nazanin" w:hint="cs"/>
          <w:rtl/>
        </w:rPr>
        <w:t>ملی سالانه</w:t>
      </w:r>
      <w:r w:rsidR="00E97859" w:rsidRPr="00273FC3">
        <w:rPr>
          <w:rFonts w:cs="B Nazanin" w:hint="cs"/>
          <w:rtl/>
        </w:rPr>
        <w:t xml:space="preserve"> انجمن كامپيوتر ايران كمال سپاسگزاري را دار</w:t>
      </w:r>
      <w:r w:rsidR="004F7CC9" w:rsidRPr="00273FC3">
        <w:rPr>
          <w:rFonts w:cs="B Nazanin" w:hint="cs"/>
          <w:rtl/>
        </w:rPr>
        <w:t>ن</w:t>
      </w:r>
      <w:r w:rsidR="00E97859" w:rsidRPr="00273FC3">
        <w:rPr>
          <w:rFonts w:cs="B Nazanin" w:hint="cs"/>
          <w:rtl/>
        </w:rPr>
        <w:t>د.</w:t>
      </w:r>
    </w:p>
    <w:p w:rsidR="008232E8" w:rsidRPr="00273FC3" w:rsidRDefault="008232E8" w:rsidP="008232E8">
      <w:pPr>
        <w:pStyle w:val="Heading0"/>
        <w:rPr>
          <w:rFonts w:cs="B Nazanin"/>
          <w:rtl/>
        </w:rPr>
      </w:pPr>
      <w:r w:rsidRPr="00273FC3">
        <w:rPr>
          <w:rFonts w:cs="B Nazanin" w:hint="cs"/>
          <w:rtl/>
        </w:rPr>
        <w:t>ضمايم</w:t>
      </w:r>
    </w:p>
    <w:p w:rsidR="008232E8" w:rsidRPr="00273FC3" w:rsidRDefault="008232E8" w:rsidP="008232E8">
      <w:pPr>
        <w:pStyle w:val="Text1"/>
        <w:rPr>
          <w:rFonts w:cs="B Nazanin"/>
          <w:rtl/>
        </w:rPr>
      </w:pPr>
      <w:r w:rsidRPr="00273FC3">
        <w:rPr>
          <w:rFonts w:cs="B Nazanin" w:hint="cs"/>
          <w:rtl/>
        </w:rPr>
        <w:t xml:space="preserve">بخش ضمايم يك بخش اختياري است و داراي شماره نيست. عنوان آن را با سبك </w:t>
      </w:r>
      <w:r w:rsidRPr="00273FC3">
        <w:rPr>
          <w:rFonts w:cs="B Nazanin"/>
        </w:rPr>
        <w:t>Heading 0</w:t>
      </w:r>
      <w:r w:rsidRPr="00273FC3">
        <w:rPr>
          <w:rFonts w:cs="B Nazanin" w:hint="cs"/>
          <w:rtl/>
        </w:rPr>
        <w:t xml:space="preserve"> بنويسيد. موضوعات مرتبط با مقاله كه در يكي از گروه‌هاي زير قرار گيرند، مي‌توانند در بخش ضمايم آورده شوند.</w:t>
      </w:r>
    </w:p>
    <w:p w:rsidR="008232E8" w:rsidRPr="00273FC3" w:rsidRDefault="008232E8" w:rsidP="008232E8">
      <w:pPr>
        <w:pStyle w:val="BulletedText"/>
        <w:rPr>
          <w:rFonts w:cs="B Nazanin"/>
        </w:rPr>
      </w:pPr>
      <w:r w:rsidRPr="00273FC3">
        <w:rPr>
          <w:rFonts w:cs="B Nazanin" w:hint="cs"/>
          <w:rtl/>
        </w:rPr>
        <w:t>اثبات رياضي فرمول‌ها يا الگوريتم‌ها</w:t>
      </w:r>
    </w:p>
    <w:p w:rsidR="008232E8" w:rsidRPr="00273FC3" w:rsidRDefault="008232E8" w:rsidP="008232E8">
      <w:pPr>
        <w:pStyle w:val="BulletedText"/>
        <w:rPr>
          <w:rFonts w:cs="B Nazanin"/>
        </w:rPr>
      </w:pPr>
      <w:r w:rsidRPr="00273FC3">
        <w:rPr>
          <w:rFonts w:cs="B Nazanin" w:hint="cs"/>
          <w:rtl/>
        </w:rPr>
        <w:t>داده‌ها و اطلاعات مربوط به مطالعه موردي</w:t>
      </w:r>
    </w:p>
    <w:p w:rsidR="008232E8" w:rsidRPr="00273FC3" w:rsidRDefault="008232E8" w:rsidP="008232E8">
      <w:pPr>
        <w:pStyle w:val="BulletedText"/>
        <w:rPr>
          <w:rFonts w:cs="B Nazanin"/>
        </w:rPr>
      </w:pPr>
      <w:r w:rsidRPr="00273FC3">
        <w:rPr>
          <w:rFonts w:cs="B Nazanin" w:hint="cs"/>
          <w:rtl/>
        </w:rPr>
        <w:t>نتايج كار ديگر محققان و داده‌هاي مربوط به مقايسه آنها</w:t>
      </w:r>
    </w:p>
    <w:p w:rsidR="008232E8" w:rsidRPr="00273FC3" w:rsidRDefault="008232E8" w:rsidP="008232E8">
      <w:pPr>
        <w:pStyle w:val="BulletedText"/>
        <w:rPr>
          <w:rFonts w:cs="B Nazanin"/>
        </w:rPr>
      </w:pPr>
      <w:r w:rsidRPr="00273FC3">
        <w:rPr>
          <w:rFonts w:cs="B Nazanin" w:hint="cs"/>
          <w:rtl/>
        </w:rPr>
        <w:t xml:space="preserve">ساير موضوعات مرتبط كه جزء </w:t>
      </w:r>
      <w:r w:rsidR="00273FC3">
        <w:rPr>
          <w:rFonts w:cs="B Nazanin" w:hint="cs"/>
          <w:rtl/>
        </w:rPr>
        <w:t>بخش‌ها</w:t>
      </w:r>
      <w:r w:rsidRPr="00273FC3">
        <w:rPr>
          <w:rFonts w:cs="B Nazanin" w:hint="cs"/>
          <w:rtl/>
        </w:rPr>
        <w:t>ي اصلي مقاله نباش</w:t>
      </w:r>
      <w:r w:rsidR="00C64CE4" w:rsidRPr="00273FC3">
        <w:rPr>
          <w:rFonts w:cs="B Nazanin" w:hint="cs"/>
          <w:rtl/>
        </w:rPr>
        <w:t>ن</w:t>
      </w:r>
      <w:r w:rsidRPr="00273FC3">
        <w:rPr>
          <w:rFonts w:cs="B Nazanin" w:hint="cs"/>
          <w:rtl/>
        </w:rPr>
        <w:t>د.</w:t>
      </w:r>
    </w:p>
    <w:p w:rsidR="006E0E21" w:rsidRPr="00273FC3" w:rsidRDefault="006E0E21" w:rsidP="006E0E21">
      <w:pPr>
        <w:pStyle w:val="Heading0"/>
        <w:rPr>
          <w:rFonts w:cs="B Nazanin"/>
          <w:rtl/>
        </w:rPr>
      </w:pPr>
      <w:r w:rsidRPr="00273FC3">
        <w:rPr>
          <w:rFonts w:cs="B Nazanin" w:hint="cs"/>
          <w:rtl/>
        </w:rPr>
        <w:t>مراجع</w:t>
      </w:r>
    </w:p>
    <w:p w:rsidR="00A80BA9" w:rsidRPr="00273FC3" w:rsidRDefault="006E0E21" w:rsidP="00A80BA9">
      <w:pPr>
        <w:pStyle w:val="REF"/>
        <w:rPr>
          <w:rFonts w:cs="B Nazanin"/>
          <w:rtl/>
        </w:rPr>
      </w:pPr>
      <w:r w:rsidRPr="00273FC3">
        <w:rPr>
          <w:rFonts w:cs="B Nazanin" w:hint="cs"/>
          <w:rtl/>
        </w:rPr>
        <w:t>نام خانوادگي، نام نويسندگان</w:t>
      </w:r>
      <w:r w:rsidR="005F31A0" w:rsidRPr="00273FC3">
        <w:rPr>
          <w:rFonts w:cs="B Nazanin" w:hint="cs"/>
          <w:rtl/>
        </w:rPr>
        <w:t xml:space="preserve"> يا نام موسسه‌اي كه نقش نويسنده را دارد</w:t>
      </w:r>
      <w:r w:rsidR="00DB7FCE" w:rsidRPr="00273FC3">
        <w:rPr>
          <w:rFonts w:cs="B Nazanin" w:hint="cs"/>
          <w:rtl/>
        </w:rPr>
        <w:t>،</w:t>
      </w:r>
      <w:r w:rsidRPr="00273FC3">
        <w:rPr>
          <w:rFonts w:cs="B Nazanin" w:hint="cs"/>
          <w:rtl/>
        </w:rPr>
        <w:t xml:space="preserve"> </w:t>
      </w:r>
      <w:r w:rsidR="00405D5F" w:rsidRPr="00273FC3">
        <w:rPr>
          <w:rFonts w:cs="B Nazanin" w:hint="cs"/>
          <w:b/>
          <w:bCs/>
          <w:rtl/>
        </w:rPr>
        <w:t>عنوان كامل</w:t>
      </w:r>
      <w:r w:rsidRPr="00273FC3">
        <w:rPr>
          <w:rFonts w:cs="B Nazanin" w:hint="cs"/>
          <w:b/>
          <w:bCs/>
          <w:rtl/>
        </w:rPr>
        <w:t xml:space="preserve"> كتاب</w:t>
      </w:r>
      <w:r w:rsidR="00405D5F" w:rsidRPr="00273FC3">
        <w:rPr>
          <w:rFonts w:cs="B Nazanin" w:hint="cs"/>
          <w:rtl/>
        </w:rPr>
        <w:t>، نام</w:t>
      </w:r>
      <w:r w:rsidR="005F31A0" w:rsidRPr="00273FC3">
        <w:rPr>
          <w:rFonts w:cs="B Nazanin" w:hint="cs"/>
          <w:rtl/>
        </w:rPr>
        <w:t xml:space="preserve"> خانوادگي،</w:t>
      </w:r>
      <w:r w:rsidR="00405D5F" w:rsidRPr="00273FC3">
        <w:rPr>
          <w:rFonts w:cs="B Nazanin" w:hint="cs"/>
          <w:rtl/>
        </w:rPr>
        <w:t xml:space="preserve"> نام</w:t>
      </w:r>
      <w:r w:rsidR="005F31A0" w:rsidRPr="00273FC3">
        <w:rPr>
          <w:rFonts w:cs="B Nazanin" w:hint="cs"/>
          <w:rtl/>
        </w:rPr>
        <w:t xml:space="preserve"> مترجمان با قيد كلمه ترجمة، نام خانوادگي، نام</w:t>
      </w:r>
      <w:r w:rsidR="00405D5F" w:rsidRPr="00273FC3">
        <w:rPr>
          <w:rFonts w:cs="B Nazanin" w:hint="cs"/>
          <w:rtl/>
        </w:rPr>
        <w:t xml:space="preserve"> ويراستار با قيد كلمه ويراستة، </w:t>
      </w:r>
      <w:r w:rsidR="00793DCA" w:rsidRPr="00273FC3">
        <w:rPr>
          <w:rFonts w:cs="B Nazanin" w:hint="cs"/>
          <w:rtl/>
        </w:rPr>
        <w:t>شماره جلد، شماره ويرايش،</w:t>
      </w:r>
      <w:r w:rsidR="00EE3A33" w:rsidRPr="00273FC3">
        <w:rPr>
          <w:rFonts w:cs="B Nazanin" w:hint="cs"/>
          <w:rtl/>
        </w:rPr>
        <w:t xml:space="preserve"> محل نشر،</w:t>
      </w:r>
      <w:r w:rsidR="00793DCA" w:rsidRPr="00273FC3">
        <w:rPr>
          <w:rFonts w:cs="B Nazanin" w:hint="cs"/>
          <w:rtl/>
        </w:rPr>
        <w:t xml:space="preserve"> نام ناشر، تاريخ انتشار.</w:t>
      </w:r>
    </w:p>
    <w:p w:rsidR="00EE3A33" w:rsidRPr="00273FC3" w:rsidRDefault="00A80BA9" w:rsidP="00A80BA9">
      <w:pPr>
        <w:pStyle w:val="REF"/>
        <w:rPr>
          <w:rFonts w:cs="B Nazanin"/>
          <w:rtl/>
        </w:rPr>
      </w:pPr>
      <w:r w:rsidRPr="00273FC3">
        <w:rPr>
          <w:rFonts w:cs="B Nazanin" w:hint="cs"/>
          <w:rtl/>
        </w:rPr>
        <w:t>استالينگ، ويليام</w:t>
      </w:r>
      <w:r w:rsidR="00EE3A33" w:rsidRPr="00273FC3">
        <w:rPr>
          <w:rFonts w:cs="B Nazanin" w:hint="cs"/>
          <w:rtl/>
        </w:rPr>
        <w:t xml:space="preserve">، </w:t>
      </w:r>
      <w:r w:rsidRPr="00273FC3">
        <w:rPr>
          <w:rFonts w:cs="B Nazanin" w:hint="cs"/>
          <w:b/>
          <w:bCs/>
          <w:rtl/>
        </w:rPr>
        <w:t>اصول طراحي و ويژگيهاي داخلي سيستمهاي عامل</w:t>
      </w:r>
      <w:r w:rsidR="00EE3A33" w:rsidRPr="00273FC3">
        <w:rPr>
          <w:rFonts w:cs="B Nazanin" w:hint="cs"/>
          <w:rtl/>
        </w:rPr>
        <w:t xml:space="preserve">، </w:t>
      </w:r>
      <w:r w:rsidRPr="00273FC3">
        <w:rPr>
          <w:rFonts w:cs="B Nazanin" w:hint="cs"/>
          <w:rtl/>
        </w:rPr>
        <w:t xml:space="preserve">ترجمة صديقي مشكناني، محسن، پدرام، حسين، ويراستة برنجكوب، محمود، </w:t>
      </w:r>
      <w:r w:rsidR="00787385" w:rsidRPr="00273FC3">
        <w:rPr>
          <w:rFonts w:cs="B Nazanin" w:hint="cs"/>
          <w:rtl/>
        </w:rPr>
        <w:t>ويرايش</w:t>
      </w:r>
      <w:r w:rsidR="00EE3A33" w:rsidRPr="00273FC3">
        <w:rPr>
          <w:rFonts w:cs="B Nazanin" w:hint="cs"/>
          <w:rtl/>
        </w:rPr>
        <w:t xml:space="preserve"> </w:t>
      </w:r>
      <w:r w:rsidRPr="00273FC3">
        <w:rPr>
          <w:rFonts w:cs="B Nazanin" w:hint="cs"/>
          <w:rtl/>
        </w:rPr>
        <w:t>سوم</w:t>
      </w:r>
      <w:r w:rsidR="00EE3A33" w:rsidRPr="00273FC3">
        <w:rPr>
          <w:rFonts w:cs="B Nazanin" w:hint="cs"/>
          <w:rtl/>
        </w:rPr>
        <w:t xml:space="preserve">، </w:t>
      </w:r>
      <w:r w:rsidRPr="00273FC3">
        <w:rPr>
          <w:rFonts w:cs="B Nazanin" w:hint="cs"/>
          <w:rtl/>
        </w:rPr>
        <w:t>اصفهان</w:t>
      </w:r>
      <w:r w:rsidR="00EE3A33" w:rsidRPr="00273FC3">
        <w:rPr>
          <w:rFonts w:cs="B Nazanin" w:hint="cs"/>
          <w:rtl/>
        </w:rPr>
        <w:t xml:space="preserve">، </w:t>
      </w:r>
      <w:r w:rsidRPr="00273FC3">
        <w:rPr>
          <w:rFonts w:cs="B Nazanin" w:hint="cs"/>
          <w:rtl/>
        </w:rPr>
        <w:t>نشر شيخ بهايي</w:t>
      </w:r>
      <w:r w:rsidR="00EE3A33" w:rsidRPr="00273FC3">
        <w:rPr>
          <w:rFonts w:cs="B Nazanin" w:hint="cs"/>
          <w:rtl/>
        </w:rPr>
        <w:t xml:space="preserve">، </w:t>
      </w:r>
      <w:r w:rsidRPr="00273FC3">
        <w:rPr>
          <w:rFonts w:cs="B Nazanin" w:hint="cs"/>
          <w:rtl/>
        </w:rPr>
        <w:t xml:space="preserve">بهار </w:t>
      </w:r>
      <w:r w:rsidR="00EE3A33" w:rsidRPr="00273FC3">
        <w:rPr>
          <w:rFonts w:cs="B Nazanin" w:hint="cs"/>
          <w:rtl/>
        </w:rPr>
        <w:t>13</w:t>
      </w:r>
      <w:r w:rsidRPr="00273FC3">
        <w:rPr>
          <w:rFonts w:cs="B Nazanin" w:hint="cs"/>
          <w:rtl/>
        </w:rPr>
        <w:t>80</w:t>
      </w:r>
      <w:r w:rsidR="00EE3A33" w:rsidRPr="00273FC3">
        <w:rPr>
          <w:rFonts w:cs="B Nazanin" w:hint="cs"/>
          <w:rtl/>
        </w:rPr>
        <w:t>.</w:t>
      </w:r>
    </w:p>
    <w:p w:rsidR="00787385" w:rsidRPr="00273FC3" w:rsidRDefault="00787385" w:rsidP="00787385">
      <w:pPr>
        <w:pStyle w:val="REF"/>
        <w:rPr>
          <w:rFonts w:cs="B Nazanin"/>
          <w:rtl/>
        </w:rPr>
      </w:pPr>
      <w:r w:rsidRPr="00273FC3">
        <w:rPr>
          <w:rFonts w:cs="B Nazanin" w:hint="cs"/>
          <w:rtl/>
        </w:rPr>
        <w:t xml:space="preserve">نام خانوادگي، نام نويسندگان، </w:t>
      </w:r>
      <w:r w:rsidRPr="00273FC3">
        <w:rPr>
          <w:rFonts w:cs="B Nazanin" w:hint="cs"/>
          <w:b/>
          <w:bCs/>
          <w:rtl/>
        </w:rPr>
        <w:t>عنوان پايان‌نامه</w:t>
      </w:r>
      <w:r w:rsidRPr="00273FC3">
        <w:rPr>
          <w:rFonts w:cs="B Nazanin" w:hint="cs"/>
          <w:rtl/>
        </w:rPr>
        <w:t>، درجه‌اي كه پايان‌نامه براي دريافت آن نوشته شده است، نام دانشگاه،</w:t>
      </w:r>
      <w:r w:rsidR="001B4C3C" w:rsidRPr="00273FC3">
        <w:rPr>
          <w:rFonts w:cs="B Nazanin" w:hint="cs"/>
          <w:rtl/>
        </w:rPr>
        <w:t xml:space="preserve"> محل دانشگاه،</w:t>
      </w:r>
      <w:r w:rsidRPr="00273FC3">
        <w:rPr>
          <w:rFonts w:cs="B Nazanin" w:hint="cs"/>
          <w:rtl/>
        </w:rPr>
        <w:t xml:space="preserve"> شماره صفحه‌ها، تاريخ انتشار.</w:t>
      </w:r>
    </w:p>
    <w:p w:rsidR="006137C5" w:rsidRPr="00273FC3" w:rsidRDefault="006137C5" w:rsidP="007651D7">
      <w:pPr>
        <w:pStyle w:val="REF"/>
        <w:rPr>
          <w:rFonts w:cs="B Nazanin"/>
          <w:rtl/>
        </w:rPr>
      </w:pPr>
      <w:r w:rsidRPr="00273FC3">
        <w:rPr>
          <w:rFonts w:cs="B Nazanin" w:hint="cs"/>
          <w:rtl/>
        </w:rPr>
        <w:t xml:space="preserve">نام خانوادگي، نام مجري، </w:t>
      </w:r>
      <w:r w:rsidRPr="00273FC3">
        <w:rPr>
          <w:rFonts w:cs="B Nazanin" w:hint="cs"/>
          <w:b/>
          <w:bCs/>
          <w:rtl/>
        </w:rPr>
        <w:t>عنوان طرح پژوهشي</w:t>
      </w:r>
      <w:r w:rsidRPr="00273FC3">
        <w:rPr>
          <w:rFonts w:cs="B Nazanin" w:hint="cs"/>
          <w:rtl/>
        </w:rPr>
        <w:t>، شماره ثبت، نام كامل سفارش دهنده،</w:t>
      </w:r>
      <w:r w:rsidR="007651D7" w:rsidRPr="00273FC3">
        <w:rPr>
          <w:rFonts w:cs="B Nazanin" w:hint="cs"/>
          <w:rtl/>
        </w:rPr>
        <w:t xml:space="preserve"> محل انجام طرح،</w:t>
      </w:r>
      <w:r w:rsidRPr="00273FC3">
        <w:rPr>
          <w:rFonts w:cs="B Nazanin" w:hint="cs"/>
          <w:rtl/>
        </w:rPr>
        <w:t xml:space="preserve"> تاريخ انجام طرح.</w:t>
      </w:r>
    </w:p>
    <w:p w:rsidR="00126CBA" w:rsidRPr="00273FC3" w:rsidRDefault="00126CBA" w:rsidP="00126CBA">
      <w:pPr>
        <w:pStyle w:val="REF"/>
        <w:rPr>
          <w:rFonts w:cs="B Nazanin"/>
          <w:rtl/>
        </w:rPr>
      </w:pPr>
      <w:r w:rsidRPr="00273FC3">
        <w:rPr>
          <w:rFonts w:cs="B Nazanin" w:hint="cs"/>
          <w:rtl/>
        </w:rPr>
        <w:t xml:space="preserve">نام خانوادگي، نام نويسندگان، </w:t>
      </w:r>
      <w:r w:rsidRPr="00273FC3">
        <w:rPr>
          <w:rFonts w:cs="B Nazanin" w:hint="cs"/>
          <w:b/>
          <w:bCs/>
          <w:rtl/>
        </w:rPr>
        <w:t>"عنوان مقاله"</w:t>
      </w:r>
      <w:r w:rsidRPr="00273FC3">
        <w:rPr>
          <w:rFonts w:cs="B Nazanin" w:hint="cs"/>
          <w:rtl/>
        </w:rPr>
        <w:t>، نام مجله يا كنفرانس، شماره دوره يا مجله، شماره صفحه‌ها، محل چاپ مجله يا برگزاري كنفرانس، تاريخ انتشار.</w:t>
      </w:r>
    </w:p>
    <w:p w:rsidR="000D769A" w:rsidRPr="00273FC3" w:rsidRDefault="00374B7B" w:rsidP="00BD5D20">
      <w:pPr>
        <w:pStyle w:val="ENREF"/>
        <w:rPr>
          <w:rFonts w:cs="B Nazanin"/>
        </w:rPr>
      </w:pPr>
      <w:r w:rsidRPr="00273FC3">
        <w:rPr>
          <w:rFonts w:cs="B Nazanin"/>
        </w:rPr>
        <w:t>Frankel</w:t>
      </w:r>
      <w:r w:rsidR="008B6F04" w:rsidRPr="00273FC3">
        <w:rPr>
          <w:rFonts w:cs="B Nazanin"/>
        </w:rPr>
        <w:t xml:space="preserve">, </w:t>
      </w:r>
      <w:r w:rsidRPr="00273FC3">
        <w:rPr>
          <w:rFonts w:cs="B Nazanin"/>
        </w:rPr>
        <w:t>David</w:t>
      </w:r>
      <w:r w:rsidR="008B6F04" w:rsidRPr="00273FC3">
        <w:rPr>
          <w:rFonts w:cs="B Nazanin"/>
        </w:rPr>
        <w:t xml:space="preserve"> </w:t>
      </w:r>
      <w:r w:rsidRPr="00273FC3">
        <w:rPr>
          <w:rFonts w:cs="B Nazanin"/>
        </w:rPr>
        <w:t>S</w:t>
      </w:r>
      <w:r w:rsidR="008B6F04" w:rsidRPr="00273FC3">
        <w:rPr>
          <w:rFonts w:cs="B Nazanin"/>
        </w:rPr>
        <w:t xml:space="preserve">., </w:t>
      </w:r>
      <w:r w:rsidR="00BD5D20" w:rsidRPr="00273FC3">
        <w:rPr>
          <w:rFonts w:cs="B Nazanin"/>
          <w:i/>
          <w:iCs/>
        </w:rPr>
        <w:t>Model Driven Architecture</w:t>
      </w:r>
      <w:r w:rsidR="00C80DB5" w:rsidRPr="00273FC3">
        <w:rPr>
          <w:rFonts w:cs="B Nazanin"/>
          <w:i/>
          <w:iCs/>
        </w:rPr>
        <w:t xml:space="preserve">: </w:t>
      </w:r>
      <w:r w:rsidR="00BD5D20" w:rsidRPr="00273FC3">
        <w:rPr>
          <w:rFonts w:cs="B Nazanin"/>
          <w:i/>
          <w:iCs/>
        </w:rPr>
        <w:t xml:space="preserve">Applying MDA to </w:t>
      </w:r>
      <w:smartTag w:uri="urn:schemas-microsoft-com:office:smarttags" w:element="place">
        <w:smartTag w:uri="urn:schemas-microsoft-com:office:smarttags" w:element="City">
          <w:r w:rsidR="00BD5D20" w:rsidRPr="00273FC3">
            <w:rPr>
              <w:rFonts w:cs="B Nazanin"/>
              <w:i/>
              <w:iCs/>
            </w:rPr>
            <w:t>Enterprise</w:t>
          </w:r>
        </w:smartTag>
      </w:smartTag>
      <w:r w:rsidR="00BD5D20" w:rsidRPr="00273FC3">
        <w:rPr>
          <w:rFonts w:cs="B Nazanin"/>
          <w:i/>
          <w:iCs/>
        </w:rPr>
        <w:t xml:space="preserve"> Computing</w:t>
      </w:r>
      <w:r w:rsidR="008B6F04" w:rsidRPr="00273FC3">
        <w:rPr>
          <w:rFonts w:cs="B Nazanin"/>
        </w:rPr>
        <w:t xml:space="preserve">, </w:t>
      </w:r>
      <w:r w:rsidR="00BD5D20" w:rsidRPr="00273FC3">
        <w:rPr>
          <w:rFonts w:cs="B Nazanin"/>
        </w:rPr>
        <w:t>OMG Press</w:t>
      </w:r>
      <w:r w:rsidR="008B6F04" w:rsidRPr="00273FC3">
        <w:rPr>
          <w:rFonts w:cs="B Nazanin"/>
        </w:rPr>
        <w:t xml:space="preserve">, </w:t>
      </w:r>
      <w:r w:rsidR="00BD5D20" w:rsidRPr="00273FC3">
        <w:rPr>
          <w:rFonts w:cs="B Nazanin"/>
        </w:rPr>
        <w:t>Wiley Publishing</w:t>
      </w:r>
      <w:r w:rsidR="008B6F04" w:rsidRPr="00273FC3">
        <w:rPr>
          <w:rFonts w:cs="B Nazanin"/>
        </w:rPr>
        <w:t xml:space="preserve">, </w:t>
      </w:r>
      <w:r w:rsidR="00BD5D20" w:rsidRPr="00273FC3">
        <w:rPr>
          <w:rFonts w:cs="B Nazanin"/>
        </w:rPr>
        <w:t>2003</w:t>
      </w:r>
      <w:r w:rsidR="008B6F04" w:rsidRPr="00273FC3">
        <w:rPr>
          <w:rFonts w:cs="B Nazanin"/>
        </w:rPr>
        <w:t>.</w:t>
      </w:r>
    </w:p>
    <w:p w:rsidR="00195D0F" w:rsidRPr="00273FC3" w:rsidRDefault="00195D0F" w:rsidP="00BD5D20">
      <w:pPr>
        <w:pStyle w:val="ENREF"/>
        <w:rPr>
          <w:rFonts w:cs="B Nazanin"/>
        </w:rPr>
      </w:pPr>
      <w:r w:rsidRPr="00273FC3">
        <w:rPr>
          <w:rFonts w:cs="B Nazanin"/>
        </w:rPr>
        <w:t xml:space="preserve">Sannella, M. J., </w:t>
      </w:r>
      <w:r w:rsidRPr="00273FC3">
        <w:rPr>
          <w:rFonts w:cs="B Nazanin"/>
          <w:i/>
          <w:iCs/>
        </w:rPr>
        <w:t>Constraint Satisfaction and Debugging for Interactive User Interfaces</w:t>
      </w:r>
      <w:r w:rsidRPr="00273FC3">
        <w:rPr>
          <w:rFonts w:cs="B Nazanin"/>
        </w:rPr>
        <w:t xml:space="preserve">, Ph.D. Thesis, </w:t>
      </w:r>
      <w:smartTag w:uri="urn:schemas-microsoft-com:office:smarttags" w:element="PlaceType">
        <w:r w:rsidRPr="00273FC3">
          <w:rPr>
            <w:rFonts w:cs="B Nazanin"/>
          </w:rPr>
          <w:t>University</w:t>
        </w:r>
      </w:smartTag>
      <w:r w:rsidRPr="00273FC3">
        <w:rPr>
          <w:rFonts w:cs="B Nazanin"/>
        </w:rPr>
        <w:t xml:space="preserve"> of </w:t>
      </w:r>
      <w:smartTag w:uri="urn:schemas-microsoft-com:office:smarttags" w:element="PlaceName">
        <w:r w:rsidRPr="00273FC3">
          <w:rPr>
            <w:rFonts w:cs="B Nazanin"/>
          </w:rPr>
          <w:t>Washington</w:t>
        </w:r>
      </w:smartTag>
      <w:r w:rsidRPr="00273FC3">
        <w:rPr>
          <w:rFonts w:cs="B Nazanin"/>
        </w:rPr>
        <w:t xml:space="preserve">, </w:t>
      </w:r>
      <w:smartTag w:uri="urn:schemas-microsoft-com:office:smarttags" w:element="City">
        <w:r w:rsidRPr="00273FC3">
          <w:rPr>
            <w:rFonts w:cs="B Nazanin"/>
          </w:rPr>
          <w:t>Seattle</w:t>
        </w:r>
      </w:smartTag>
      <w:r w:rsidRPr="00273FC3">
        <w:rPr>
          <w:rFonts w:cs="B Nazanin"/>
        </w:rPr>
        <w:t xml:space="preserve">, </w:t>
      </w:r>
      <w:smartTag w:uri="urn:schemas-microsoft-com:office:smarttags" w:element="State">
        <w:r w:rsidRPr="00273FC3">
          <w:rPr>
            <w:rFonts w:cs="B Nazanin"/>
          </w:rPr>
          <w:t>WA</w:t>
        </w:r>
      </w:smartTag>
      <w:r w:rsidRPr="00273FC3">
        <w:rPr>
          <w:rFonts w:cs="B Nazanin"/>
        </w:rPr>
        <w:t>, 1994.</w:t>
      </w:r>
    </w:p>
    <w:p w:rsidR="00195D0F" w:rsidRPr="00273FC3" w:rsidRDefault="00195D0F" w:rsidP="00BD5D20">
      <w:pPr>
        <w:pStyle w:val="ENREF"/>
        <w:rPr>
          <w:rFonts w:cs="B Nazanin"/>
          <w:rtl/>
        </w:rPr>
      </w:pPr>
      <w:r w:rsidRPr="00273FC3">
        <w:rPr>
          <w:rFonts w:cs="B Nazanin"/>
        </w:rPr>
        <w:t>Zachman, John</w:t>
      </w:r>
      <w:r w:rsidR="00C80DB5" w:rsidRPr="00273FC3">
        <w:rPr>
          <w:rFonts w:cs="B Nazanin"/>
        </w:rPr>
        <w:t xml:space="preserve"> A.</w:t>
      </w:r>
      <w:r w:rsidRPr="00273FC3">
        <w:rPr>
          <w:rFonts w:cs="B Nazanin"/>
        </w:rPr>
        <w:t xml:space="preserve">, </w:t>
      </w:r>
      <w:r w:rsidR="00C80DB5" w:rsidRPr="00273FC3">
        <w:rPr>
          <w:rFonts w:cs="B Nazanin"/>
          <w:i/>
          <w:iCs/>
        </w:rPr>
        <w:t>"A Framework for Information Systems Architecture"</w:t>
      </w:r>
      <w:r w:rsidR="00C80DB5" w:rsidRPr="00273FC3">
        <w:rPr>
          <w:rFonts w:cs="B Nazanin"/>
        </w:rPr>
        <w:t>, IBM Systems Journal, Vol. 26, No. 3, 1987.</w:t>
      </w:r>
    </w:p>
    <w:p w:rsidR="00AF5054" w:rsidRPr="00273FC3" w:rsidRDefault="00AF5054" w:rsidP="00195D0F">
      <w:pPr>
        <w:pStyle w:val="ENREF"/>
        <w:rPr>
          <w:rFonts w:cs="B Nazanin"/>
        </w:rPr>
      </w:pPr>
      <w:r w:rsidRPr="00273FC3">
        <w:rPr>
          <w:rFonts w:cs="B Nazanin"/>
        </w:rPr>
        <w:t xml:space="preserve">Plamondon, R., Lorette, G., </w:t>
      </w:r>
      <w:r w:rsidRPr="00273FC3">
        <w:rPr>
          <w:rFonts w:cs="B Nazanin"/>
          <w:i/>
          <w:iCs/>
        </w:rPr>
        <w:t>"Automatic Signature Verification and Writer Identification - The State of the Art"</w:t>
      </w:r>
      <w:r w:rsidRPr="00273FC3">
        <w:rPr>
          <w:rFonts w:cs="B Nazanin"/>
        </w:rPr>
        <w:t>, Pattern Recognition, Vol. 22, pp. 107-131, 1989.</w:t>
      </w:r>
    </w:p>
    <w:p w:rsidR="00210D18" w:rsidRPr="00273FC3" w:rsidRDefault="003F6ADB" w:rsidP="00195D0F">
      <w:pPr>
        <w:pStyle w:val="ENREF"/>
        <w:rPr>
          <w:rFonts w:cs="B Nazanin"/>
        </w:rPr>
      </w:pPr>
      <w:r w:rsidRPr="00273FC3">
        <w:rPr>
          <w:rFonts w:cs="B Nazanin"/>
        </w:rPr>
        <w:t xml:space="preserve">Object Management Group. </w:t>
      </w:r>
      <w:r w:rsidRPr="00273FC3">
        <w:rPr>
          <w:rFonts w:cs="B Nazanin"/>
          <w:i/>
          <w:iCs/>
        </w:rPr>
        <w:t>Unified Modeling Language: Superstructure</w:t>
      </w:r>
      <w:r w:rsidRPr="00273FC3">
        <w:rPr>
          <w:rFonts w:cs="B Nazanin"/>
        </w:rPr>
        <w:t xml:space="preserve">, Version 2.0, ptc/03-07-06, July 2003, </w:t>
      </w:r>
      <w:hyperlink r:id="rId12" w:history="1">
        <w:r w:rsidR="00D21696" w:rsidRPr="00273FC3">
          <w:rPr>
            <w:rStyle w:val="Hyperlink"/>
            <w:rFonts w:cs="B Nazanin"/>
          </w:rPr>
          <w:t>http://www.omg.org/cgi-bin/doc?ptc/2003-08-02</w:t>
        </w:r>
      </w:hyperlink>
      <w:r w:rsidRPr="00273FC3">
        <w:rPr>
          <w:rFonts w:cs="B Nazanin"/>
        </w:rPr>
        <w:t>.</w:t>
      </w:r>
    </w:p>
    <w:p w:rsidR="005F7947" w:rsidRPr="00273FC3" w:rsidRDefault="005F7947" w:rsidP="005F7947">
      <w:pPr>
        <w:pStyle w:val="Heading0"/>
        <w:rPr>
          <w:rFonts w:cs="B Nazanin"/>
          <w:rtl/>
        </w:rPr>
      </w:pPr>
      <w:r w:rsidRPr="00273FC3">
        <w:rPr>
          <w:rFonts w:cs="B Nazanin" w:hint="cs"/>
          <w:rtl/>
        </w:rPr>
        <w:t>زير‌نويس‌ها</w:t>
      </w:r>
    </w:p>
    <w:sectPr w:rsidR="005F7947" w:rsidRPr="00273FC3" w:rsidSect="004D5D1E">
      <w:footnotePr>
        <w:numFmt w:val="chicago"/>
      </w:footnotePr>
      <w:endnotePr>
        <w:numFmt w:val="decimal"/>
      </w:endnotePr>
      <w:type w:val="continuous"/>
      <w:pgSz w:w="11907" w:h="16840" w:code="9"/>
      <w:pgMar w:top="1418" w:right="1134" w:bottom="1418" w:left="1134" w:header="720" w:footer="720" w:gutter="0"/>
      <w:cols w:num="2" w:space="3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A9" w:rsidRDefault="003257A9">
      <w:r>
        <w:separator/>
      </w:r>
    </w:p>
  </w:endnote>
  <w:endnote w:type="continuationSeparator" w:id="0">
    <w:p w:rsidR="003257A9" w:rsidRDefault="003257A9">
      <w:r>
        <w:continuationSeparator/>
      </w:r>
    </w:p>
  </w:endnote>
  <w:endnote w:id="1">
    <w:p w:rsidR="00F05ACE" w:rsidRDefault="00F05ACE" w:rsidP="00F05ACE">
      <w:pPr>
        <w:pStyle w:val="EndnoteText"/>
        <w:bidi w:val="0"/>
        <w:rPr>
          <w:lang w:bidi="fa-IR"/>
        </w:rPr>
      </w:pPr>
      <w:r>
        <w:rPr>
          <w:rStyle w:val="EndnoteReference"/>
        </w:rPr>
        <w:endnoteRef/>
      </w:r>
      <w:r>
        <w:rPr>
          <w:rtl/>
        </w:rPr>
        <w:t xml:space="preserve"> </w:t>
      </w:r>
      <w:r>
        <w:t>Footnote</w:t>
      </w:r>
    </w:p>
  </w:endnote>
  <w:endnote w:id="2">
    <w:p w:rsidR="00F05ACE" w:rsidRDefault="00F05ACE" w:rsidP="00F05ACE">
      <w:pPr>
        <w:pStyle w:val="EndnoteText"/>
        <w:bidi w:val="0"/>
      </w:pPr>
      <w:r>
        <w:rPr>
          <w:rStyle w:val="EndnoteReference"/>
        </w:rPr>
        <w:endnoteRef/>
      </w:r>
      <w:r>
        <w:rPr>
          <w:rtl/>
        </w:rPr>
        <w:t xml:space="preserve"> </w:t>
      </w:r>
      <w:r>
        <w:t>Endnote</w:t>
      </w:r>
    </w:p>
  </w:endnote>
  <w:endnote w:id="3">
    <w:p w:rsidR="007927D8" w:rsidRDefault="007927D8" w:rsidP="007927D8">
      <w:pPr>
        <w:pStyle w:val="EndnoteText"/>
        <w:bidi w:val="0"/>
        <w:rPr>
          <w:lang w:bidi="fa-IR"/>
        </w:rPr>
      </w:pPr>
      <w:r>
        <w:rPr>
          <w:rStyle w:val="EndnoteReference"/>
        </w:rPr>
        <w:endnoteRef/>
      </w:r>
      <w:r>
        <w:rPr>
          <w:rtl/>
        </w:rPr>
        <w:t xml:space="preserve"> </w:t>
      </w:r>
      <w:r>
        <w:rPr>
          <w:lang w:bidi="fa-IR"/>
        </w:rPr>
        <w:t>Header</w:t>
      </w:r>
    </w:p>
  </w:endnote>
  <w:endnote w:id="4">
    <w:p w:rsidR="007927D8" w:rsidRDefault="007927D8" w:rsidP="007927D8">
      <w:pPr>
        <w:pStyle w:val="EndnoteText"/>
        <w:bidi w:val="0"/>
        <w:rPr>
          <w:lang w:bidi="fa-IR"/>
        </w:rPr>
      </w:pPr>
      <w:r>
        <w:rPr>
          <w:rStyle w:val="EndnoteReference"/>
        </w:rPr>
        <w:endnoteRef/>
      </w:r>
      <w:r>
        <w:rPr>
          <w:rtl/>
        </w:rPr>
        <w:t xml:space="preserve"> </w:t>
      </w:r>
      <w:r w:rsidR="00E74B92">
        <w:rPr>
          <w:lang w:bidi="fa-IR"/>
        </w:rPr>
        <w:t>Footer</w:t>
      </w:r>
    </w:p>
  </w:endnote>
  <w:endnote w:id="5">
    <w:p w:rsidR="007956E6" w:rsidRDefault="007956E6" w:rsidP="007956E6">
      <w:pPr>
        <w:pStyle w:val="EndnoteText"/>
        <w:bidi w:val="0"/>
      </w:pPr>
      <w:r>
        <w:rPr>
          <w:rStyle w:val="EndnoteReference"/>
        </w:rPr>
        <w:endnoteRef/>
      </w:r>
      <w:r>
        <w:rPr>
          <w:rtl/>
        </w:rPr>
        <w:t xml:space="preserve"> </w:t>
      </w:r>
      <w:r>
        <w:t>Superscript</w:t>
      </w:r>
    </w:p>
  </w:endnote>
  <w:endnote w:id="6">
    <w:p w:rsidR="007956E6" w:rsidRDefault="007956E6" w:rsidP="007956E6">
      <w:pPr>
        <w:pStyle w:val="EndnoteText"/>
        <w:bidi w:val="0"/>
      </w:pPr>
      <w:r>
        <w:rPr>
          <w:rStyle w:val="EndnoteReference"/>
        </w:rPr>
        <w:endnoteRef/>
      </w:r>
      <w:r>
        <w:rPr>
          <w:rtl/>
        </w:rPr>
        <w:t xml:space="preserve"> </w:t>
      </w:r>
      <w:r>
        <w:t>Subscript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zanin">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Yagut">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A9" w:rsidRDefault="003257A9">
      <w:r>
        <w:separator/>
      </w:r>
    </w:p>
  </w:footnote>
  <w:footnote w:type="continuationSeparator" w:id="0">
    <w:p w:rsidR="003257A9" w:rsidRDefault="0032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2E8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66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041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7E66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5427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E83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5602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0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AC9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CA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435A"/>
    <w:multiLevelType w:val="multilevel"/>
    <w:tmpl w:val="CAB4EEE0"/>
    <w:lvl w:ilvl="0">
      <w:start w:val="1"/>
      <w:numFmt w:val="decimal"/>
      <w:lvlText w:val="[%1]"/>
      <w:lvlJc w:val="left"/>
      <w:pPr>
        <w:tabs>
          <w:tab w:val="num" w:pos="284"/>
        </w:tabs>
        <w:ind w:left="397"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B87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BD1F88"/>
    <w:multiLevelType w:val="multilevel"/>
    <w:tmpl w:val="1CBA7A96"/>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356C5"/>
    <w:multiLevelType w:val="multilevel"/>
    <w:tmpl w:val="CB94608C"/>
    <w:lvl w:ilvl="0">
      <w:start w:val="1"/>
      <w:numFmt w:val="none"/>
      <w:isLg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79E2E10"/>
    <w:multiLevelType w:val="multilevel"/>
    <w:tmpl w:val="CB5E6D2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E305EDC"/>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E707592"/>
    <w:multiLevelType w:val="multilevel"/>
    <w:tmpl w:val="0F2E93A8"/>
    <w:lvl w:ilvl="0">
      <w:start w:val="1"/>
      <w:numFmt w:val="decimal"/>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17583E"/>
    <w:multiLevelType w:val="multilevel"/>
    <w:tmpl w:val="67546A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24F73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5282669"/>
    <w:multiLevelType w:val="multilevel"/>
    <w:tmpl w:val="386C0874"/>
    <w:lvl w:ilvl="0">
      <w:start w:val="1"/>
      <w:numFmt w:val="decimal"/>
      <w:lvlText w:val="[%1]"/>
      <w:lvlJc w:val="right"/>
      <w:pPr>
        <w:tabs>
          <w:tab w:val="num" w:pos="284"/>
        </w:tabs>
        <w:ind w:left="284" w:firstLine="0"/>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4A3EC0"/>
    <w:multiLevelType w:val="multilevel"/>
    <w:tmpl w:val="77F0C102"/>
    <w:lvl w:ilvl="0">
      <w:start w:val="1"/>
      <w:numFmt w:val="decimal"/>
      <w:lvlText w:val="[%1]"/>
      <w:lvlJc w:val="left"/>
      <w:pPr>
        <w:tabs>
          <w:tab w:val="num" w:pos="284"/>
        </w:tabs>
        <w:ind w:left="28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9E2484"/>
    <w:multiLevelType w:val="multilevel"/>
    <w:tmpl w:val="CA74760C"/>
    <w:lvl w:ilvl="0">
      <w:start w:val="1"/>
      <w:numFmt w:val="decimal"/>
      <w:lvlText w:val="[%1]"/>
      <w:lvlJc w:val="right"/>
      <w:pPr>
        <w:tabs>
          <w:tab w:val="num" w:pos="567"/>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E7CD0"/>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75E6B"/>
    <w:multiLevelType w:val="multilevel"/>
    <w:tmpl w:val="6DE8C004"/>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D5F31B7"/>
    <w:multiLevelType w:val="multilevel"/>
    <w:tmpl w:val="BE242532"/>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5010D72"/>
    <w:multiLevelType w:val="multilevel"/>
    <w:tmpl w:val="20CEF820"/>
    <w:lvl w:ilvl="0">
      <w:start w:val="1"/>
      <w:numFmt w:val="decimal"/>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9917267"/>
    <w:multiLevelType w:val="multilevel"/>
    <w:tmpl w:val="B7CC80C0"/>
    <w:lvl w:ilvl="0">
      <w:start w:val="1"/>
      <w:numFmt w:val="none"/>
      <w:isLgl/>
      <w:suff w:val="space"/>
      <w:lvlText w:val="1-"/>
      <w:lvlJc w:val="left"/>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5D1547"/>
    <w:multiLevelType w:val="multilevel"/>
    <w:tmpl w:val="19DA09BA"/>
    <w:lvl w:ilvl="0">
      <w:start w:val="1"/>
      <w:numFmt w:val="decimal"/>
      <w:lvlText w:val="[%1]"/>
      <w:lvlJc w:val="right"/>
      <w:pPr>
        <w:tabs>
          <w:tab w:val="num" w:pos="397"/>
        </w:tabs>
        <w:ind w:left="397" w:hanging="11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0A5E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782640D"/>
    <w:multiLevelType w:val="multilevel"/>
    <w:tmpl w:val="142C23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8016D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8D11A4F"/>
    <w:multiLevelType w:val="multilevel"/>
    <w:tmpl w:val="A8D22A82"/>
    <w:lvl w:ilvl="0">
      <w:start w:val="1"/>
      <w:numFmt w:val="decimal"/>
      <w:lvlText w:val="[%1]"/>
      <w:lvlJc w:val="left"/>
      <w:pPr>
        <w:tabs>
          <w:tab w:val="num" w:pos="284"/>
        </w:tabs>
        <w:ind w:left="454" w:hanging="28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9C70027"/>
    <w:multiLevelType w:val="multilevel"/>
    <w:tmpl w:val="1BF837E0"/>
    <w:lvl w:ilvl="0">
      <w:start w:val="1"/>
      <w:numFmt w:val="none"/>
      <w:suff w:val="space"/>
      <w:lvlText w:val="1-"/>
      <w:lvlJc w:val="left"/>
      <w:pPr>
        <w:ind w:left="0" w:firstLine="0"/>
      </w:pPr>
      <w:rPr>
        <w:rFonts w:hint="default"/>
      </w:rPr>
    </w:lvl>
    <w:lvl w:ilvl="1">
      <w:start w:val="1"/>
      <w:numFmt w:val="none"/>
      <w:isLgl/>
      <w:suff w:val="space"/>
      <w:lvlText w:val="1-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AEE19EA"/>
    <w:multiLevelType w:val="multilevel"/>
    <w:tmpl w:val="E5E623C6"/>
    <w:lvl w:ilvl="0">
      <w:start w:val="1"/>
      <w:numFmt w:val="decimal"/>
      <w:lvlText w:val="[%1]"/>
      <w:lvlJc w:val="righ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AD68CC"/>
    <w:multiLevelType w:val="multilevel"/>
    <w:tmpl w:val="F6164E2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10A2B"/>
    <w:multiLevelType w:val="multilevel"/>
    <w:tmpl w:val="01D832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62E45A1"/>
    <w:multiLevelType w:val="multilevel"/>
    <w:tmpl w:val="0676196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DDD18AF"/>
    <w:multiLevelType w:val="multilevel"/>
    <w:tmpl w:val="092E942C"/>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11-1-1-"/>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6560CF"/>
    <w:multiLevelType w:val="multilevel"/>
    <w:tmpl w:val="061E2894"/>
    <w:lvl w:ilvl="0">
      <w:start w:val="1"/>
      <w:numFmt w:val="decimal"/>
      <w:lvlText w:val="[%1]"/>
      <w:lvlJc w:val="left"/>
      <w:pPr>
        <w:tabs>
          <w:tab w:val="num" w:pos="284"/>
        </w:tabs>
        <w:ind w:left="567" w:hanging="283"/>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7B20C4"/>
    <w:multiLevelType w:val="multilevel"/>
    <w:tmpl w:val="BC3E1EAE"/>
    <w:lvl w:ilvl="0">
      <w:start w:val="1"/>
      <w:numFmt w:val="decimal"/>
      <w:lvlText w:val="[%1]"/>
      <w:lvlJc w:val="right"/>
      <w:pPr>
        <w:tabs>
          <w:tab w:val="num" w:pos="284"/>
        </w:tabs>
        <w:ind w:left="284" w:firstLine="4"/>
      </w:pPr>
      <w:rPr>
        <w:rFonts w:ascii="Times New Roman" w:hAnsi="Times New Roman" w:cs="Nazanin" w:hint="default"/>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1"/>
  </w:num>
  <w:num w:numId="3">
    <w:abstractNumId w:val="33"/>
  </w:num>
  <w:num w:numId="4">
    <w:abstractNumId w:val="12"/>
  </w:num>
  <w:num w:numId="5">
    <w:abstractNumId w:val="31"/>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3"/>
  </w:num>
  <w:num w:numId="19">
    <w:abstractNumId w:val="37"/>
  </w:num>
  <w:num w:numId="20">
    <w:abstractNumId w:val="14"/>
  </w:num>
  <w:num w:numId="21">
    <w:abstractNumId w:val="35"/>
  </w:num>
  <w:num w:numId="22">
    <w:abstractNumId w:val="28"/>
  </w:num>
  <w:num w:numId="23">
    <w:abstractNumId w:val="40"/>
  </w:num>
  <w:num w:numId="24">
    <w:abstractNumId w:val="19"/>
  </w:num>
  <w:num w:numId="25">
    <w:abstractNumId w:val="32"/>
  </w:num>
  <w:num w:numId="26">
    <w:abstractNumId w:val="24"/>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26"/>
  </w:num>
  <w:num w:numId="32">
    <w:abstractNumId w:val="39"/>
  </w:num>
  <w:num w:numId="33">
    <w:abstractNumId w:val="25"/>
  </w:num>
  <w:num w:numId="34">
    <w:abstractNumId w:val="15"/>
  </w:num>
  <w:num w:numId="35">
    <w:abstractNumId w:val="18"/>
  </w:num>
  <w:num w:numId="36">
    <w:abstractNumId w:val="22"/>
  </w:num>
  <w:num w:numId="37">
    <w:abstractNumId w:val="42"/>
  </w:num>
  <w:num w:numId="38">
    <w:abstractNumId w:val="41"/>
  </w:num>
  <w:num w:numId="39">
    <w:abstractNumId w:val="10"/>
  </w:num>
  <w:num w:numId="40">
    <w:abstractNumId w:val="25"/>
    <w:lvlOverride w:ilvl="0">
      <w:startOverride w:val="1"/>
    </w:lvlOverride>
  </w:num>
  <w:num w:numId="41">
    <w:abstractNumId w:val="34"/>
  </w:num>
  <w:num w:numId="42">
    <w:abstractNumId w:val="27"/>
  </w:num>
  <w:num w:numId="43">
    <w:abstractNumId w:val="36"/>
  </w:num>
  <w:num w:numId="44">
    <w:abstractNumId w:val="21"/>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58"/>
    <w:rsid w:val="00013429"/>
    <w:rsid w:val="00017A43"/>
    <w:rsid w:val="000218ED"/>
    <w:rsid w:val="00021AAE"/>
    <w:rsid w:val="0002670B"/>
    <w:rsid w:val="0004145E"/>
    <w:rsid w:val="00041479"/>
    <w:rsid w:val="000475A9"/>
    <w:rsid w:val="00050470"/>
    <w:rsid w:val="00071620"/>
    <w:rsid w:val="0007493B"/>
    <w:rsid w:val="00074DBA"/>
    <w:rsid w:val="00077260"/>
    <w:rsid w:val="0008093A"/>
    <w:rsid w:val="000854FD"/>
    <w:rsid w:val="00086C0F"/>
    <w:rsid w:val="00087E0E"/>
    <w:rsid w:val="0009025C"/>
    <w:rsid w:val="000941FB"/>
    <w:rsid w:val="00096B6B"/>
    <w:rsid w:val="000970C8"/>
    <w:rsid w:val="000A6451"/>
    <w:rsid w:val="000A7FC6"/>
    <w:rsid w:val="000B3ADE"/>
    <w:rsid w:val="000B3C5B"/>
    <w:rsid w:val="000C25AA"/>
    <w:rsid w:val="000D2AD6"/>
    <w:rsid w:val="000D2E8F"/>
    <w:rsid w:val="000D769A"/>
    <w:rsid w:val="000F28CF"/>
    <w:rsid w:val="000F3328"/>
    <w:rsid w:val="000F5FD1"/>
    <w:rsid w:val="000F6F95"/>
    <w:rsid w:val="00121B62"/>
    <w:rsid w:val="00121C9F"/>
    <w:rsid w:val="001220E5"/>
    <w:rsid w:val="0012425D"/>
    <w:rsid w:val="001248F9"/>
    <w:rsid w:val="001263AA"/>
    <w:rsid w:val="00126CBA"/>
    <w:rsid w:val="00134DD0"/>
    <w:rsid w:val="001364D1"/>
    <w:rsid w:val="00151C99"/>
    <w:rsid w:val="001525BD"/>
    <w:rsid w:val="00156544"/>
    <w:rsid w:val="001614DB"/>
    <w:rsid w:val="0016459D"/>
    <w:rsid w:val="00183513"/>
    <w:rsid w:val="00195D0F"/>
    <w:rsid w:val="001A2963"/>
    <w:rsid w:val="001B4C3C"/>
    <w:rsid w:val="001B4CBF"/>
    <w:rsid w:val="001C16D7"/>
    <w:rsid w:val="001C2741"/>
    <w:rsid w:val="001D1440"/>
    <w:rsid w:val="001D2420"/>
    <w:rsid w:val="001D269F"/>
    <w:rsid w:val="001D5058"/>
    <w:rsid w:val="001F47F6"/>
    <w:rsid w:val="001F7948"/>
    <w:rsid w:val="00210D18"/>
    <w:rsid w:val="002110D2"/>
    <w:rsid w:val="00215A6B"/>
    <w:rsid w:val="002233B1"/>
    <w:rsid w:val="00227FDC"/>
    <w:rsid w:val="00231F55"/>
    <w:rsid w:val="002541CC"/>
    <w:rsid w:val="00256573"/>
    <w:rsid w:val="00266048"/>
    <w:rsid w:val="00272834"/>
    <w:rsid w:val="0027390A"/>
    <w:rsid w:val="00273FC3"/>
    <w:rsid w:val="002823BC"/>
    <w:rsid w:val="0029327B"/>
    <w:rsid w:val="002A02F9"/>
    <w:rsid w:val="002A55D4"/>
    <w:rsid w:val="002B1B2A"/>
    <w:rsid w:val="002B6694"/>
    <w:rsid w:val="002C1186"/>
    <w:rsid w:val="002C708C"/>
    <w:rsid w:val="002E01CD"/>
    <w:rsid w:val="002E33A7"/>
    <w:rsid w:val="002F08CD"/>
    <w:rsid w:val="002F7128"/>
    <w:rsid w:val="0030182E"/>
    <w:rsid w:val="00302FC9"/>
    <w:rsid w:val="003257A9"/>
    <w:rsid w:val="003305D1"/>
    <w:rsid w:val="0033460A"/>
    <w:rsid w:val="00334783"/>
    <w:rsid w:val="0033591B"/>
    <w:rsid w:val="00346F4E"/>
    <w:rsid w:val="00350988"/>
    <w:rsid w:val="00351F91"/>
    <w:rsid w:val="00356008"/>
    <w:rsid w:val="0035675D"/>
    <w:rsid w:val="00362163"/>
    <w:rsid w:val="0036470F"/>
    <w:rsid w:val="00374B7B"/>
    <w:rsid w:val="003756E6"/>
    <w:rsid w:val="00382679"/>
    <w:rsid w:val="003843D5"/>
    <w:rsid w:val="00387BAB"/>
    <w:rsid w:val="003921A9"/>
    <w:rsid w:val="0039231B"/>
    <w:rsid w:val="00395861"/>
    <w:rsid w:val="003A0FFF"/>
    <w:rsid w:val="003A4B96"/>
    <w:rsid w:val="003B0853"/>
    <w:rsid w:val="003B3772"/>
    <w:rsid w:val="003B6431"/>
    <w:rsid w:val="003B6A06"/>
    <w:rsid w:val="003C3877"/>
    <w:rsid w:val="003D5DDE"/>
    <w:rsid w:val="003D6861"/>
    <w:rsid w:val="003D6D5B"/>
    <w:rsid w:val="003F080A"/>
    <w:rsid w:val="003F6ADB"/>
    <w:rsid w:val="00403A93"/>
    <w:rsid w:val="00403B1A"/>
    <w:rsid w:val="00405D5F"/>
    <w:rsid w:val="0041547D"/>
    <w:rsid w:val="00425D92"/>
    <w:rsid w:val="004278C8"/>
    <w:rsid w:val="004360CD"/>
    <w:rsid w:val="00437515"/>
    <w:rsid w:val="00461857"/>
    <w:rsid w:val="00477A93"/>
    <w:rsid w:val="004B1E1A"/>
    <w:rsid w:val="004B6AA3"/>
    <w:rsid w:val="004D2148"/>
    <w:rsid w:val="004D5D1E"/>
    <w:rsid w:val="004E461B"/>
    <w:rsid w:val="004E5A6E"/>
    <w:rsid w:val="004F0E73"/>
    <w:rsid w:val="004F7CC9"/>
    <w:rsid w:val="0050412B"/>
    <w:rsid w:val="005152E7"/>
    <w:rsid w:val="0052150B"/>
    <w:rsid w:val="00524D9E"/>
    <w:rsid w:val="005459AD"/>
    <w:rsid w:val="005463B5"/>
    <w:rsid w:val="00546958"/>
    <w:rsid w:val="00561BC5"/>
    <w:rsid w:val="00567632"/>
    <w:rsid w:val="0057148F"/>
    <w:rsid w:val="00582782"/>
    <w:rsid w:val="00590430"/>
    <w:rsid w:val="00590B79"/>
    <w:rsid w:val="005A39B9"/>
    <w:rsid w:val="005B0244"/>
    <w:rsid w:val="005B2448"/>
    <w:rsid w:val="005C1E50"/>
    <w:rsid w:val="005C589F"/>
    <w:rsid w:val="005D45D2"/>
    <w:rsid w:val="005D481C"/>
    <w:rsid w:val="005F24E9"/>
    <w:rsid w:val="005F31A0"/>
    <w:rsid w:val="005F49FC"/>
    <w:rsid w:val="005F7947"/>
    <w:rsid w:val="00602BDE"/>
    <w:rsid w:val="006107FE"/>
    <w:rsid w:val="006137C5"/>
    <w:rsid w:val="00613983"/>
    <w:rsid w:val="00621934"/>
    <w:rsid w:val="00635422"/>
    <w:rsid w:val="00642236"/>
    <w:rsid w:val="00651FD8"/>
    <w:rsid w:val="00653BDD"/>
    <w:rsid w:val="006703D0"/>
    <w:rsid w:val="00671B56"/>
    <w:rsid w:val="0067216F"/>
    <w:rsid w:val="00684C77"/>
    <w:rsid w:val="00696951"/>
    <w:rsid w:val="006C0FBA"/>
    <w:rsid w:val="006C147A"/>
    <w:rsid w:val="006D370C"/>
    <w:rsid w:val="006E0E21"/>
    <w:rsid w:val="006E19D4"/>
    <w:rsid w:val="006F1334"/>
    <w:rsid w:val="006F3A82"/>
    <w:rsid w:val="006F5372"/>
    <w:rsid w:val="006F61CF"/>
    <w:rsid w:val="007124FE"/>
    <w:rsid w:val="00715A66"/>
    <w:rsid w:val="00724316"/>
    <w:rsid w:val="007355B0"/>
    <w:rsid w:val="007477D3"/>
    <w:rsid w:val="0075263F"/>
    <w:rsid w:val="0075460C"/>
    <w:rsid w:val="00763082"/>
    <w:rsid w:val="007651D7"/>
    <w:rsid w:val="00766D02"/>
    <w:rsid w:val="0077072E"/>
    <w:rsid w:val="00773FA9"/>
    <w:rsid w:val="00774E20"/>
    <w:rsid w:val="0077551B"/>
    <w:rsid w:val="007768B5"/>
    <w:rsid w:val="00784B3C"/>
    <w:rsid w:val="007865B9"/>
    <w:rsid w:val="00787385"/>
    <w:rsid w:val="007906B4"/>
    <w:rsid w:val="0079196C"/>
    <w:rsid w:val="007927D8"/>
    <w:rsid w:val="00793DCA"/>
    <w:rsid w:val="007956E6"/>
    <w:rsid w:val="007B0498"/>
    <w:rsid w:val="007C0E41"/>
    <w:rsid w:val="007C1770"/>
    <w:rsid w:val="007C1DA2"/>
    <w:rsid w:val="007D084A"/>
    <w:rsid w:val="007D2952"/>
    <w:rsid w:val="007E1AD2"/>
    <w:rsid w:val="007E2482"/>
    <w:rsid w:val="007F0D3D"/>
    <w:rsid w:val="007F5853"/>
    <w:rsid w:val="008048E3"/>
    <w:rsid w:val="00820500"/>
    <w:rsid w:val="0082080B"/>
    <w:rsid w:val="0082293D"/>
    <w:rsid w:val="008232E8"/>
    <w:rsid w:val="00826DE4"/>
    <w:rsid w:val="00833F00"/>
    <w:rsid w:val="008374C9"/>
    <w:rsid w:val="00837E6B"/>
    <w:rsid w:val="008472EB"/>
    <w:rsid w:val="00852692"/>
    <w:rsid w:val="00853B55"/>
    <w:rsid w:val="008672B8"/>
    <w:rsid w:val="00880DCD"/>
    <w:rsid w:val="0088547F"/>
    <w:rsid w:val="00887D8D"/>
    <w:rsid w:val="0089175C"/>
    <w:rsid w:val="008A39BA"/>
    <w:rsid w:val="008A63C8"/>
    <w:rsid w:val="008B0713"/>
    <w:rsid w:val="008B6F04"/>
    <w:rsid w:val="008C051D"/>
    <w:rsid w:val="008C76BF"/>
    <w:rsid w:val="008D12C0"/>
    <w:rsid w:val="008E7599"/>
    <w:rsid w:val="009038BE"/>
    <w:rsid w:val="00907EAA"/>
    <w:rsid w:val="00914C1D"/>
    <w:rsid w:val="00920A8F"/>
    <w:rsid w:val="0092687E"/>
    <w:rsid w:val="009318A0"/>
    <w:rsid w:val="00941CA4"/>
    <w:rsid w:val="0094367F"/>
    <w:rsid w:val="009475FF"/>
    <w:rsid w:val="00963C79"/>
    <w:rsid w:val="00964DC9"/>
    <w:rsid w:val="00965205"/>
    <w:rsid w:val="009A1238"/>
    <w:rsid w:val="009A51C9"/>
    <w:rsid w:val="009A7807"/>
    <w:rsid w:val="009B07C7"/>
    <w:rsid w:val="009B517D"/>
    <w:rsid w:val="009C042E"/>
    <w:rsid w:val="009C2E34"/>
    <w:rsid w:val="009C6B74"/>
    <w:rsid w:val="009D516C"/>
    <w:rsid w:val="009D5508"/>
    <w:rsid w:val="009E47C4"/>
    <w:rsid w:val="009E650C"/>
    <w:rsid w:val="00A03568"/>
    <w:rsid w:val="00A06BE7"/>
    <w:rsid w:val="00A1397B"/>
    <w:rsid w:val="00A16ABA"/>
    <w:rsid w:val="00A20963"/>
    <w:rsid w:val="00A2441C"/>
    <w:rsid w:val="00A31F87"/>
    <w:rsid w:val="00A35632"/>
    <w:rsid w:val="00A50B61"/>
    <w:rsid w:val="00A54D25"/>
    <w:rsid w:val="00A6470E"/>
    <w:rsid w:val="00A64E7E"/>
    <w:rsid w:val="00A80BA9"/>
    <w:rsid w:val="00A9100E"/>
    <w:rsid w:val="00A917D7"/>
    <w:rsid w:val="00A97F31"/>
    <w:rsid w:val="00AA7C3A"/>
    <w:rsid w:val="00AB2781"/>
    <w:rsid w:val="00AB3C2D"/>
    <w:rsid w:val="00AB51BE"/>
    <w:rsid w:val="00AC114A"/>
    <w:rsid w:val="00AC1958"/>
    <w:rsid w:val="00AC2940"/>
    <w:rsid w:val="00AD46EA"/>
    <w:rsid w:val="00AD66D2"/>
    <w:rsid w:val="00AE004D"/>
    <w:rsid w:val="00AE48BC"/>
    <w:rsid w:val="00AE523A"/>
    <w:rsid w:val="00AF2405"/>
    <w:rsid w:val="00AF4847"/>
    <w:rsid w:val="00AF5054"/>
    <w:rsid w:val="00B03FC1"/>
    <w:rsid w:val="00B06C37"/>
    <w:rsid w:val="00B1210F"/>
    <w:rsid w:val="00B3107F"/>
    <w:rsid w:val="00B31A22"/>
    <w:rsid w:val="00B42D6F"/>
    <w:rsid w:val="00B43F1B"/>
    <w:rsid w:val="00B46954"/>
    <w:rsid w:val="00B47EF5"/>
    <w:rsid w:val="00B5006B"/>
    <w:rsid w:val="00B52D74"/>
    <w:rsid w:val="00B619B3"/>
    <w:rsid w:val="00B61FB7"/>
    <w:rsid w:val="00B66DC8"/>
    <w:rsid w:val="00B9006F"/>
    <w:rsid w:val="00B91943"/>
    <w:rsid w:val="00BA12DD"/>
    <w:rsid w:val="00BA3DB6"/>
    <w:rsid w:val="00BB5C4B"/>
    <w:rsid w:val="00BC243A"/>
    <w:rsid w:val="00BC624D"/>
    <w:rsid w:val="00BD01BB"/>
    <w:rsid w:val="00BD28DF"/>
    <w:rsid w:val="00BD4CD0"/>
    <w:rsid w:val="00BD5D20"/>
    <w:rsid w:val="00BD606A"/>
    <w:rsid w:val="00BE3985"/>
    <w:rsid w:val="00BE548F"/>
    <w:rsid w:val="00BF3AF3"/>
    <w:rsid w:val="00C010E4"/>
    <w:rsid w:val="00C03F8E"/>
    <w:rsid w:val="00C11396"/>
    <w:rsid w:val="00C144B3"/>
    <w:rsid w:val="00C3147B"/>
    <w:rsid w:val="00C37ACB"/>
    <w:rsid w:val="00C414A6"/>
    <w:rsid w:val="00C55C31"/>
    <w:rsid w:val="00C56C00"/>
    <w:rsid w:val="00C624A6"/>
    <w:rsid w:val="00C64CE4"/>
    <w:rsid w:val="00C760EB"/>
    <w:rsid w:val="00C80DB5"/>
    <w:rsid w:val="00C8285E"/>
    <w:rsid w:val="00C831CE"/>
    <w:rsid w:val="00C9315B"/>
    <w:rsid w:val="00CA1AEE"/>
    <w:rsid w:val="00CA420A"/>
    <w:rsid w:val="00CB01B4"/>
    <w:rsid w:val="00CB166B"/>
    <w:rsid w:val="00CC110C"/>
    <w:rsid w:val="00CC2473"/>
    <w:rsid w:val="00CE7A1C"/>
    <w:rsid w:val="00CE7A37"/>
    <w:rsid w:val="00CF0DD6"/>
    <w:rsid w:val="00CF177C"/>
    <w:rsid w:val="00CF656C"/>
    <w:rsid w:val="00D01A17"/>
    <w:rsid w:val="00D023DA"/>
    <w:rsid w:val="00D13B79"/>
    <w:rsid w:val="00D21696"/>
    <w:rsid w:val="00D31244"/>
    <w:rsid w:val="00D314E5"/>
    <w:rsid w:val="00D31CF1"/>
    <w:rsid w:val="00D346F1"/>
    <w:rsid w:val="00D3602B"/>
    <w:rsid w:val="00D44715"/>
    <w:rsid w:val="00D57B8C"/>
    <w:rsid w:val="00D66F6E"/>
    <w:rsid w:val="00D67AD0"/>
    <w:rsid w:val="00D82710"/>
    <w:rsid w:val="00D926CA"/>
    <w:rsid w:val="00DA2463"/>
    <w:rsid w:val="00DA28D2"/>
    <w:rsid w:val="00DB64D6"/>
    <w:rsid w:val="00DB7FCE"/>
    <w:rsid w:val="00DD5614"/>
    <w:rsid w:val="00DD66F4"/>
    <w:rsid w:val="00DF5B82"/>
    <w:rsid w:val="00E0122E"/>
    <w:rsid w:val="00E01398"/>
    <w:rsid w:val="00E02620"/>
    <w:rsid w:val="00E22311"/>
    <w:rsid w:val="00E274A2"/>
    <w:rsid w:val="00E30E01"/>
    <w:rsid w:val="00E31013"/>
    <w:rsid w:val="00E444E5"/>
    <w:rsid w:val="00E46687"/>
    <w:rsid w:val="00E51E56"/>
    <w:rsid w:val="00E52A52"/>
    <w:rsid w:val="00E544AB"/>
    <w:rsid w:val="00E5517D"/>
    <w:rsid w:val="00E5736E"/>
    <w:rsid w:val="00E627B2"/>
    <w:rsid w:val="00E7220F"/>
    <w:rsid w:val="00E74B92"/>
    <w:rsid w:val="00E9046E"/>
    <w:rsid w:val="00E90A18"/>
    <w:rsid w:val="00E95CCB"/>
    <w:rsid w:val="00E97859"/>
    <w:rsid w:val="00EA2EFC"/>
    <w:rsid w:val="00EA4A06"/>
    <w:rsid w:val="00EB4442"/>
    <w:rsid w:val="00EB637A"/>
    <w:rsid w:val="00EC4503"/>
    <w:rsid w:val="00EE38B8"/>
    <w:rsid w:val="00EE3A33"/>
    <w:rsid w:val="00EE49A8"/>
    <w:rsid w:val="00EF3144"/>
    <w:rsid w:val="00F059E2"/>
    <w:rsid w:val="00F05ACE"/>
    <w:rsid w:val="00F1535A"/>
    <w:rsid w:val="00F27B8A"/>
    <w:rsid w:val="00F40EC7"/>
    <w:rsid w:val="00F41D2B"/>
    <w:rsid w:val="00F420C7"/>
    <w:rsid w:val="00F513A8"/>
    <w:rsid w:val="00F533A1"/>
    <w:rsid w:val="00F64ADD"/>
    <w:rsid w:val="00F66502"/>
    <w:rsid w:val="00F67E14"/>
    <w:rsid w:val="00F926FC"/>
    <w:rsid w:val="00F9501E"/>
    <w:rsid w:val="00F96B32"/>
    <w:rsid w:val="00FA34EF"/>
    <w:rsid w:val="00FB285D"/>
    <w:rsid w:val="00FB5807"/>
    <w:rsid w:val="00FC409C"/>
    <w:rsid w:val="00FD01E3"/>
    <w:rsid w:val="00FE0FD4"/>
    <w:rsid w:val="00FE1940"/>
    <w:rsid w:val="00FE1B06"/>
    <w:rsid w:val="00FE5454"/>
    <w:rsid w:val="00FE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EEAC9F3-C882-49C8-B724-02C6B83C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D2"/>
    <w:pPr>
      <w:bidi/>
    </w:pPr>
    <w:rPr>
      <w:rFonts w:cs="Nazanin"/>
      <w:sz w:val="24"/>
      <w:szCs w:val="24"/>
      <w:lang w:bidi="fa-IR"/>
    </w:rPr>
  </w:style>
  <w:style w:type="paragraph" w:styleId="Heading1">
    <w:name w:val="heading 1"/>
    <w:basedOn w:val="Normal"/>
    <w:next w:val="Normal"/>
    <w:qFormat/>
    <w:rsid w:val="0029327B"/>
    <w:pPr>
      <w:keepNext/>
      <w:numPr>
        <w:numId w:val="27"/>
      </w:numPr>
      <w:spacing w:before="240" w:after="60"/>
      <w:outlineLvl w:val="0"/>
    </w:pPr>
    <w:rPr>
      <w:b/>
      <w:bCs/>
      <w:kern w:val="32"/>
      <w:sz w:val="26"/>
      <w:szCs w:val="28"/>
    </w:rPr>
  </w:style>
  <w:style w:type="paragraph" w:styleId="Heading2">
    <w:name w:val="heading 2"/>
    <w:basedOn w:val="Normal"/>
    <w:next w:val="Normal"/>
    <w:qFormat/>
    <w:rsid w:val="0029327B"/>
    <w:pPr>
      <w:keepNext/>
      <w:numPr>
        <w:ilvl w:val="1"/>
        <w:numId w:val="27"/>
      </w:numPr>
      <w:spacing w:before="240" w:after="60"/>
      <w:outlineLvl w:val="1"/>
    </w:pPr>
    <w:rPr>
      <w:b/>
      <w:bCs/>
      <w:szCs w:val="26"/>
    </w:rPr>
  </w:style>
  <w:style w:type="paragraph" w:styleId="Heading3">
    <w:name w:val="heading 3"/>
    <w:basedOn w:val="Normal"/>
    <w:next w:val="Normal"/>
    <w:qFormat/>
    <w:rsid w:val="0029327B"/>
    <w:pPr>
      <w:keepNext/>
      <w:numPr>
        <w:ilvl w:val="2"/>
        <w:numId w:val="27"/>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15A6B"/>
    <w:pPr>
      <w:ind w:firstLine="340"/>
      <w:jc w:val="lowKashida"/>
    </w:pPr>
    <w:rPr>
      <w:sz w:val="20"/>
      <w:szCs w:val="22"/>
    </w:rPr>
  </w:style>
  <w:style w:type="character" w:customStyle="1" w:styleId="TextChar">
    <w:name w:val="Text Char"/>
    <w:link w:val="Text"/>
    <w:rsid w:val="00215A6B"/>
    <w:rPr>
      <w:rFonts w:cs="Nazanin"/>
      <w:szCs w:val="22"/>
      <w:lang w:val="en-US" w:eastAsia="en-US" w:bidi="fa-IR"/>
    </w:rPr>
  </w:style>
  <w:style w:type="paragraph" w:customStyle="1" w:styleId="Text1">
    <w:name w:val="Text1"/>
    <w:basedOn w:val="Text"/>
    <w:rsid w:val="001525BD"/>
    <w:pPr>
      <w:ind w:firstLine="0"/>
    </w:pPr>
  </w:style>
  <w:style w:type="paragraph" w:customStyle="1" w:styleId="Heading0">
    <w:name w:val="Heading 0"/>
    <w:basedOn w:val="Heading1"/>
    <w:rsid w:val="0029327B"/>
    <w:pPr>
      <w:numPr>
        <w:numId w:val="0"/>
      </w:numPr>
    </w:pPr>
  </w:style>
  <w:style w:type="paragraph" w:customStyle="1" w:styleId="Author">
    <w:name w:val="Author"/>
    <w:basedOn w:val="Normal"/>
    <w:rsid w:val="00151C99"/>
    <w:pPr>
      <w:jc w:val="center"/>
    </w:pPr>
    <w:rPr>
      <w:sz w:val="22"/>
    </w:rPr>
  </w:style>
  <w:style w:type="paragraph" w:customStyle="1" w:styleId="Abstract2">
    <w:name w:val="Abstract2"/>
    <w:basedOn w:val="Text"/>
    <w:rsid w:val="00151C99"/>
    <w:rPr>
      <w:bCs/>
    </w:rPr>
  </w:style>
  <w:style w:type="paragraph" w:customStyle="1" w:styleId="Abstract">
    <w:name w:val="Abstract"/>
    <w:basedOn w:val="Text1"/>
    <w:rsid w:val="00151C99"/>
    <w:rPr>
      <w:bCs/>
    </w:rPr>
  </w:style>
  <w:style w:type="paragraph" w:styleId="Title">
    <w:name w:val="Title"/>
    <w:basedOn w:val="Normal"/>
    <w:qFormat/>
    <w:rsid w:val="002C1186"/>
    <w:pPr>
      <w:spacing w:before="480" w:after="60"/>
      <w:ind w:left="567" w:right="567"/>
      <w:jc w:val="center"/>
      <w:outlineLvl w:val="0"/>
    </w:pPr>
    <w:rPr>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semiHidden/>
    <w:rsid w:val="00F66502"/>
    <w:pPr>
      <w:jc w:val="both"/>
    </w:pPr>
    <w:rPr>
      <w:sz w:val="18"/>
      <w:szCs w:val="20"/>
    </w:rPr>
  </w:style>
  <w:style w:type="character" w:styleId="FootnoteReference">
    <w:name w:val="footnote reference"/>
    <w:semiHidden/>
    <w:rsid w:val="00395861"/>
    <w:rPr>
      <w:rFonts w:cs="Nazanin"/>
      <w:vertAlign w:val="superscript"/>
      <w:lang w:bidi="fa-IR"/>
    </w:rPr>
  </w:style>
  <w:style w:type="paragraph" w:customStyle="1" w:styleId="BulletedText">
    <w:name w:val="Bulleted Text"/>
    <w:basedOn w:val="Text1"/>
    <w:rsid w:val="00E01398"/>
    <w:pPr>
      <w:numPr>
        <w:numId w:val="18"/>
      </w:numPr>
    </w:pPr>
  </w:style>
  <w:style w:type="paragraph" w:customStyle="1" w:styleId="FigureCaption">
    <w:name w:val="Figure Caption"/>
    <w:basedOn w:val="Normal"/>
    <w:rsid w:val="00CF656C"/>
    <w:pPr>
      <w:jc w:val="center"/>
    </w:pPr>
    <w:rPr>
      <w:b/>
      <w:bCs/>
      <w:sz w:val="18"/>
      <w:szCs w:val="20"/>
    </w:rPr>
  </w:style>
  <w:style w:type="paragraph" w:styleId="Caption">
    <w:name w:val="caption"/>
    <w:basedOn w:val="Normal"/>
    <w:next w:val="Normal"/>
    <w:qFormat/>
    <w:rsid w:val="00382679"/>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8672B8"/>
    <w:pPr>
      <w:numPr>
        <w:numId w:val="33"/>
      </w:numPr>
      <w:jc w:val="both"/>
    </w:pPr>
    <w:rPr>
      <w:sz w:val="18"/>
      <w:szCs w:val="20"/>
    </w:rPr>
  </w:style>
  <w:style w:type="paragraph" w:customStyle="1" w:styleId="ENREF">
    <w:name w:val="EN_REF"/>
    <w:basedOn w:val="REF"/>
    <w:rsid w:val="00356008"/>
    <w:pPr>
      <w:bidi w:val="0"/>
    </w:pPr>
  </w:style>
  <w:style w:type="paragraph" w:customStyle="1" w:styleId="FigureText">
    <w:name w:val="Figure Text"/>
    <w:basedOn w:val="Normal"/>
    <w:rsid w:val="00382679"/>
    <w:pPr>
      <w:jc w:val="center"/>
    </w:pPr>
    <w:rPr>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omg.org/cgi-bin/doc?ptc/2003-0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rqa\Desktop\sample%20paper%20dou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paper double</Template>
  <TotalTime>0</TotalTime>
  <Pages>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Company>انجمن كامپيوتر ايران</Company>
  <LinksUpToDate>false</LinksUpToDate>
  <CharactersWithSpaces>17844</CharactersWithSpaces>
  <SharedDoc>false</SharedDoc>
  <HLinks>
    <vt:vector size="6" baseType="variant">
      <vt:variant>
        <vt:i4>1966167</vt:i4>
      </vt:variant>
      <vt:variant>
        <vt:i4>15</vt:i4>
      </vt:variant>
      <vt:variant>
        <vt:i4>0</vt:i4>
      </vt:variant>
      <vt:variant>
        <vt:i4>5</vt:i4>
      </vt:variant>
      <vt:variant>
        <vt:lpwstr>http://www.omg.org/cgi-bin/doc?ptc/2003-08-02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subject/>
  <dc:creator>Qarqa</dc:creator>
  <cp:keywords/>
  <cp:lastModifiedBy>Qarqa</cp:lastModifiedBy>
  <cp:revision>1</cp:revision>
  <cp:lastPrinted>2011-12-27T09:05:00Z</cp:lastPrinted>
  <dcterms:created xsi:type="dcterms:W3CDTF">2019-09-15T14:25:00Z</dcterms:created>
  <dcterms:modified xsi:type="dcterms:W3CDTF">2019-09-15T14:25:00Z</dcterms:modified>
</cp:coreProperties>
</file>